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3211" w14:textId="77777777" w:rsidR="00B15239" w:rsidRPr="009C26CF" w:rsidRDefault="00B15239" w:rsidP="00562DA9">
      <w:pPr>
        <w:pStyle w:val="Listenabsatz"/>
        <w:numPr>
          <w:ilvl w:val="0"/>
          <w:numId w:val="4"/>
        </w:numPr>
        <w:tabs>
          <w:tab w:val="left" w:leader="dot" w:pos="8460"/>
        </w:tabs>
        <w:spacing w:before="0"/>
        <w:ind w:left="284" w:hanging="284"/>
        <w:rPr>
          <w:rFonts w:cs="Arial"/>
          <w:b/>
          <w:szCs w:val="24"/>
        </w:rPr>
      </w:pPr>
      <w:r w:rsidRPr="009C26CF">
        <w:rPr>
          <w:rFonts w:cs="Arial"/>
          <w:b/>
          <w:szCs w:val="24"/>
        </w:rPr>
        <w:t>Persönliche Angaben de</w:t>
      </w:r>
      <w:r w:rsidR="00E65EE1" w:rsidRPr="009C26CF">
        <w:rPr>
          <w:rFonts w:cs="Arial"/>
          <w:b/>
          <w:szCs w:val="24"/>
        </w:rPr>
        <w:t>r</w:t>
      </w:r>
      <w:r w:rsidRPr="009C26CF">
        <w:rPr>
          <w:rFonts w:cs="Arial"/>
          <w:b/>
          <w:szCs w:val="24"/>
        </w:rPr>
        <w:t xml:space="preserve"> </w:t>
      </w:r>
      <w:r w:rsidR="00E65EE1" w:rsidRPr="009C26CF">
        <w:rPr>
          <w:rFonts w:cs="Arial"/>
          <w:b/>
          <w:szCs w:val="24"/>
        </w:rPr>
        <w:t>a</w:t>
      </w:r>
      <w:r w:rsidRPr="009C26CF">
        <w:rPr>
          <w:rFonts w:cs="Arial"/>
          <w:b/>
          <w:szCs w:val="24"/>
        </w:rPr>
        <w:t>ntragstelle</w:t>
      </w:r>
      <w:r w:rsidR="00E65EE1" w:rsidRPr="009C26CF">
        <w:rPr>
          <w:rFonts w:cs="Arial"/>
          <w:b/>
          <w:szCs w:val="24"/>
        </w:rPr>
        <w:t>nden Person</w:t>
      </w:r>
      <w:r w:rsidR="00EE4403" w:rsidRPr="009C26CF">
        <w:rPr>
          <w:rFonts w:cs="Arial"/>
          <w:b/>
          <w:szCs w:val="24"/>
        </w:rPr>
        <w:t xml:space="preserve"> </w:t>
      </w:r>
    </w:p>
    <w:p w14:paraId="2B7D4954" w14:textId="77777777" w:rsidR="009C26CF" w:rsidRPr="009C26CF" w:rsidRDefault="009C26CF" w:rsidP="009C26CF">
      <w:pPr>
        <w:tabs>
          <w:tab w:val="left" w:leader="dot" w:pos="8460"/>
        </w:tabs>
        <w:spacing w:before="0"/>
        <w:rPr>
          <w:rFonts w:cs="Arial"/>
          <w:b/>
          <w:sz w:val="22"/>
          <w:szCs w:val="22"/>
        </w:rPr>
      </w:pPr>
    </w:p>
    <w:tbl>
      <w:tblPr>
        <w:tblW w:w="10201" w:type="dxa"/>
        <w:tblLayout w:type="fixed"/>
        <w:tblLook w:val="00A0" w:firstRow="1" w:lastRow="0" w:firstColumn="1" w:lastColumn="0" w:noHBand="0" w:noVBand="0"/>
      </w:tblPr>
      <w:tblGrid>
        <w:gridCol w:w="4957"/>
        <w:gridCol w:w="283"/>
        <w:gridCol w:w="4961"/>
      </w:tblGrid>
      <w:tr w:rsidR="00562DA9" w:rsidRPr="009C26CF" w14:paraId="44EDF730" w14:textId="77777777" w:rsidTr="00842DE7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7FC2" w14:textId="77777777" w:rsidR="00562DA9" w:rsidRPr="009C26CF" w:rsidRDefault="00562DA9" w:rsidP="00A44D1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b/>
                <w:lang w:eastAsia="de-DE"/>
              </w:rPr>
              <w:t>1.1 Antragstellende Person</w:t>
            </w:r>
            <w:r w:rsidR="00423158" w:rsidRPr="009C26CF">
              <w:rPr>
                <w:rFonts w:ascii="Arial" w:hAnsi="Arial" w:cs="Arial"/>
                <w:b/>
                <w:lang w:eastAsia="de-DE"/>
              </w:rPr>
              <w:t xml:space="preserve"> </w:t>
            </w:r>
            <w:r w:rsidR="00423158" w:rsidRPr="009C26CF">
              <w:rPr>
                <w:rFonts w:ascii="Arial" w:hAnsi="Arial" w:cs="Arial"/>
                <w:b/>
              </w:rPr>
              <w:t>(Privatadresse)</w:t>
            </w:r>
          </w:p>
        </w:tc>
      </w:tr>
      <w:tr w:rsidR="00423158" w:rsidRPr="009C26CF" w14:paraId="032C61E3" w14:textId="77777777" w:rsidTr="00842DE7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30D1BD" w14:textId="1CB34E51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0917249"/>
                <w:placeholder>
                  <w:docPart w:val="2CC3EB1C535942EFBBC9560128BB6D1F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73561627"/>
                    <w:placeholder>
                      <w:docPart w:val="39705FB9860D45FDA8554B1E9C2FF486"/>
                    </w:placeholder>
                    <w:showingPlcHdr/>
                  </w:sdtPr>
                  <w:sdtContent>
                    <w:permStart w:id="1842830287" w:edGrp="everyone"/>
                    <w:r w:rsidR="0050464F" w:rsidRPr="009C26C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</w:t>
                    </w:r>
                    <w:permEnd w:id="1842830287"/>
                  </w:sdtContent>
                </w:sdt>
              </w:sdtContent>
            </w:sdt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14:paraId="03EB2FAF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90EEF7" w14:textId="02A650C6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5592894"/>
                <w:placeholder>
                  <w:docPart w:val="A6401BF3BFCC4F2ABC684744AF8EBE78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541465255"/>
                    <w:placeholder>
                      <w:docPart w:val="AF055E42A0724C84B1B5E66B243076E6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282082631"/>
                        <w:placeholder>
                          <w:docPart w:val="FA51A96D084A4D53ADCDB2F094617574"/>
                        </w:placeholder>
                        <w:showingPlcHdr/>
                      </w:sdtPr>
                      <w:sdtContent>
                        <w:permStart w:id="797786494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797786494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74700F12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58B3E129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9C26CF">
              <w:rPr>
                <w:rFonts w:ascii="Arial" w:hAnsi="Arial" w:cs="Arial"/>
                <w:i/>
              </w:rPr>
              <w:t>Titel, Namenszusatz</w:t>
            </w:r>
          </w:p>
        </w:tc>
        <w:tc>
          <w:tcPr>
            <w:tcW w:w="283" w:type="dxa"/>
            <w:vMerge/>
            <w:tcBorders>
              <w:top w:val="dashed" w:sz="4" w:space="0" w:color="auto"/>
              <w:right w:val="nil"/>
            </w:tcBorders>
          </w:tcPr>
          <w:p w14:paraId="07D1B55F" w14:textId="77777777" w:rsidR="00423158" w:rsidRPr="009C26CF" w:rsidRDefault="00423158" w:rsidP="00423158">
            <w:pPr>
              <w:pStyle w:val="Listenabsatz1"/>
              <w:spacing w:after="0" w:line="240" w:lineRule="auto"/>
              <w:ind w:left="-113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1327AEF8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9C26CF">
              <w:rPr>
                <w:rFonts w:ascii="Arial" w:hAnsi="Arial" w:cs="Arial"/>
                <w:i/>
              </w:rPr>
              <w:t>Straße*, Hausnummer*</w:t>
            </w:r>
          </w:p>
        </w:tc>
      </w:tr>
      <w:tr w:rsidR="00423158" w:rsidRPr="009C26CF" w14:paraId="01CE608A" w14:textId="77777777" w:rsidTr="00842DE7">
        <w:trPr>
          <w:trHeight w:val="340"/>
        </w:trPr>
        <w:tc>
          <w:tcPr>
            <w:tcW w:w="49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F2179" w14:textId="0E1E0FE7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1861218"/>
                <w:placeholder>
                  <w:docPart w:val="F4C3F61AB5A142B390D086406F746373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687343279"/>
                    <w:placeholder>
                      <w:docPart w:val="37D914C4D49B42BAA8E391A03D7A5DF0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144885171"/>
                        <w:placeholder>
                          <w:docPart w:val="6D6950644EAB46E58501391942BF1EE1"/>
                        </w:placeholder>
                        <w:showingPlcHdr/>
                      </w:sdtPr>
                      <w:sdtContent>
                        <w:permStart w:id="117132252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17132252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/>
            <w:tcBorders>
              <w:right w:val="nil"/>
            </w:tcBorders>
          </w:tcPr>
          <w:p w14:paraId="1BB3E338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A107" w14:textId="6D9CDF10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2065546"/>
                <w:placeholder>
                  <w:docPart w:val="F5CEE01C1D66471FA9FE2938E0F7B5B9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979581506"/>
                    <w:placeholder>
                      <w:docPart w:val="2264AF78014D41DD9753B3EE99F2B79E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151792399"/>
                        <w:placeholder>
                          <w:docPart w:val="FCF2E0D58EF04F0594B55F36569D6214"/>
                        </w:placeholder>
                        <w:showingPlcHdr/>
                      </w:sdtPr>
                      <w:sdtContent>
                        <w:permStart w:id="1165318381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165318381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78A25FFA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655A3D30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9C26CF">
              <w:rPr>
                <w:rFonts w:ascii="Arial" w:hAnsi="Arial" w:cs="Arial"/>
                <w:i/>
              </w:rPr>
              <w:t>Name*, Vorname*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51EA36FA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214BEBD0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9C26CF">
              <w:rPr>
                <w:rFonts w:ascii="Arial" w:hAnsi="Arial" w:cs="Arial"/>
                <w:i/>
              </w:rPr>
              <w:t>PLZ*, Ort*, Land</w:t>
            </w:r>
          </w:p>
        </w:tc>
      </w:tr>
      <w:tr w:rsidR="00423158" w:rsidRPr="009C26CF" w14:paraId="42E27F0F" w14:textId="77777777" w:rsidTr="00842DE7">
        <w:trPr>
          <w:trHeight w:val="340"/>
        </w:trPr>
        <w:tc>
          <w:tcPr>
            <w:tcW w:w="49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848FCB9" w14:textId="5413F6CC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3056756"/>
                <w:placeholder>
                  <w:docPart w:val="A1251C91168341369804ACE84B829DDD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724600209"/>
                    <w:placeholder>
                      <w:docPart w:val="B0AD8FEE91DD41E4B5107FB797596CF8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33795693"/>
                        <w:placeholder>
                          <w:docPart w:val="E72D1642868D45568E7686F998C553F8"/>
                        </w:placeholder>
                        <w:showingPlcHdr/>
                      </w:sdtPr>
                      <w:sdtContent>
                        <w:permStart w:id="107876075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07876075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/>
            <w:tcBorders>
              <w:right w:val="nil"/>
            </w:tcBorders>
          </w:tcPr>
          <w:p w14:paraId="73140545" w14:textId="77777777" w:rsidR="00423158" w:rsidRPr="009C26CF" w:rsidRDefault="00423158" w:rsidP="00423158">
            <w:pPr>
              <w:tabs>
                <w:tab w:val="left" w:pos="1061"/>
              </w:tabs>
              <w:spacing w:before="0"/>
              <w:ind w:left="709" w:hanging="709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21B0D84" w14:textId="1ED91E23" w:rsidR="00423158" w:rsidRPr="009C26CF" w:rsidRDefault="00000000" w:rsidP="00423158">
            <w:pPr>
              <w:tabs>
                <w:tab w:val="left" w:pos="1061"/>
              </w:tabs>
              <w:spacing w:before="0"/>
              <w:ind w:left="709" w:hanging="70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27326192"/>
                <w:placeholder>
                  <w:docPart w:val="3A4ED57BADA04F8888758A9CF32AD773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893110099"/>
                    <w:placeholder>
                      <w:docPart w:val="5C0C42A6DCCF4EDE900300A94ECE0D3F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2"/>
                          <w:szCs w:val="22"/>
                        </w:rPr>
                        <w:id w:val="942037159"/>
                        <w:placeholder>
                          <w:docPart w:val="3D2B9B402C864774B0FD06215DA72E42"/>
                        </w:placeholder>
                        <w:showingPlcHdr/>
                      </w:sdtPr>
                      <w:sdtContent>
                        <w:permStart w:id="536818698" w:edGrp="everyone"/>
                        <w:r w:rsidR="0050464F" w:rsidRPr="009C26CF">
                          <w:rPr>
                            <w:rFonts w:cs="Arial"/>
                            <w:szCs w:val="24"/>
                          </w:rPr>
                          <w:t xml:space="preserve">     </w:t>
                        </w:r>
                        <w:permEnd w:id="536818698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1C9F4A06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063130D4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Geburtsdatum*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282AE858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11203BB5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Festnetztelefon*</w:t>
            </w:r>
          </w:p>
        </w:tc>
      </w:tr>
      <w:tr w:rsidR="00423158" w:rsidRPr="009C26CF" w14:paraId="30369C3E" w14:textId="77777777" w:rsidTr="00842DE7">
        <w:trPr>
          <w:trHeight w:val="340"/>
        </w:trPr>
        <w:tc>
          <w:tcPr>
            <w:tcW w:w="49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E795A8" w14:textId="3203AC7B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978368"/>
                <w:placeholder>
                  <w:docPart w:val="7E043EF7A76B4B999FB20AE5AFD03BAF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564457086"/>
                    <w:placeholder>
                      <w:docPart w:val="81EBB3E520764283A3370DB544B91795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217204916"/>
                        <w:placeholder>
                          <w:docPart w:val="808C4EC49A354AA8B25C454396564B52"/>
                        </w:placeholder>
                        <w:showingPlcHdr/>
                      </w:sdtPr>
                      <w:sdtContent>
                        <w:permStart w:id="2068543939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2068543939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/>
            <w:tcBorders>
              <w:right w:val="nil"/>
            </w:tcBorders>
          </w:tcPr>
          <w:p w14:paraId="406520D4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2A933D8" w14:textId="621C277B" w:rsidR="00423158" w:rsidRPr="009C26CF" w:rsidRDefault="00000000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3136482"/>
                <w:placeholder>
                  <w:docPart w:val="FFE6B41FA2CB431B81685E4618F5A6E6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195347353"/>
                    <w:placeholder>
                      <w:docPart w:val="35315867FC0C4CE5827F33F078448B40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2020653314"/>
                        <w:placeholder>
                          <w:docPart w:val="43C803EDA0E94E17840CE2A7523FF6E3"/>
                        </w:placeholder>
                        <w:showingPlcHdr/>
                      </w:sdtPr>
                      <w:sdtContent>
                        <w:permStart w:id="1181314787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181314787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1DC68AF1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3A14C7E6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E-Mail*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4A459713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6AC1898B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Mobiltelefon*</w:t>
            </w:r>
          </w:p>
        </w:tc>
      </w:tr>
      <w:tr w:rsidR="00423158" w:rsidRPr="009C26CF" w14:paraId="15691325" w14:textId="77777777" w:rsidTr="00842DE7">
        <w:trPr>
          <w:trHeight w:val="231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4CCF32D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14:paraId="2599E4F5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F15C27" w14:textId="77777777" w:rsidR="00423158" w:rsidRPr="009C26CF" w:rsidRDefault="00423158" w:rsidP="00423158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*zwingend anzugeben</w:t>
            </w:r>
          </w:p>
        </w:tc>
      </w:tr>
    </w:tbl>
    <w:p w14:paraId="7B103726" w14:textId="77777777" w:rsidR="00562DA9" w:rsidRDefault="00562DA9" w:rsidP="00562DA9">
      <w:pPr>
        <w:spacing w:before="0" w:line="240" w:lineRule="auto"/>
        <w:rPr>
          <w:rFonts w:cs="Arial"/>
          <w:b/>
          <w:sz w:val="22"/>
          <w:szCs w:val="22"/>
        </w:rPr>
      </w:pPr>
    </w:p>
    <w:p w14:paraId="51436FB6" w14:textId="77777777" w:rsidR="00D64AF7" w:rsidRPr="009C26CF" w:rsidRDefault="00D64AF7" w:rsidP="00562DA9">
      <w:pPr>
        <w:spacing w:before="0" w:line="240" w:lineRule="auto"/>
        <w:rPr>
          <w:rFonts w:cs="Arial"/>
          <w:b/>
          <w:sz w:val="22"/>
          <w:szCs w:val="22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4957"/>
        <w:gridCol w:w="283"/>
        <w:gridCol w:w="4961"/>
      </w:tblGrid>
      <w:tr w:rsidR="00423158" w:rsidRPr="009C26CF" w14:paraId="5618F43D" w14:textId="77777777" w:rsidTr="00842DE7">
        <w:trPr>
          <w:trHeight w:val="25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09C4C" w14:textId="77777777" w:rsidR="00423158" w:rsidRPr="009C26CF" w:rsidRDefault="00000000" w:rsidP="00036515">
            <w:pPr>
              <w:pStyle w:val="Listenabsatz"/>
              <w:spacing w:before="0"/>
              <w:ind w:left="0"/>
              <w:contextualSpacing w:val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665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158" w:rsidRPr="009C26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3158" w:rsidRPr="009C26CF">
              <w:rPr>
                <w:rFonts w:cs="Arial"/>
                <w:b/>
                <w:sz w:val="22"/>
                <w:szCs w:val="22"/>
              </w:rPr>
              <w:t xml:space="preserve"> abweichende Rechnungsadresse</w:t>
            </w:r>
          </w:p>
        </w:tc>
      </w:tr>
      <w:tr w:rsidR="00423158" w:rsidRPr="009C26CF" w14:paraId="5AF14FB8" w14:textId="77777777" w:rsidTr="00842DE7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5E9FD4" w14:textId="00357CD3" w:rsidR="00423158" w:rsidRPr="009C26CF" w:rsidRDefault="00000000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938132"/>
                <w:placeholder>
                  <w:docPart w:val="E167D303545544EDAF499E8FD4DAEB37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1525293933"/>
                    <w:placeholder>
                      <w:docPart w:val="0C83432186F74B79988DC154041F5A6B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297499090"/>
                        <w:placeholder>
                          <w:docPart w:val="A638ADF3F47F449C8399B2002481549A"/>
                        </w:placeholder>
                        <w:showingPlcHdr/>
                      </w:sdtPr>
                      <w:sdtContent>
                        <w:permStart w:id="679939707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679939707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14:paraId="47264F6C" w14:textId="77777777" w:rsidR="00423158" w:rsidRPr="009C26CF" w:rsidRDefault="00423158" w:rsidP="00036515">
            <w:pPr>
              <w:tabs>
                <w:tab w:val="left" w:pos="1061"/>
              </w:tabs>
              <w:spacing w:before="0"/>
              <w:ind w:left="709" w:hanging="709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C1C00C" w14:textId="40E4E34F" w:rsidR="00423158" w:rsidRPr="009C26CF" w:rsidRDefault="00000000" w:rsidP="00036515">
            <w:pPr>
              <w:tabs>
                <w:tab w:val="left" w:pos="1061"/>
              </w:tabs>
              <w:spacing w:before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14043846"/>
                <w:placeholder>
                  <w:docPart w:val="3E54D6C811E3455898316FCB2E2448EA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463721701"/>
                    <w:placeholder>
                      <w:docPart w:val="92D7C9DD8DD24A0E80C22D084D2F5859"/>
                    </w:placeholder>
                  </w:sdtPr>
                  <w:sdtContent>
                    <w:sdt>
                      <w:sdtPr>
                        <w:rPr>
                          <w:rFonts w:cs="Arial"/>
                          <w:sz w:val="22"/>
                          <w:szCs w:val="22"/>
                        </w:rPr>
                        <w:id w:val="-1913149676"/>
                        <w:placeholder>
                          <w:docPart w:val="82D07DE3DDB641EA8D0E3B6A5A69E34C"/>
                        </w:placeholder>
                        <w:showingPlcHdr/>
                      </w:sdtPr>
                      <w:sdtContent>
                        <w:permStart w:id="1708396446" w:edGrp="everyone"/>
                        <w:r w:rsidR="0050464F" w:rsidRPr="009C26CF">
                          <w:rPr>
                            <w:rFonts w:cs="Arial"/>
                            <w:szCs w:val="24"/>
                          </w:rPr>
                          <w:t xml:space="preserve">     </w:t>
                        </w:r>
                        <w:permEnd w:id="1708396446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62EDC094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768C2AFE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Firma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7A5A5AB7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775715D7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Straße, Hausnummer</w:t>
            </w:r>
          </w:p>
        </w:tc>
      </w:tr>
      <w:tr w:rsidR="00423158" w:rsidRPr="009C26CF" w14:paraId="484831A1" w14:textId="77777777" w:rsidTr="00842DE7">
        <w:trPr>
          <w:trHeight w:val="340"/>
        </w:trPr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5601E81F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232DEDB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49C3920" w14:textId="7AD078FB" w:rsidR="00423158" w:rsidRPr="009C26CF" w:rsidRDefault="00000000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7956146"/>
                <w:placeholder>
                  <w:docPart w:val="461BE813BF654CEFA50F9D7CA5049FAE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838839074"/>
                    <w:placeholder>
                      <w:docPart w:val="862BC056679844208954B7B97B92C460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234083037"/>
                        <w:placeholder>
                          <w:docPart w:val="FB3769A8753F45E585DA473B06D1936E"/>
                        </w:placeholder>
                        <w:showingPlcHdr/>
                      </w:sdtPr>
                      <w:sdtContent>
                        <w:permStart w:id="1459898231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459898231"/>
                      </w:sdtContent>
                    </w:sdt>
                  </w:sdtContent>
                </w:sdt>
              </w:sdtContent>
            </w:sdt>
          </w:p>
        </w:tc>
      </w:tr>
      <w:tr w:rsidR="00423158" w:rsidRPr="009C26CF" w14:paraId="55C18ABF" w14:textId="77777777" w:rsidTr="00842DE7">
        <w:trPr>
          <w:trHeight w:val="28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</w:tcBorders>
          </w:tcPr>
          <w:p w14:paraId="14A4BF63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14:paraId="0F4F00E6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2396A" w14:textId="77777777" w:rsidR="00423158" w:rsidRPr="009C26CF" w:rsidRDefault="00423158" w:rsidP="00036515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PLZ, Ort, Land</w:t>
            </w:r>
          </w:p>
        </w:tc>
      </w:tr>
    </w:tbl>
    <w:p w14:paraId="7CF4A929" w14:textId="77777777" w:rsidR="00423158" w:rsidRDefault="00423158" w:rsidP="00562DA9">
      <w:pPr>
        <w:spacing w:before="0" w:line="240" w:lineRule="auto"/>
        <w:rPr>
          <w:rFonts w:cs="Arial"/>
          <w:b/>
          <w:sz w:val="22"/>
          <w:szCs w:val="22"/>
        </w:rPr>
      </w:pPr>
    </w:p>
    <w:p w14:paraId="564409BE" w14:textId="77777777" w:rsidR="00D64AF7" w:rsidRPr="009C26CF" w:rsidRDefault="00D64AF7" w:rsidP="00562DA9">
      <w:pPr>
        <w:spacing w:before="0" w:line="240" w:lineRule="auto"/>
        <w:rPr>
          <w:rFonts w:cs="Arial"/>
          <w:b/>
          <w:sz w:val="22"/>
          <w:szCs w:val="22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4957"/>
        <w:gridCol w:w="283"/>
        <w:gridCol w:w="4961"/>
      </w:tblGrid>
      <w:tr w:rsidR="00562DA9" w:rsidRPr="009C26CF" w14:paraId="19EB2F14" w14:textId="77777777" w:rsidTr="00842DE7">
        <w:trPr>
          <w:trHeight w:val="25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79B0" w14:textId="77777777" w:rsidR="00562DA9" w:rsidRPr="009C26CF" w:rsidRDefault="00562DA9" w:rsidP="00562DA9">
            <w:pPr>
              <w:pStyle w:val="Listenabsatz"/>
              <w:spacing w:before="0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 w:rsidRPr="009C26CF">
              <w:rPr>
                <w:rFonts w:cs="Arial"/>
                <w:b/>
                <w:sz w:val="22"/>
                <w:szCs w:val="22"/>
              </w:rPr>
              <w:t>1.2 Kontaktdaten zu</w:t>
            </w:r>
            <w:r w:rsidR="000E2780" w:rsidRPr="009C26CF">
              <w:rPr>
                <w:rFonts w:cs="Arial"/>
                <w:b/>
                <w:sz w:val="22"/>
                <w:szCs w:val="22"/>
              </w:rPr>
              <w:t>r</w:t>
            </w:r>
            <w:r w:rsidRPr="009C26CF">
              <w:rPr>
                <w:rFonts w:cs="Arial"/>
                <w:b/>
                <w:sz w:val="22"/>
                <w:szCs w:val="22"/>
              </w:rPr>
              <w:t xml:space="preserve"> Veröffentlichung</w:t>
            </w:r>
            <w:r w:rsidR="000E2780" w:rsidRPr="009C26CF">
              <w:rPr>
                <w:rFonts w:cs="Arial"/>
                <w:b/>
                <w:sz w:val="22"/>
                <w:szCs w:val="22"/>
              </w:rPr>
              <w:t xml:space="preserve"> in SV-Liste</w:t>
            </w:r>
            <w:r w:rsidRPr="009C26CF">
              <w:rPr>
                <w:rFonts w:cs="Arial"/>
                <w:sz w:val="22"/>
                <w:szCs w:val="22"/>
              </w:rPr>
              <w:t xml:space="preserve"> </w:t>
            </w:r>
            <w:r w:rsidR="0003085B" w:rsidRPr="009C26CF">
              <w:rPr>
                <w:rFonts w:cs="Arial"/>
                <w:sz w:val="22"/>
                <w:szCs w:val="22"/>
              </w:rPr>
              <w:t>(wenn gewünscht)</w:t>
            </w:r>
          </w:p>
        </w:tc>
      </w:tr>
      <w:tr w:rsidR="00562DA9" w:rsidRPr="009C26CF" w14:paraId="680DCD82" w14:textId="77777777" w:rsidTr="00842DE7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79D972" w14:textId="58BA1FCE" w:rsidR="00562DA9" w:rsidRPr="009C26CF" w:rsidRDefault="00000000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140249"/>
                <w:placeholder>
                  <w:docPart w:val="89F441F79EEF43C49C4B23BA33BF0205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931109164"/>
                    <w:placeholder>
                      <w:docPart w:val="8A1806DDB6F64256B8E2E862FAB44CC7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983233176"/>
                        <w:placeholder>
                          <w:docPart w:val="67414518ABED4DB49BFA1E80663D4469"/>
                        </w:placeholder>
                        <w:showingPlcHdr/>
                      </w:sdtPr>
                      <w:sdtContent>
                        <w:permStart w:id="293295193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293295193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</w:tcPr>
          <w:p w14:paraId="5397D9AF" w14:textId="77777777" w:rsidR="00562DA9" w:rsidRPr="009C26CF" w:rsidRDefault="00562DA9" w:rsidP="000A6D00">
            <w:pPr>
              <w:tabs>
                <w:tab w:val="left" w:pos="1061"/>
              </w:tabs>
              <w:spacing w:before="0"/>
              <w:ind w:left="709" w:hanging="709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386DE60" w14:textId="12A33964" w:rsidR="00562DA9" w:rsidRPr="009C26CF" w:rsidRDefault="00000000" w:rsidP="000A6D00">
            <w:pPr>
              <w:tabs>
                <w:tab w:val="left" w:pos="1061"/>
              </w:tabs>
              <w:spacing w:before="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7333988"/>
                <w:placeholder>
                  <w:docPart w:val="B82D8D71893D47688B617DA49D224E49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2136366642"/>
                    <w:placeholder>
                      <w:docPart w:val="A6654AA83DA64F4AB6790C8530DDE180"/>
                    </w:placeholder>
                  </w:sdtPr>
                  <w:sdtContent>
                    <w:bookmarkStart w:id="0" w:name="_Hlk194653804"/>
                    <w:sdt>
                      <w:sdtPr>
                        <w:rPr>
                          <w:rFonts w:cs="Arial"/>
                          <w:sz w:val="22"/>
                          <w:szCs w:val="22"/>
                        </w:rPr>
                        <w:id w:val="202752426"/>
                        <w:placeholder>
                          <w:docPart w:val="A6E74BC51A31490D98A4D07F65AA6355"/>
                        </w:placeholder>
                        <w:showingPlcHdr/>
                      </w:sdtPr>
                      <w:sdtContent>
                        <w:permStart w:id="203127983" w:edGrp="everyone"/>
                        <w:r w:rsidR="0050464F" w:rsidRPr="009C26CF">
                          <w:rPr>
                            <w:rFonts w:cs="Arial"/>
                            <w:szCs w:val="24"/>
                          </w:rPr>
                          <w:t xml:space="preserve">     </w:t>
                        </w:r>
                        <w:permEnd w:id="203127983"/>
                      </w:sdtContent>
                    </w:sdt>
                  </w:sdtContent>
                </w:sdt>
              </w:sdtContent>
            </w:sdt>
            <w:bookmarkEnd w:id="0"/>
          </w:p>
        </w:tc>
      </w:tr>
      <w:tr w:rsidR="00562DA9" w:rsidRPr="009C26CF" w14:paraId="3079B16B" w14:textId="77777777" w:rsidTr="00842DE7">
        <w:trPr>
          <w:trHeight w:val="340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</w:tcBorders>
          </w:tcPr>
          <w:p w14:paraId="7491DCC0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Straße, Hausnummer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1ACE9A81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0309F7F2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Telefon</w:t>
            </w:r>
          </w:p>
        </w:tc>
      </w:tr>
      <w:tr w:rsidR="00562DA9" w:rsidRPr="009C26CF" w14:paraId="713B3AF9" w14:textId="77777777" w:rsidTr="00842DE7">
        <w:trPr>
          <w:trHeight w:val="340"/>
        </w:trPr>
        <w:tc>
          <w:tcPr>
            <w:tcW w:w="49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9819AF" w14:textId="7E372E5D" w:rsidR="00562DA9" w:rsidRPr="009C26CF" w:rsidRDefault="00000000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258813"/>
                <w:placeholder>
                  <w:docPart w:val="1EF1EF0A07544DB4A9F21B96B2323845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2006123482"/>
                    <w:placeholder>
                      <w:docPart w:val="C2A41B6705C0449BB44C1B07884765EB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084690542"/>
                        <w:placeholder>
                          <w:docPart w:val="578A344CAD7340D99464BD2F23AF65B6"/>
                        </w:placeholder>
                        <w:showingPlcHdr/>
                      </w:sdtPr>
                      <w:sdtContent>
                        <w:permStart w:id="1714624515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1714624515"/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  <w:vMerge/>
            <w:tcBorders>
              <w:right w:val="nil"/>
            </w:tcBorders>
          </w:tcPr>
          <w:p w14:paraId="311E27D1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CEA3D36" w14:textId="0064F44A" w:rsidR="00562DA9" w:rsidRPr="009C26CF" w:rsidRDefault="00000000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9403438"/>
                <w:placeholder>
                  <w:docPart w:val="E2F2F276AD044FFC911534AE136540B0"/>
                </w:placeholder>
              </w:sdtPr>
              <w:sdtContent>
                <w:sdt>
                  <w:sdtPr>
                    <w:rPr>
                      <w:rFonts w:ascii="Arial" w:hAnsi="Arial" w:cs="Arial"/>
                    </w:rPr>
                    <w:id w:val="-1277862221"/>
                    <w:placeholder>
                      <w:docPart w:val="F557E41832624F94BFBEB8E38C3F1388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456523297"/>
                        <w:placeholder>
                          <w:docPart w:val="F29B4D3825144C16A7AE992B7D29EE79"/>
                        </w:placeholder>
                        <w:showingPlcHdr/>
                      </w:sdtPr>
                      <w:sdtContent>
                        <w:permStart w:id="37554679" w:edGrp="everyone"/>
                        <w:r w:rsidR="0050464F" w:rsidRPr="009C26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ermEnd w:id="37554679"/>
                      </w:sdtContent>
                    </w:sdt>
                  </w:sdtContent>
                </w:sdt>
              </w:sdtContent>
            </w:sdt>
          </w:p>
        </w:tc>
      </w:tr>
      <w:tr w:rsidR="00562DA9" w:rsidRPr="009C26CF" w14:paraId="0899D375" w14:textId="77777777" w:rsidTr="00842DE7">
        <w:trPr>
          <w:trHeight w:val="327"/>
        </w:trPr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8525421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PLZ, Ort, Land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14:paraId="5972183B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869A7" w14:textId="77777777" w:rsidR="00562DA9" w:rsidRPr="009C26CF" w:rsidRDefault="00562DA9" w:rsidP="000A6D00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  <w:r w:rsidRPr="009C26CF">
              <w:rPr>
                <w:rFonts w:ascii="Arial" w:hAnsi="Arial" w:cs="Arial"/>
                <w:i/>
              </w:rPr>
              <w:t>E-Mail</w:t>
            </w:r>
          </w:p>
        </w:tc>
      </w:tr>
    </w:tbl>
    <w:p w14:paraId="5B7ECC10" w14:textId="59ED506D" w:rsidR="009C26CF" w:rsidRPr="009C26CF" w:rsidRDefault="009C26CF" w:rsidP="009C26CF">
      <w:pPr>
        <w:pStyle w:val="Listenabsatz"/>
        <w:spacing w:line="240" w:lineRule="auto"/>
        <w:ind w:left="284"/>
        <w:contextualSpacing w:val="0"/>
        <w:rPr>
          <w:rFonts w:cs="Arial"/>
          <w:b/>
          <w:sz w:val="22"/>
          <w:szCs w:val="22"/>
        </w:rPr>
      </w:pPr>
    </w:p>
    <w:p w14:paraId="00333A45" w14:textId="77777777" w:rsidR="009C26CF" w:rsidRPr="009C26CF" w:rsidRDefault="009C26CF">
      <w:pPr>
        <w:spacing w:before="0" w:line="240" w:lineRule="auto"/>
        <w:rPr>
          <w:rFonts w:cs="Arial"/>
          <w:b/>
          <w:sz w:val="22"/>
          <w:szCs w:val="22"/>
        </w:rPr>
      </w:pPr>
      <w:r w:rsidRPr="009C26CF">
        <w:rPr>
          <w:rFonts w:cs="Arial"/>
          <w:b/>
          <w:sz w:val="22"/>
          <w:szCs w:val="22"/>
        </w:rPr>
        <w:br w:type="page"/>
      </w:r>
    </w:p>
    <w:p w14:paraId="1051F44B" w14:textId="7958B759" w:rsidR="005736C0" w:rsidRPr="009C26CF" w:rsidRDefault="005736C0" w:rsidP="005736C0">
      <w:pPr>
        <w:pStyle w:val="Listenabsatz"/>
        <w:numPr>
          <w:ilvl w:val="0"/>
          <w:numId w:val="4"/>
        </w:numPr>
        <w:spacing w:line="240" w:lineRule="auto"/>
        <w:ind w:left="284" w:hanging="284"/>
        <w:contextualSpacing w:val="0"/>
        <w:rPr>
          <w:rFonts w:cs="Arial"/>
          <w:b/>
          <w:szCs w:val="24"/>
        </w:rPr>
      </w:pPr>
      <w:r w:rsidRPr="009C26CF">
        <w:rPr>
          <w:rFonts w:cs="Arial"/>
          <w:b/>
          <w:szCs w:val="24"/>
        </w:rPr>
        <w:lastRenderedPageBreak/>
        <w:t>Antrag zur Prüfung</w:t>
      </w:r>
    </w:p>
    <w:p w14:paraId="33158AFB" w14:textId="66CF04BA" w:rsidR="005736C0" w:rsidRPr="009C26CF" w:rsidRDefault="00000000" w:rsidP="003B22E2">
      <w:pPr>
        <w:spacing w:before="103"/>
        <w:ind w:left="284" w:hanging="284"/>
        <w:rPr>
          <w:rFonts w:eastAsia="MS Gothic" w:cs="Arial"/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64409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DDE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6C0" w:rsidRPr="009C26CF">
        <w:rPr>
          <w:rFonts w:eastAsia="MS Gothic" w:cs="Arial"/>
          <w:sz w:val="22"/>
          <w:szCs w:val="22"/>
        </w:rPr>
        <w:t xml:space="preserve"> </w:t>
      </w:r>
      <w:r w:rsidR="005736C0" w:rsidRPr="009C26CF">
        <w:rPr>
          <w:rFonts w:eastAsia="MS Gothic" w:cs="Arial"/>
          <w:b/>
          <w:bCs/>
          <w:sz w:val="22"/>
          <w:szCs w:val="22"/>
        </w:rPr>
        <w:t>Prüfung:</w:t>
      </w:r>
      <w:r w:rsidR="005736C0" w:rsidRPr="009C26CF">
        <w:rPr>
          <w:rFonts w:eastAsia="MS Gothic" w:cs="Arial"/>
          <w:sz w:val="22"/>
          <w:szCs w:val="22"/>
        </w:rPr>
        <w:t xml:space="preserve"> Ich beantrage eine Prüfung und Zertifizierung zum Prüfsachverständige</w:t>
      </w:r>
      <w:r w:rsidR="00EE4403" w:rsidRPr="009C26CF">
        <w:rPr>
          <w:rFonts w:eastAsia="MS Gothic" w:cs="Arial"/>
          <w:sz w:val="22"/>
          <w:szCs w:val="22"/>
        </w:rPr>
        <w:t>n</w:t>
      </w:r>
      <w:r w:rsidR="005736C0" w:rsidRPr="009C26CF">
        <w:rPr>
          <w:rFonts w:eastAsia="MS Gothic" w:cs="Arial"/>
          <w:sz w:val="22"/>
          <w:szCs w:val="22"/>
        </w:rPr>
        <w:t xml:space="preserve"> für die Prüfung von Kranen. Die Voraussetzungen gemäß Abschn. 6 des Prüfgrundsatzes </w:t>
      </w:r>
      <w:r w:rsidR="00EF1F49">
        <w:rPr>
          <w:rFonts w:eastAsia="MS Gothic" w:cs="Arial"/>
          <w:sz w:val="22"/>
          <w:szCs w:val="22"/>
        </w:rPr>
        <w:br/>
      </w:r>
      <w:r w:rsidR="005736C0" w:rsidRPr="009C26CF">
        <w:rPr>
          <w:rFonts w:eastAsia="MS Gothic" w:cs="Arial"/>
          <w:sz w:val="22"/>
          <w:szCs w:val="22"/>
        </w:rPr>
        <w:t xml:space="preserve">GS-HM-41 erfülle ich und habe diesem Antrag </w:t>
      </w:r>
      <w:r w:rsidR="00EE4403" w:rsidRPr="009C26CF">
        <w:rPr>
          <w:rFonts w:eastAsia="MS Gothic" w:cs="Arial"/>
          <w:sz w:val="22"/>
          <w:szCs w:val="22"/>
        </w:rPr>
        <w:t>Nachweise</w:t>
      </w:r>
      <w:r w:rsidR="005736C0" w:rsidRPr="009C26CF">
        <w:rPr>
          <w:rFonts w:eastAsia="MS Gothic" w:cs="Arial"/>
          <w:sz w:val="22"/>
          <w:szCs w:val="22"/>
        </w:rPr>
        <w:t xml:space="preserve"> beigefügt.</w:t>
      </w:r>
      <w:r w:rsidR="00F34B9C" w:rsidRPr="009C26CF">
        <w:rPr>
          <w:rFonts w:eastAsia="MS Gothic" w:cs="Arial"/>
          <w:sz w:val="22"/>
          <w:szCs w:val="22"/>
        </w:rPr>
        <w:t xml:space="preserve"> </w:t>
      </w:r>
    </w:p>
    <w:p w14:paraId="5C819FB1" w14:textId="77777777" w:rsidR="005736C0" w:rsidRPr="009C26CF" w:rsidRDefault="00000000" w:rsidP="00B03EF6">
      <w:pPr>
        <w:tabs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  <w:sdt>
        <w:sdtPr>
          <w:rPr>
            <w:sz w:val="22"/>
            <w:szCs w:val="22"/>
          </w:rPr>
          <w:id w:val="99445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E59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6C0" w:rsidRPr="009C26CF">
        <w:rPr>
          <w:rFonts w:eastAsia="MS Gothic" w:cs="Arial"/>
          <w:sz w:val="22"/>
          <w:szCs w:val="22"/>
        </w:rPr>
        <w:t xml:space="preserve"> </w:t>
      </w:r>
      <w:r w:rsidR="005736C0" w:rsidRPr="009C26CF">
        <w:rPr>
          <w:rFonts w:eastAsia="MS Gothic" w:cs="Arial"/>
          <w:b/>
          <w:bCs/>
          <w:sz w:val="22"/>
          <w:szCs w:val="22"/>
        </w:rPr>
        <w:t>Erstmalige Prüfung</w:t>
      </w:r>
      <w:r w:rsidR="00D71BA4" w:rsidRPr="009C26CF">
        <w:rPr>
          <w:rFonts w:eastAsia="MS Gothic" w:cs="Arial"/>
          <w:b/>
          <w:bCs/>
          <w:sz w:val="22"/>
          <w:szCs w:val="22"/>
        </w:rPr>
        <w:t xml:space="preserve"> Prüfungsgebühr: </w:t>
      </w:r>
      <w:r w:rsidR="00B3182E" w:rsidRPr="009C26CF">
        <w:rPr>
          <w:rFonts w:eastAsia="MS Gothic" w:cs="Arial"/>
          <w:sz w:val="22"/>
          <w:szCs w:val="22"/>
        </w:rPr>
        <w:t>779</w:t>
      </w:r>
      <w:r w:rsidR="00D71BA4" w:rsidRPr="009C26CF">
        <w:rPr>
          <w:rFonts w:eastAsia="MS Gothic" w:cs="Arial"/>
          <w:sz w:val="22"/>
          <w:szCs w:val="22"/>
        </w:rPr>
        <w:t xml:space="preserve"> € zzgl. MwSt.</w:t>
      </w:r>
    </w:p>
    <w:p w14:paraId="73D82157" w14:textId="758ABB77" w:rsidR="005736C0" w:rsidRPr="009C26CF" w:rsidRDefault="00000000" w:rsidP="00562DA9">
      <w:pPr>
        <w:pStyle w:val="Listenabsatz"/>
        <w:tabs>
          <w:tab w:val="left" w:pos="1061"/>
          <w:tab w:val="left" w:pos="1418"/>
        </w:tabs>
        <w:spacing w:before="0"/>
        <w:ind w:left="1276" w:hanging="709"/>
        <w:rPr>
          <w:rFonts w:cs="Arial"/>
          <w:sz w:val="22"/>
          <w:szCs w:val="22"/>
        </w:rPr>
      </w:pPr>
      <w:sdt>
        <w:sdtPr>
          <w:rPr>
            <w:sz w:val="22"/>
            <w:szCs w:val="22"/>
          </w:rPr>
          <w:id w:val="52245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DDE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6C0" w:rsidRPr="009C26CF">
        <w:rPr>
          <w:rFonts w:eastAsia="MS Gothic" w:cs="Arial"/>
          <w:sz w:val="22"/>
          <w:szCs w:val="22"/>
        </w:rPr>
        <w:t xml:space="preserve"> </w:t>
      </w:r>
      <w:r w:rsidR="00D71BA4" w:rsidRPr="009C26CF">
        <w:rPr>
          <w:rFonts w:eastAsia="MS Gothic" w:cs="Arial"/>
          <w:b/>
          <w:bCs/>
          <w:sz w:val="22"/>
          <w:szCs w:val="22"/>
        </w:rPr>
        <w:t>Folgeprüfung</w:t>
      </w:r>
      <w:r w:rsidR="00D71BA4" w:rsidRPr="009C26CF">
        <w:rPr>
          <w:rFonts w:eastAsia="MS Gothic" w:cs="Arial"/>
          <w:sz w:val="22"/>
          <w:szCs w:val="22"/>
        </w:rPr>
        <w:t xml:space="preserve">: </w:t>
      </w:r>
      <w:r w:rsidR="005736C0" w:rsidRPr="009C26CF">
        <w:rPr>
          <w:rFonts w:eastAsia="MS Gothic" w:cs="Arial"/>
          <w:sz w:val="22"/>
          <w:szCs w:val="22"/>
        </w:rPr>
        <w:t xml:space="preserve">Ich verfüge zum Zeitpunkt dieses Antrags über ein gültiges Zertifikat </w:t>
      </w:r>
      <w:r w:rsidR="00D71BA4" w:rsidRPr="009C26CF">
        <w:rPr>
          <w:rFonts w:eastAsia="MS Gothic" w:cs="Arial"/>
          <w:sz w:val="22"/>
          <w:szCs w:val="22"/>
        </w:rPr>
        <w:t>der Prüf- und Zertifizierungsstelle Fachbereich Holz und Metall</w:t>
      </w:r>
      <w:r w:rsidR="005736C0" w:rsidRPr="009C26CF">
        <w:rPr>
          <w:rFonts w:eastAsia="MS Gothic" w:cs="Arial"/>
          <w:sz w:val="22"/>
          <w:szCs w:val="22"/>
        </w:rPr>
        <w:t xml:space="preserve"> und möchte dieses verlängern.</w:t>
      </w:r>
      <w:r w:rsidR="00B03EF6" w:rsidRPr="009C26CF">
        <w:rPr>
          <w:rFonts w:eastAsia="MS Gothic" w:cs="Arial"/>
          <w:sz w:val="22"/>
          <w:szCs w:val="22"/>
        </w:rPr>
        <w:br/>
      </w:r>
      <w:r w:rsidR="005736C0" w:rsidRPr="009C26CF">
        <w:rPr>
          <w:rFonts w:eastAsia="MS Gothic" w:cs="Arial"/>
          <w:sz w:val="22"/>
          <w:szCs w:val="22"/>
        </w:rPr>
        <w:t>Zertifikatsnummer:</w:t>
      </w:r>
      <w:r w:rsidR="00A23BEA" w:rsidRPr="009C26CF">
        <w:rPr>
          <w:rFonts w:eastAsia="MS Gothic" w:cs="Arial"/>
          <w:sz w:val="22"/>
          <w:szCs w:val="22"/>
        </w:rPr>
        <w:t xml:space="preserve"> </w:t>
      </w:r>
      <w:r w:rsidR="005736C0" w:rsidRPr="009C26CF">
        <w:rPr>
          <w:rFonts w:eastAsia="MS Gothic" w:cs="Arial"/>
          <w:sz w:val="22"/>
          <w:szCs w:val="22"/>
        </w:rPr>
        <w:t>HM</w:t>
      </w:r>
      <w:r w:rsidR="001B3DE7" w:rsidRPr="009C26CF">
        <w:rPr>
          <w:rFonts w:eastAsia="MS Gothic" w:cs="Arial"/>
          <w:sz w:val="22"/>
          <w:szCs w:val="22"/>
        </w:rPr>
        <w:t xml:space="preserve"> </w:t>
      </w:r>
      <w:r w:rsidR="005736C0" w:rsidRPr="009C26CF">
        <w:rPr>
          <w:rFonts w:eastAsia="MS Gothic"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60066566"/>
          <w:placeholder>
            <w:docPart w:val="0073CFD5EF1A428FAB233A7511413404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947623000"/>
              <w:placeholder>
                <w:docPart w:val="A70EE64FC94A4514907389F345B7D7B2"/>
              </w:placeholder>
            </w:sdt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812055927"/>
                  <w:placeholder>
                    <w:docPart w:val="45082992BE3D49A490124002718D1665"/>
                  </w:placeholder>
                  <w:showingPlcHdr/>
                </w:sdtPr>
                <w:sdtContent>
                  <w:permStart w:id="85803405" w:edGrp="everyone"/>
                  <w:r w:rsidR="0050464F" w:rsidRPr="009C26CF">
                    <w:rPr>
                      <w:rFonts w:cs="Arial"/>
                      <w:sz w:val="22"/>
                      <w:szCs w:val="22"/>
                    </w:rPr>
                    <w:t xml:space="preserve">     </w:t>
                  </w:r>
                  <w:permEnd w:id="85803405"/>
                </w:sdtContent>
              </w:sdt>
            </w:sdtContent>
          </w:sdt>
        </w:sdtContent>
      </w:sdt>
    </w:p>
    <w:p w14:paraId="4583F0DB" w14:textId="77777777" w:rsidR="00D71BA4" w:rsidRPr="009C26CF" w:rsidRDefault="00D71BA4" w:rsidP="00562DA9">
      <w:pPr>
        <w:pStyle w:val="Listenabsatz"/>
        <w:tabs>
          <w:tab w:val="left" w:pos="1061"/>
          <w:tab w:val="left" w:pos="1418"/>
        </w:tabs>
        <w:spacing w:before="0"/>
        <w:ind w:left="1276" w:hanging="709"/>
        <w:rPr>
          <w:rFonts w:eastAsia="MS Gothic" w:cs="Arial"/>
          <w:sz w:val="22"/>
          <w:szCs w:val="22"/>
        </w:rPr>
      </w:pPr>
      <w:r w:rsidRPr="009C26CF">
        <w:rPr>
          <w:rFonts w:eastAsia="MS Gothic" w:cs="Arial"/>
          <w:b/>
          <w:bCs/>
          <w:sz w:val="22"/>
          <w:szCs w:val="22"/>
        </w:rPr>
        <w:tab/>
      </w:r>
      <w:r w:rsidRPr="009C26CF">
        <w:rPr>
          <w:rFonts w:eastAsia="MS Gothic" w:cs="Arial"/>
          <w:b/>
          <w:bCs/>
          <w:sz w:val="22"/>
          <w:szCs w:val="22"/>
        </w:rPr>
        <w:tab/>
        <w:t xml:space="preserve">Prüfungsgebühr: </w:t>
      </w:r>
      <w:r w:rsidR="00B3182E" w:rsidRPr="009C26CF">
        <w:rPr>
          <w:rFonts w:eastAsia="MS Gothic" w:cs="Arial"/>
          <w:sz w:val="22"/>
          <w:szCs w:val="22"/>
        </w:rPr>
        <w:t>583</w:t>
      </w:r>
      <w:r w:rsidRPr="009C26CF">
        <w:rPr>
          <w:rFonts w:eastAsia="MS Gothic" w:cs="Arial"/>
          <w:sz w:val="22"/>
          <w:szCs w:val="22"/>
        </w:rPr>
        <w:t xml:space="preserve"> € zzgl. MwSt.</w:t>
      </w:r>
    </w:p>
    <w:p w14:paraId="71BBCAE9" w14:textId="77777777" w:rsidR="00D71BA4" w:rsidRPr="009C26CF" w:rsidRDefault="00000000" w:rsidP="00B03EF6">
      <w:pPr>
        <w:pStyle w:val="Listenabsatz"/>
        <w:tabs>
          <w:tab w:val="left" w:pos="993"/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  <w:sdt>
        <w:sdtPr>
          <w:rPr>
            <w:sz w:val="22"/>
            <w:szCs w:val="22"/>
          </w:rPr>
          <w:id w:val="181760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A7A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6C0" w:rsidRPr="009C26CF">
        <w:rPr>
          <w:rFonts w:eastAsia="MS Gothic" w:cs="Arial"/>
          <w:sz w:val="22"/>
          <w:szCs w:val="22"/>
        </w:rPr>
        <w:t xml:space="preserve"> </w:t>
      </w:r>
      <w:r w:rsidR="00D71BA4" w:rsidRPr="009C26CF">
        <w:rPr>
          <w:rFonts w:eastAsia="MS Gothic" w:cs="Arial"/>
          <w:b/>
          <w:bCs/>
          <w:sz w:val="22"/>
          <w:szCs w:val="22"/>
        </w:rPr>
        <w:t>Erweiterungsprüfung</w:t>
      </w:r>
      <w:r w:rsidR="00D71BA4" w:rsidRPr="009C26CF">
        <w:rPr>
          <w:rFonts w:eastAsia="MS Gothic" w:cs="Arial"/>
          <w:sz w:val="22"/>
          <w:szCs w:val="22"/>
        </w:rPr>
        <w:t xml:space="preserve">: </w:t>
      </w:r>
      <w:r w:rsidR="005736C0" w:rsidRPr="009C26CF">
        <w:rPr>
          <w:rFonts w:eastAsia="MS Gothic" w:cs="Arial"/>
          <w:sz w:val="22"/>
          <w:szCs w:val="22"/>
        </w:rPr>
        <w:t>Ich beantrage eine Erweiterung zu meinem Zertifikat</w:t>
      </w:r>
    </w:p>
    <w:p w14:paraId="4C64462E" w14:textId="25B9D6E3" w:rsidR="005736C0" w:rsidRPr="009C26CF" w:rsidRDefault="00D71BA4" w:rsidP="00B03EF6">
      <w:pPr>
        <w:pStyle w:val="Listenabsatz"/>
        <w:tabs>
          <w:tab w:val="left" w:pos="993"/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  <w:r w:rsidRPr="009C26CF">
        <w:rPr>
          <w:rFonts w:eastAsia="MS Gothic" w:cs="Arial"/>
          <w:sz w:val="22"/>
          <w:szCs w:val="22"/>
        </w:rPr>
        <w:tab/>
      </w:r>
      <w:r w:rsidRPr="009C26CF">
        <w:rPr>
          <w:rFonts w:eastAsia="MS Gothic" w:cs="Arial"/>
          <w:sz w:val="22"/>
          <w:szCs w:val="22"/>
        </w:rPr>
        <w:tab/>
      </w:r>
      <w:r w:rsidRPr="009C26CF">
        <w:rPr>
          <w:rFonts w:eastAsia="MS Gothic" w:cs="Arial"/>
          <w:sz w:val="22"/>
          <w:szCs w:val="22"/>
        </w:rPr>
        <w:tab/>
        <w:t xml:space="preserve">Zertifikatsnummer: </w:t>
      </w:r>
      <w:r w:rsidR="00EE4403" w:rsidRPr="009C26CF">
        <w:rPr>
          <w:rFonts w:eastAsia="MS Gothic" w:cs="Arial"/>
          <w:sz w:val="22"/>
          <w:szCs w:val="22"/>
        </w:rPr>
        <w:t>HM</w:t>
      </w:r>
      <w:r w:rsidR="001B3DE7" w:rsidRPr="009C26CF">
        <w:rPr>
          <w:rFonts w:eastAsia="MS Gothic" w:cs="Arial"/>
          <w:sz w:val="22"/>
          <w:szCs w:val="22"/>
        </w:rPr>
        <w:t xml:space="preserve"> </w:t>
      </w:r>
      <w:r w:rsidR="00EE4403" w:rsidRPr="009C26CF">
        <w:rPr>
          <w:rFonts w:eastAsia="MS Gothic"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374388915"/>
          <w:placeholder>
            <w:docPart w:val="C74727A1BA1047E6963EBFE558A0466D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227729197"/>
              <w:placeholder>
                <w:docPart w:val="122BF0F4B93844258E516C5FC5B03D55"/>
              </w:placeholder>
            </w:sdt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967323833"/>
                  <w:placeholder>
                    <w:docPart w:val="B81EFC5693E64630A364BF3B8E681D25"/>
                  </w:placeholder>
                  <w:showingPlcHdr/>
                </w:sdtPr>
                <w:sdtContent>
                  <w:permStart w:id="641283065" w:edGrp="everyone"/>
                  <w:r w:rsidR="0050464F" w:rsidRPr="009C26CF">
                    <w:rPr>
                      <w:rFonts w:cs="Arial"/>
                      <w:sz w:val="22"/>
                      <w:szCs w:val="22"/>
                    </w:rPr>
                    <w:t xml:space="preserve">     </w:t>
                  </w:r>
                  <w:permEnd w:id="641283065"/>
                </w:sdtContent>
              </w:sdt>
            </w:sdtContent>
          </w:sdt>
        </w:sdtContent>
      </w:sdt>
      <w:r w:rsidR="00B03EF6" w:rsidRPr="009C26CF">
        <w:rPr>
          <w:rFonts w:eastAsia="MS Gothic" w:cs="Arial"/>
          <w:sz w:val="22"/>
          <w:szCs w:val="22"/>
        </w:rPr>
        <w:br/>
      </w:r>
      <w:r w:rsidR="005736C0" w:rsidRPr="009C26CF">
        <w:rPr>
          <w:rFonts w:eastAsia="MS Gothic" w:cs="Arial"/>
          <w:sz w:val="22"/>
          <w:szCs w:val="22"/>
        </w:rPr>
        <w:t xml:space="preserve">Den gewünschten </w:t>
      </w:r>
      <w:r w:rsidR="005736C0" w:rsidRPr="009C26CF">
        <w:rPr>
          <w:rFonts w:eastAsia="MS Gothic" w:cs="Arial"/>
          <w:sz w:val="22"/>
          <w:szCs w:val="22"/>
          <w:u w:val="single"/>
        </w:rPr>
        <w:t>zusätzlichen</w:t>
      </w:r>
      <w:r w:rsidR="005736C0" w:rsidRPr="009C26CF">
        <w:rPr>
          <w:rFonts w:eastAsia="MS Gothic" w:cs="Arial"/>
          <w:sz w:val="22"/>
          <w:szCs w:val="22"/>
        </w:rPr>
        <w:t xml:space="preserve"> Umfang habe ich unter Pkt. 3 dieses Antrages eingetragen und </w:t>
      </w:r>
      <w:r w:rsidR="00EE4403" w:rsidRPr="009C26CF">
        <w:rPr>
          <w:rFonts w:eastAsia="MS Gothic" w:cs="Arial"/>
          <w:sz w:val="22"/>
          <w:szCs w:val="22"/>
        </w:rPr>
        <w:t>Nachweise</w:t>
      </w:r>
      <w:r w:rsidR="005736C0" w:rsidRPr="009C26CF">
        <w:rPr>
          <w:rFonts w:eastAsia="MS Gothic" w:cs="Arial"/>
          <w:sz w:val="22"/>
          <w:szCs w:val="22"/>
        </w:rPr>
        <w:t xml:space="preserve"> dazu diesem Antrag beigefügt.</w:t>
      </w:r>
    </w:p>
    <w:p w14:paraId="3DE51E2A" w14:textId="77777777" w:rsidR="006C5CED" w:rsidRPr="009C26CF" w:rsidRDefault="006C5CED" w:rsidP="006C5CED">
      <w:pPr>
        <w:pStyle w:val="Listenabsatz"/>
        <w:tabs>
          <w:tab w:val="left" w:pos="993"/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  <w:r w:rsidRPr="009C26CF">
        <w:rPr>
          <w:rFonts w:eastAsia="MS Gothic" w:cs="Arial"/>
          <w:sz w:val="22"/>
          <w:szCs w:val="22"/>
        </w:rPr>
        <w:tab/>
      </w:r>
      <w:r w:rsidRPr="009C26CF">
        <w:rPr>
          <w:rFonts w:eastAsia="MS Gothic" w:cs="Arial"/>
          <w:sz w:val="22"/>
          <w:szCs w:val="22"/>
        </w:rPr>
        <w:tab/>
      </w:r>
      <w:r w:rsidRPr="009C26CF">
        <w:rPr>
          <w:rFonts w:eastAsia="MS Gothic" w:cs="Arial"/>
          <w:sz w:val="22"/>
          <w:szCs w:val="22"/>
        </w:rPr>
        <w:tab/>
        <w:t>Hinweis: Das Zertifikatsablaufdatum bleibt bestehen.</w:t>
      </w:r>
      <w:r w:rsidRPr="009C26CF">
        <w:rPr>
          <w:rFonts w:eastAsia="MS Gothic" w:cs="Arial"/>
          <w:b/>
          <w:bCs/>
          <w:sz w:val="22"/>
          <w:szCs w:val="22"/>
        </w:rPr>
        <w:t xml:space="preserve"> Prüfungsgebühr: </w:t>
      </w:r>
      <w:r w:rsidR="00B3182E" w:rsidRPr="009C26CF">
        <w:rPr>
          <w:rFonts w:eastAsia="MS Gothic" w:cs="Arial"/>
          <w:sz w:val="22"/>
          <w:szCs w:val="22"/>
        </w:rPr>
        <w:t>479</w:t>
      </w:r>
      <w:r w:rsidRPr="009C26CF">
        <w:rPr>
          <w:rFonts w:eastAsia="MS Gothic" w:cs="Arial"/>
          <w:sz w:val="22"/>
          <w:szCs w:val="22"/>
        </w:rPr>
        <w:t xml:space="preserve"> € zzgl. MwSt.</w:t>
      </w:r>
    </w:p>
    <w:p w14:paraId="4B08E27A" w14:textId="2F853777" w:rsidR="00D64AF7" w:rsidRDefault="00000000" w:rsidP="00D64AF7">
      <w:pPr>
        <w:pStyle w:val="Listenabsatz"/>
        <w:tabs>
          <w:tab w:val="left" w:pos="993"/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  <w:sdt>
        <w:sdtPr>
          <w:rPr>
            <w:sz w:val="22"/>
            <w:szCs w:val="22"/>
          </w:rPr>
          <w:id w:val="108179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A7A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0A7A" w:rsidRPr="009C26CF">
        <w:rPr>
          <w:rFonts w:eastAsia="MS Gothic" w:cs="Arial"/>
          <w:sz w:val="22"/>
          <w:szCs w:val="22"/>
        </w:rPr>
        <w:t xml:space="preserve"> </w:t>
      </w:r>
      <w:r w:rsidR="007C0A7A" w:rsidRPr="009C26CF">
        <w:rPr>
          <w:rFonts w:eastAsia="MS Gothic" w:cs="Arial"/>
          <w:b/>
          <w:bCs/>
          <w:sz w:val="22"/>
          <w:szCs w:val="22"/>
        </w:rPr>
        <w:t xml:space="preserve">Folgeprüfung mit </w:t>
      </w:r>
      <w:r w:rsidR="00562E8F" w:rsidRPr="009C26CF">
        <w:rPr>
          <w:rFonts w:eastAsia="MS Gothic" w:cs="Arial"/>
          <w:b/>
          <w:bCs/>
          <w:sz w:val="22"/>
          <w:szCs w:val="22"/>
        </w:rPr>
        <w:t>Erweiterungen</w:t>
      </w:r>
      <w:r w:rsidR="007C0A7A" w:rsidRPr="009C26CF">
        <w:rPr>
          <w:rFonts w:eastAsia="MS Gothic" w:cs="Arial"/>
          <w:sz w:val="22"/>
          <w:szCs w:val="22"/>
        </w:rPr>
        <w:t>:</w:t>
      </w:r>
      <w:r w:rsidR="006C5CED" w:rsidRPr="009C26CF">
        <w:rPr>
          <w:rFonts w:eastAsia="MS Gothic" w:cs="Arial"/>
          <w:sz w:val="22"/>
          <w:szCs w:val="22"/>
        </w:rPr>
        <w:t xml:space="preserve"> </w:t>
      </w:r>
      <w:r w:rsidR="00D71BA4" w:rsidRPr="009C26CF">
        <w:rPr>
          <w:rFonts w:eastAsia="MS Gothic" w:cs="Arial"/>
          <w:b/>
          <w:bCs/>
          <w:sz w:val="22"/>
          <w:szCs w:val="22"/>
        </w:rPr>
        <w:t xml:space="preserve">Prüfungsgebühr: </w:t>
      </w:r>
      <w:r w:rsidR="00B3182E" w:rsidRPr="009C26CF">
        <w:rPr>
          <w:rFonts w:eastAsia="MS Gothic" w:cs="Arial"/>
          <w:sz w:val="22"/>
          <w:szCs w:val="22"/>
        </w:rPr>
        <w:t>779</w:t>
      </w:r>
      <w:r w:rsidR="00562E8F" w:rsidRPr="009C26CF">
        <w:rPr>
          <w:rFonts w:eastAsia="MS Gothic" w:cs="Arial"/>
          <w:sz w:val="22"/>
          <w:szCs w:val="22"/>
        </w:rPr>
        <w:t xml:space="preserve"> € zzgl. MwSt.</w:t>
      </w:r>
    </w:p>
    <w:p w14:paraId="3A039A3D" w14:textId="77777777" w:rsidR="00D64AF7" w:rsidRPr="00D64AF7" w:rsidRDefault="00D64AF7" w:rsidP="00D64AF7">
      <w:pPr>
        <w:pStyle w:val="Listenabsatz"/>
        <w:tabs>
          <w:tab w:val="left" w:pos="993"/>
          <w:tab w:val="left" w:pos="1061"/>
        </w:tabs>
        <w:ind w:left="1276" w:hanging="709"/>
        <w:rPr>
          <w:rFonts w:eastAsia="MS Gothic" w:cs="Arial"/>
          <w:sz w:val="22"/>
          <w:szCs w:val="22"/>
        </w:rPr>
      </w:pPr>
    </w:p>
    <w:p w14:paraId="6A0C3592" w14:textId="77777777" w:rsidR="005736C0" w:rsidRPr="009C26CF" w:rsidRDefault="00000000" w:rsidP="00211523">
      <w:pPr>
        <w:pStyle w:val="Listenabsatz"/>
        <w:spacing w:before="103"/>
        <w:ind w:left="284" w:hanging="284"/>
        <w:rPr>
          <w:rFonts w:eastAsia="MS Gothic" w:cs="Arial"/>
          <w:sz w:val="22"/>
          <w:szCs w:val="22"/>
        </w:rPr>
      </w:pPr>
      <w:sdt>
        <w:sdtPr>
          <w:rPr>
            <w:sz w:val="22"/>
            <w:szCs w:val="22"/>
          </w:rPr>
          <w:id w:val="70151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DDE" w:rsidRPr="009C26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6C0" w:rsidRPr="009C26CF">
        <w:rPr>
          <w:rFonts w:eastAsia="MS Gothic" w:cs="Arial"/>
          <w:sz w:val="22"/>
          <w:szCs w:val="22"/>
        </w:rPr>
        <w:t xml:space="preserve"> </w:t>
      </w:r>
      <w:r w:rsidR="005736C0" w:rsidRPr="009C26CF">
        <w:rPr>
          <w:rFonts w:eastAsia="MS Gothic" w:cs="Arial"/>
          <w:b/>
          <w:bCs/>
          <w:sz w:val="22"/>
          <w:szCs w:val="22"/>
        </w:rPr>
        <w:t>Wiederholungsprüfung:</w:t>
      </w:r>
      <w:r w:rsidR="005736C0" w:rsidRPr="009C26CF">
        <w:rPr>
          <w:rFonts w:eastAsia="MS Gothic" w:cs="Arial"/>
          <w:sz w:val="22"/>
          <w:szCs w:val="22"/>
        </w:rPr>
        <w:t xml:space="preserve"> Ich beantrage eine Wiederholungsprüfung </w:t>
      </w:r>
      <w:r w:rsidR="005736C0" w:rsidRPr="00211523">
        <w:rPr>
          <w:rFonts w:eastAsia="MS Gothic" w:cs="Arial"/>
          <w:sz w:val="22"/>
          <w:szCs w:val="22"/>
          <w:u w:val="single"/>
        </w:rPr>
        <w:t>aufgrund einer negativ bewerteten Prüfung</w:t>
      </w:r>
      <w:r w:rsidR="005736C0" w:rsidRPr="009C26CF">
        <w:rPr>
          <w:rFonts w:eastAsia="MS Gothic" w:cs="Arial"/>
          <w:sz w:val="22"/>
          <w:szCs w:val="22"/>
        </w:rPr>
        <w:t>.</w:t>
      </w:r>
    </w:p>
    <w:p w14:paraId="51EC86BD" w14:textId="77777777" w:rsidR="00211523" w:rsidRDefault="005736C0" w:rsidP="00211523">
      <w:pPr>
        <w:pStyle w:val="Listenabsatz"/>
        <w:spacing w:before="103"/>
        <w:ind w:left="284"/>
        <w:rPr>
          <w:rFonts w:cs="Arial"/>
          <w:sz w:val="22"/>
          <w:szCs w:val="22"/>
        </w:rPr>
      </w:pPr>
      <w:r w:rsidRPr="009C26CF">
        <w:rPr>
          <w:rFonts w:eastAsia="MS Gothic" w:cs="Arial"/>
          <w:sz w:val="22"/>
          <w:szCs w:val="22"/>
        </w:rPr>
        <w:t xml:space="preserve">Prüfvorgangsnummer: </w:t>
      </w:r>
      <w:sdt>
        <w:sdtPr>
          <w:rPr>
            <w:rFonts w:cs="Arial"/>
            <w:sz w:val="22"/>
            <w:szCs w:val="22"/>
          </w:rPr>
          <w:id w:val="-273639133"/>
          <w:placeholder>
            <w:docPart w:val="C109BA1E0AEF4A7C9DCDA593A7C0863F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306829613"/>
              <w:placeholder>
                <w:docPart w:val="17FCEB3E98B5456586A4B988D725EB7B"/>
              </w:placeholder>
            </w:sdt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202756702"/>
                  <w:placeholder>
                    <w:docPart w:val="CD93B4C5C3304EB2B1293B388139B207"/>
                  </w:placeholder>
                  <w:showingPlcHdr/>
                </w:sdtPr>
                <w:sdtContent>
                  <w:permStart w:id="1238785612" w:edGrp="everyone"/>
                  <w:r w:rsidR="0050464F" w:rsidRPr="009C26CF">
                    <w:rPr>
                      <w:rFonts w:cs="Arial"/>
                      <w:sz w:val="22"/>
                      <w:szCs w:val="22"/>
                    </w:rPr>
                    <w:t xml:space="preserve">     </w:t>
                  </w:r>
                  <w:permEnd w:id="1238785612"/>
                </w:sdtContent>
              </w:sdt>
            </w:sdtContent>
          </w:sdt>
        </w:sdtContent>
      </w:sdt>
    </w:p>
    <w:p w14:paraId="016B5305" w14:textId="77777777" w:rsidR="00211523" w:rsidRDefault="00423158" w:rsidP="00211523">
      <w:pPr>
        <w:pStyle w:val="Listenabsatz"/>
        <w:spacing w:before="0" w:line="240" w:lineRule="auto"/>
        <w:ind w:left="284"/>
        <w:rPr>
          <w:rFonts w:eastAsia="MS Gothic" w:cs="Arial"/>
          <w:sz w:val="22"/>
          <w:szCs w:val="22"/>
        </w:rPr>
      </w:pPr>
      <w:r w:rsidRPr="00211523">
        <w:rPr>
          <w:rFonts w:eastAsia="MS Gothic" w:cs="Arial"/>
          <w:i/>
          <w:iCs/>
          <w:sz w:val="22"/>
          <w:szCs w:val="22"/>
        </w:rPr>
        <w:t xml:space="preserve">Hinweis: </w:t>
      </w:r>
      <w:r w:rsidR="005736C0" w:rsidRPr="00211523">
        <w:rPr>
          <w:rFonts w:eastAsia="MS Gothic" w:cs="Arial"/>
          <w:i/>
          <w:iCs/>
          <w:sz w:val="22"/>
          <w:szCs w:val="22"/>
        </w:rPr>
        <w:t xml:space="preserve">Bei einer zweiten Wiederholungsprüfung erhält </w:t>
      </w:r>
      <w:r w:rsidR="003E47A7" w:rsidRPr="00211523">
        <w:rPr>
          <w:rFonts w:eastAsia="MS Gothic" w:cs="Arial"/>
          <w:i/>
          <w:iCs/>
          <w:sz w:val="22"/>
          <w:szCs w:val="22"/>
        </w:rPr>
        <w:t>die antragstellende Person</w:t>
      </w:r>
      <w:r w:rsidR="005736C0" w:rsidRPr="00211523">
        <w:rPr>
          <w:rFonts w:eastAsia="MS Gothic" w:cs="Arial"/>
          <w:i/>
          <w:iCs/>
          <w:sz w:val="22"/>
          <w:szCs w:val="22"/>
        </w:rPr>
        <w:t xml:space="preserve"> ein gesondertes Angebot auf Anfrage.</w:t>
      </w:r>
      <w:r w:rsidR="00F34B9C" w:rsidRPr="00211523">
        <w:rPr>
          <w:rFonts w:eastAsia="MS Gothic" w:cs="Arial"/>
          <w:sz w:val="22"/>
          <w:szCs w:val="22"/>
        </w:rPr>
        <w:t xml:space="preserve"> </w:t>
      </w:r>
    </w:p>
    <w:p w14:paraId="3F619194" w14:textId="66D7D67D" w:rsidR="003B22E2" w:rsidRPr="009C26CF" w:rsidRDefault="00BF234C" w:rsidP="005E1842">
      <w:pPr>
        <w:pStyle w:val="Listenabsatz"/>
        <w:spacing w:before="0" w:line="240" w:lineRule="auto"/>
        <w:ind w:left="284" w:right="-142"/>
        <w:rPr>
          <w:rFonts w:eastAsia="MS Gothic" w:cs="Arial"/>
          <w:b/>
          <w:bCs/>
          <w:sz w:val="22"/>
          <w:szCs w:val="22"/>
        </w:rPr>
      </w:pPr>
      <w:r w:rsidRPr="00211523">
        <w:rPr>
          <w:rFonts w:eastAsia="MS Gothic" w:cs="Arial"/>
          <w:i/>
          <w:iCs/>
          <w:sz w:val="22"/>
          <w:szCs w:val="22"/>
        </w:rPr>
        <w:t>Hinweis</w:t>
      </w:r>
      <w:r w:rsidR="00211523" w:rsidRPr="00211523">
        <w:rPr>
          <w:rFonts w:eastAsia="MS Gothic" w:cs="Arial"/>
          <w:i/>
          <w:iCs/>
          <w:sz w:val="22"/>
          <w:szCs w:val="22"/>
        </w:rPr>
        <w:t xml:space="preserve"> </w:t>
      </w:r>
      <w:r w:rsidRPr="00211523">
        <w:rPr>
          <w:rFonts w:eastAsia="MS Gothic" w:cs="Arial"/>
          <w:i/>
          <w:iCs/>
          <w:sz w:val="22"/>
          <w:szCs w:val="22"/>
        </w:rPr>
        <w:t>2: Der beantragte Prüfumfang darf den der negativ beschiedenen Prüfung nicht überschreiten.</w:t>
      </w:r>
      <w:r w:rsidR="003E47A7" w:rsidRPr="009C26CF">
        <w:rPr>
          <w:rFonts w:eastAsia="MS Gothic" w:cs="Arial"/>
          <w:sz w:val="22"/>
          <w:szCs w:val="22"/>
        </w:rPr>
        <w:br/>
      </w:r>
      <w:r w:rsidR="00F34B9C" w:rsidRPr="009C26CF">
        <w:rPr>
          <w:rFonts w:eastAsia="MS Gothic" w:cs="Arial"/>
          <w:b/>
          <w:bCs/>
          <w:sz w:val="22"/>
          <w:szCs w:val="22"/>
        </w:rPr>
        <w:t>Prüfungsgebühr</w:t>
      </w:r>
      <w:r w:rsidR="00D71BA4" w:rsidRPr="009C26CF">
        <w:rPr>
          <w:rFonts w:eastAsia="MS Gothic" w:cs="Arial"/>
          <w:b/>
          <w:bCs/>
          <w:sz w:val="22"/>
          <w:szCs w:val="22"/>
        </w:rPr>
        <w:t xml:space="preserve"> für die erste Wiederholung</w:t>
      </w:r>
      <w:r w:rsidR="00F34B9C" w:rsidRPr="009C26CF">
        <w:rPr>
          <w:rFonts w:eastAsia="MS Gothic" w:cs="Arial"/>
          <w:b/>
          <w:bCs/>
          <w:sz w:val="22"/>
          <w:szCs w:val="22"/>
        </w:rPr>
        <w:t xml:space="preserve">: </w:t>
      </w:r>
      <w:r w:rsidR="00B3182E" w:rsidRPr="009C26CF">
        <w:rPr>
          <w:rFonts w:eastAsia="MS Gothic" w:cs="Arial"/>
          <w:sz w:val="22"/>
          <w:szCs w:val="22"/>
        </w:rPr>
        <w:t>355</w:t>
      </w:r>
      <w:r w:rsidR="00F34B9C" w:rsidRPr="009C26CF">
        <w:rPr>
          <w:rFonts w:eastAsia="MS Gothic" w:cs="Arial"/>
          <w:sz w:val="22"/>
          <w:szCs w:val="22"/>
        </w:rPr>
        <w:t xml:space="preserve"> €</w:t>
      </w:r>
      <w:r w:rsidR="003D394F" w:rsidRPr="009C26CF">
        <w:rPr>
          <w:rFonts w:eastAsia="MS Gothic" w:cs="Arial"/>
          <w:sz w:val="22"/>
          <w:szCs w:val="22"/>
        </w:rPr>
        <w:t xml:space="preserve"> zzgl. MwSt</w:t>
      </w:r>
      <w:r w:rsidR="001D2F80" w:rsidRPr="009C26CF">
        <w:rPr>
          <w:rFonts w:eastAsia="MS Gothic" w:cs="Arial"/>
          <w:b/>
          <w:bCs/>
          <w:sz w:val="22"/>
          <w:szCs w:val="22"/>
        </w:rPr>
        <w:t>.</w:t>
      </w:r>
    </w:p>
    <w:p w14:paraId="6405B575" w14:textId="77777777" w:rsidR="00EF1F49" w:rsidRDefault="00EF1F49" w:rsidP="00A4293F">
      <w:pPr>
        <w:pStyle w:val="Listenabsatz"/>
        <w:spacing w:line="240" w:lineRule="auto"/>
        <w:ind w:left="709"/>
        <w:rPr>
          <w:rFonts w:eastAsia="MS Gothic" w:cs="Arial"/>
          <w:b/>
          <w:bCs/>
          <w:sz w:val="22"/>
          <w:szCs w:val="22"/>
        </w:rPr>
      </w:pPr>
    </w:p>
    <w:p w14:paraId="2483F080" w14:textId="5801AD0C" w:rsidR="00D670EF" w:rsidRPr="00EF1F49" w:rsidRDefault="00D670EF" w:rsidP="00D670EF">
      <w:pPr>
        <w:pStyle w:val="Listenabsatz"/>
        <w:numPr>
          <w:ilvl w:val="0"/>
          <w:numId w:val="4"/>
        </w:numPr>
        <w:spacing w:line="240" w:lineRule="auto"/>
        <w:ind w:left="284" w:hanging="284"/>
        <w:contextualSpacing w:val="0"/>
        <w:rPr>
          <w:rFonts w:cs="Arial"/>
          <w:b/>
          <w:szCs w:val="24"/>
        </w:rPr>
      </w:pPr>
      <w:r w:rsidRPr="00EF1F49">
        <w:rPr>
          <w:rFonts w:cs="Arial"/>
          <w:b/>
          <w:szCs w:val="24"/>
        </w:rPr>
        <w:t>Angaben zu</w:t>
      </w:r>
      <w:r w:rsidR="005736C0" w:rsidRPr="00EF1F49">
        <w:rPr>
          <w:rFonts w:cs="Arial"/>
          <w:b/>
          <w:szCs w:val="24"/>
        </w:rPr>
        <w:t>m beantragten Prüfumfang</w:t>
      </w:r>
      <w:r w:rsidRPr="00EF1F49">
        <w:rPr>
          <w:rFonts w:cs="Arial"/>
          <w:b/>
          <w:szCs w:val="24"/>
        </w:rPr>
        <w:t xml:space="preserve"> de</w:t>
      </w:r>
      <w:r w:rsidR="003E47A7" w:rsidRPr="00EF1F49">
        <w:rPr>
          <w:rFonts w:cs="Arial"/>
          <w:b/>
          <w:szCs w:val="24"/>
        </w:rPr>
        <w:t>r antragstellenden Person</w:t>
      </w:r>
    </w:p>
    <w:p w14:paraId="3F520BF5" w14:textId="6DFC6050" w:rsidR="00776E3D" w:rsidRPr="009C26CF" w:rsidRDefault="00354373" w:rsidP="00D670EF">
      <w:p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 xml:space="preserve">Für den beantragten Prüfumfang sind Nachweise beizufügen, die die Erfüllung der Zulassungsvoraussetzungen belegen. </w:t>
      </w:r>
      <w:r w:rsidR="00B657D3" w:rsidRPr="009C26CF">
        <w:rPr>
          <w:sz w:val="22"/>
          <w:szCs w:val="22"/>
        </w:rPr>
        <w:t>Hierzu sind in der Regel 10 begleitete Sachverständigenprüfungen über einen Zeitraum von mindestens 0,5</w:t>
      </w:r>
      <w:r w:rsidR="0080719A" w:rsidRPr="009C26CF">
        <w:rPr>
          <w:sz w:val="22"/>
          <w:szCs w:val="22"/>
        </w:rPr>
        <w:t> </w:t>
      </w:r>
      <w:r w:rsidR="00B657D3" w:rsidRPr="009C26CF">
        <w:rPr>
          <w:sz w:val="22"/>
          <w:szCs w:val="22"/>
        </w:rPr>
        <w:t>Jahren nachzuweisen</w:t>
      </w:r>
      <w:r w:rsidR="00606035" w:rsidRPr="009C26CF">
        <w:rPr>
          <w:rStyle w:val="Funotenzeichen"/>
          <w:sz w:val="22"/>
          <w:szCs w:val="22"/>
        </w:rPr>
        <w:footnoteReference w:id="1"/>
      </w:r>
      <w:r w:rsidR="00606035" w:rsidRPr="009C26CF">
        <w:rPr>
          <w:sz w:val="22"/>
          <w:szCs w:val="22"/>
        </w:rPr>
        <w:t>.</w:t>
      </w:r>
      <w:r w:rsidR="00776E3D" w:rsidRPr="009C26CF">
        <w:rPr>
          <w:sz w:val="22"/>
          <w:szCs w:val="22"/>
        </w:rPr>
        <w:t xml:space="preserve"> Die gesammelten Erfahrungen und damit eingereichten Nachweise sollen sich auf das gesamte Spektrum des beantragten Prüfumfangs erstrecken. Der beantragte Prüfumfang ist entsprechend der nachgewiesenen Erfahrung einzuschränken. </w:t>
      </w:r>
      <w:r w:rsidR="00776E3D" w:rsidRPr="009C26CF">
        <w:rPr>
          <w:sz w:val="22"/>
          <w:szCs w:val="22"/>
        </w:rPr>
        <w:br/>
        <w:t xml:space="preserve">Auswählbare Einschränkungen können sein: </w:t>
      </w:r>
    </w:p>
    <w:p w14:paraId="13981DBB" w14:textId="1B4B866B" w:rsidR="00776E3D" w:rsidRPr="009C26CF" w:rsidRDefault="00776E3D" w:rsidP="00776E3D">
      <w:pPr>
        <w:pStyle w:val="Listenabsatz"/>
        <w:numPr>
          <w:ilvl w:val="0"/>
          <w:numId w:val="10"/>
        </w:num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Auf Flursteuerung</w:t>
      </w:r>
    </w:p>
    <w:p w14:paraId="3181DEAA" w14:textId="4DF25AD4" w:rsidR="00776E3D" w:rsidRPr="009C26CF" w:rsidRDefault="00776E3D" w:rsidP="00776E3D">
      <w:pPr>
        <w:pStyle w:val="Listenabsatz"/>
        <w:numPr>
          <w:ilvl w:val="0"/>
          <w:numId w:val="10"/>
        </w:num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Auf Tragfähigkeit</w:t>
      </w:r>
    </w:p>
    <w:p w14:paraId="5056D65C" w14:textId="2866D89D" w:rsidR="00776E3D" w:rsidRPr="009C26CF" w:rsidRDefault="00776E3D" w:rsidP="00776E3D">
      <w:pPr>
        <w:pStyle w:val="Listenabsatz"/>
        <w:numPr>
          <w:ilvl w:val="1"/>
          <w:numId w:val="10"/>
        </w:num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10 t</w:t>
      </w:r>
    </w:p>
    <w:p w14:paraId="1F804578" w14:textId="75B28633" w:rsidR="00776E3D" w:rsidRPr="009C26CF" w:rsidRDefault="00776E3D" w:rsidP="00776E3D">
      <w:pPr>
        <w:pStyle w:val="Listenabsatz"/>
        <w:numPr>
          <w:ilvl w:val="1"/>
          <w:numId w:val="10"/>
        </w:num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50 t</w:t>
      </w:r>
    </w:p>
    <w:p w14:paraId="2AFA8936" w14:textId="08E6B92D" w:rsidR="000C7F60" w:rsidRPr="009C26CF" w:rsidRDefault="000C7F60" w:rsidP="000C7F60">
      <w:pPr>
        <w:pStyle w:val="Listenabsatz"/>
        <w:numPr>
          <w:ilvl w:val="1"/>
          <w:numId w:val="10"/>
        </w:num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100 t</w:t>
      </w:r>
    </w:p>
    <w:p w14:paraId="65D7692F" w14:textId="19BC4184" w:rsidR="00DA7424" w:rsidRPr="009C26CF" w:rsidRDefault="00DA7424" w:rsidP="00D670EF">
      <w:pPr>
        <w:spacing w:before="123"/>
        <w:rPr>
          <w:sz w:val="22"/>
          <w:szCs w:val="22"/>
        </w:rPr>
      </w:pPr>
      <w:r w:rsidRPr="009C26CF">
        <w:rPr>
          <w:sz w:val="22"/>
          <w:szCs w:val="22"/>
        </w:rPr>
        <w:t>Von der vorgegebenen Anzahl der begleiteten Prüfungen</w:t>
      </w:r>
      <w:r w:rsidR="00776E3D" w:rsidRPr="009C26CF">
        <w:rPr>
          <w:sz w:val="22"/>
          <w:szCs w:val="22"/>
        </w:rPr>
        <w:t xml:space="preserve"> </w:t>
      </w:r>
      <w:r w:rsidRPr="009C26CF">
        <w:rPr>
          <w:sz w:val="22"/>
          <w:szCs w:val="22"/>
        </w:rPr>
        <w:t>kann im begründeten Einzelfall (z.</w:t>
      </w:r>
      <w:r w:rsidR="0080719A" w:rsidRPr="009C26CF">
        <w:rPr>
          <w:sz w:val="22"/>
          <w:szCs w:val="22"/>
        </w:rPr>
        <w:t xml:space="preserve"> </w:t>
      </w:r>
      <w:r w:rsidRPr="009C26CF">
        <w:rPr>
          <w:sz w:val="22"/>
          <w:szCs w:val="22"/>
        </w:rPr>
        <w:t>B. sehr seltene Kranarten) nach Rücksprache mit der Prüf- und Zertifizierungsstelle abgewichen werden.</w:t>
      </w:r>
    </w:p>
    <w:p w14:paraId="253288F2" w14:textId="5AE4A1FD" w:rsidR="00DD43CA" w:rsidRPr="009C26CF" w:rsidRDefault="00DD43CA" w:rsidP="00F802A2">
      <w:pPr>
        <w:spacing w:line="240" w:lineRule="auto"/>
        <w:rPr>
          <w:rFonts w:cs="Arial"/>
          <w:bCs/>
          <w:sz w:val="22"/>
          <w:szCs w:val="22"/>
        </w:rPr>
      </w:pPr>
      <w:r w:rsidRPr="009C26CF">
        <w:rPr>
          <w:rFonts w:cs="Arial"/>
          <w:bCs/>
          <w:sz w:val="22"/>
          <w:szCs w:val="22"/>
        </w:rPr>
        <w:t>Die Beantragung für die im Bereich Offshore verwendeten Kran- und Prüfungsarten (Basisqualifikation gemäß Nummer 1.3 im Anhang 3 des GS-HM-41) ist möglich. Über diese Basisqualifikation hinaus sind weitere in der TRBS</w:t>
      </w:r>
      <w:r w:rsidR="0080719A" w:rsidRPr="009C26CF">
        <w:rPr>
          <w:rFonts w:cs="Arial"/>
          <w:bCs/>
          <w:sz w:val="22"/>
          <w:szCs w:val="22"/>
        </w:rPr>
        <w:t> </w:t>
      </w:r>
      <w:r w:rsidRPr="009C26CF">
        <w:rPr>
          <w:rFonts w:cs="Arial"/>
          <w:bCs/>
          <w:sz w:val="22"/>
          <w:szCs w:val="22"/>
        </w:rPr>
        <w:t xml:space="preserve">1203 für dieses Tätigkeitsfeld konkretisierte besondere Anforderungen zu erfüllen. </w:t>
      </w:r>
    </w:p>
    <w:p w14:paraId="14D37445" w14:textId="1FEDFF72" w:rsidR="0096040D" w:rsidRDefault="00DD43CA" w:rsidP="00D64AF7">
      <w:pPr>
        <w:spacing w:after="240" w:line="240" w:lineRule="auto"/>
        <w:rPr>
          <w:rFonts w:cs="Arial"/>
          <w:bCs/>
          <w:sz w:val="22"/>
          <w:szCs w:val="22"/>
        </w:rPr>
      </w:pPr>
      <w:r w:rsidRPr="009C26CF">
        <w:rPr>
          <w:rFonts w:cs="Arial"/>
          <w:bCs/>
          <w:sz w:val="22"/>
          <w:szCs w:val="22"/>
        </w:rPr>
        <w:t xml:space="preserve">Eine Beantragung zum Prüfsachverständigen für Krane im Bereich Offshore </w:t>
      </w:r>
      <w:r w:rsidR="001D7938" w:rsidRPr="009C26CF">
        <w:rPr>
          <w:rFonts w:cs="Arial"/>
          <w:bCs/>
          <w:sz w:val="22"/>
          <w:szCs w:val="22"/>
        </w:rPr>
        <w:t>ist bei der PuZ HM derzeit</w:t>
      </w:r>
      <w:r w:rsidRPr="009C26CF">
        <w:rPr>
          <w:rFonts w:cs="Arial"/>
          <w:bCs/>
          <w:sz w:val="22"/>
          <w:szCs w:val="22"/>
        </w:rPr>
        <w:t xml:space="preserve"> nicht möglich.</w:t>
      </w:r>
      <w:r w:rsidR="0096040D">
        <w:rPr>
          <w:rFonts w:cs="Arial"/>
          <w:bCs/>
          <w:sz w:val="22"/>
          <w:szCs w:val="22"/>
        </w:rPr>
        <w:br w:type="page"/>
      </w: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946"/>
      </w:tblGrid>
      <w:tr w:rsidR="00505BF1" w:rsidRPr="00453816" w14:paraId="12B554CA" w14:textId="77777777" w:rsidTr="00D1539C">
        <w:trPr>
          <w:cantSplit/>
          <w:trHeight w:val="296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15D475BB" w14:textId="77777777" w:rsidR="00505BF1" w:rsidRPr="00EF1F49" w:rsidRDefault="001D504F" w:rsidP="00A50F52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b/>
                <w:bCs/>
                <w:sz w:val="22"/>
                <w:szCs w:val="22"/>
              </w:rPr>
              <w:lastRenderedPageBreak/>
              <w:t xml:space="preserve">3.1 </w:t>
            </w:r>
            <w:r w:rsidR="00505BF1" w:rsidRPr="00EF1F49">
              <w:rPr>
                <w:b/>
                <w:bCs/>
                <w:sz w:val="22"/>
                <w:szCs w:val="22"/>
              </w:rPr>
              <w:t>Ortsfeste Krane</w:t>
            </w:r>
          </w:p>
        </w:tc>
      </w:tr>
      <w:tr w:rsidR="00505BF1" w:rsidRPr="00453816" w14:paraId="62D2AF06" w14:textId="77777777" w:rsidTr="00D1539C">
        <w:trPr>
          <w:cantSplit/>
          <w:trHeight w:val="3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82724B" w14:textId="4898250B" w:rsidR="00505BF1" w:rsidRPr="00EF1F49" w:rsidRDefault="00505BF1" w:rsidP="00D1539C">
            <w:pPr>
              <w:ind w:left="113" w:right="113"/>
              <w:jc w:val="center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Zutreffendes bitte ankreuzen</w:t>
            </w:r>
            <w:r w:rsidR="00D1539C">
              <w:rPr>
                <w:rFonts w:cs="Arial"/>
                <w:i/>
                <w:sz w:val="22"/>
                <w:szCs w:val="22"/>
              </w:rPr>
              <w:t>!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787D5" w14:textId="77777777" w:rsidR="00505BF1" w:rsidRPr="00EF1F49" w:rsidRDefault="00505BF1" w:rsidP="009F61A7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Vorprüfung</w:t>
            </w:r>
          </w:p>
        </w:tc>
      </w:tr>
      <w:tr w:rsidR="00505BF1" w:rsidRPr="00453816" w14:paraId="0AE223F4" w14:textId="77777777" w:rsidTr="00D1539C">
        <w:trPr>
          <w:cantSplit/>
          <w:trHeight w:val="28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7915F4F" w14:textId="77777777" w:rsidR="00505BF1" w:rsidRPr="00EF1F49" w:rsidRDefault="00505BF1" w:rsidP="009F61A7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22348" w14:textId="77777777" w:rsidR="00505BF1" w:rsidRPr="00EF1F49" w:rsidRDefault="00505BF1" w:rsidP="00505B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042DF" w14:textId="77777777" w:rsidR="00505BF1" w:rsidRPr="00EF1F49" w:rsidRDefault="00505BF1" w:rsidP="009F61A7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Bauprüfung</w:t>
            </w:r>
          </w:p>
        </w:tc>
      </w:tr>
      <w:tr w:rsidR="00505BF1" w:rsidRPr="00453816" w14:paraId="7F44A7A2" w14:textId="77777777" w:rsidTr="00D1539C">
        <w:trPr>
          <w:cantSplit/>
          <w:trHeight w:val="24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08A114C" w14:textId="77777777" w:rsidR="00505BF1" w:rsidRPr="00EF1F49" w:rsidRDefault="00505BF1" w:rsidP="009F61A7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66F1" w14:textId="77777777" w:rsidR="00505BF1" w:rsidRPr="00EF1F49" w:rsidRDefault="00505BF1" w:rsidP="00505B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2D7A" w14:textId="77777777" w:rsidR="00505BF1" w:rsidRPr="00EF1F49" w:rsidRDefault="00505BF1" w:rsidP="00505B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579F5" w14:textId="665C407D" w:rsidR="00505BF1" w:rsidRPr="00EF1F49" w:rsidRDefault="004250D0" w:rsidP="009F61A7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Abnahmeprüfung</w:t>
            </w:r>
          </w:p>
        </w:tc>
      </w:tr>
      <w:tr w:rsidR="00505BF1" w:rsidRPr="00453816" w14:paraId="5C7A5D0D" w14:textId="77777777" w:rsidTr="00D1539C">
        <w:trPr>
          <w:cantSplit/>
          <w:trHeight w:val="30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7DFE6F8" w14:textId="77777777" w:rsidR="00505BF1" w:rsidRPr="00EF1F49" w:rsidRDefault="00505BF1" w:rsidP="009F61A7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AC67F9" w14:textId="77777777" w:rsidR="00505BF1" w:rsidRPr="00EF1F49" w:rsidRDefault="00505BF1" w:rsidP="00505BF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7EA" w14:textId="77777777" w:rsidR="00505BF1" w:rsidRPr="00EF1F49" w:rsidRDefault="00505BF1" w:rsidP="00505BF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1C2" w14:textId="77777777" w:rsidR="00505BF1" w:rsidRPr="00EF1F49" w:rsidRDefault="00505BF1" w:rsidP="00505BF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14:paraId="6F9C5BCB" w14:textId="77777777" w:rsidR="00505BF1" w:rsidRPr="00EF1F49" w:rsidRDefault="00A06503" w:rsidP="009F61A7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Wiederkehrende Prüfung</w:t>
            </w:r>
          </w:p>
        </w:tc>
      </w:tr>
      <w:tr w:rsidR="00505BF1" w:rsidRPr="00453816" w14:paraId="1491761E" w14:textId="77777777" w:rsidTr="00D1539C">
        <w:trPr>
          <w:trHeight w:val="33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D50A18C" w14:textId="77777777" w:rsidR="00505BF1" w:rsidRPr="00EF1F49" w:rsidRDefault="00505BF1" w:rsidP="009F61A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52724A" w14:textId="77777777" w:rsidR="00505BF1" w:rsidRPr="00EF1F49" w:rsidRDefault="00000000" w:rsidP="009F61A7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539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F77971" w14:textId="77777777" w:rsidR="00505BF1" w:rsidRPr="00EF1F49" w:rsidRDefault="00000000" w:rsidP="009F61A7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535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FAC7EE" w14:textId="77777777" w:rsidR="00505BF1" w:rsidRPr="00EF1F49" w:rsidRDefault="00000000" w:rsidP="009F61A7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692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9D4D43E" w14:textId="77777777" w:rsidR="00505BF1" w:rsidRPr="00EF1F49" w:rsidRDefault="00505BF1" w:rsidP="009F61A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4DF461C" w14:textId="2A4674A9" w:rsidR="00505BF1" w:rsidRPr="00EF1F49" w:rsidRDefault="00EC704A" w:rsidP="00D670EF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Schienenl</w:t>
            </w:r>
            <w:r w:rsidR="00505BF1" w:rsidRPr="00EF1F49">
              <w:rPr>
                <w:sz w:val="22"/>
                <w:szCs w:val="22"/>
              </w:rPr>
              <w:t>aufkatze</w:t>
            </w:r>
            <w:r w:rsidRPr="00EF1F49">
              <w:rPr>
                <w:sz w:val="22"/>
                <w:szCs w:val="22"/>
              </w:rPr>
              <w:t>n</w:t>
            </w:r>
          </w:p>
        </w:tc>
      </w:tr>
      <w:tr w:rsidR="00505BF1" w:rsidRPr="00453816" w14:paraId="74F3AB06" w14:textId="77777777" w:rsidTr="00D1539C">
        <w:trPr>
          <w:trHeight w:val="18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B6D1D7D" w14:textId="77777777" w:rsidR="00505BF1" w:rsidRPr="00EF1F49" w:rsidRDefault="00505BF1" w:rsidP="005736C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110DEB" w14:textId="77777777" w:rsidR="00505BF1" w:rsidRPr="00EF1F49" w:rsidRDefault="00000000" w:rsidP="005736C0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05688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D4FAB1D" w14:textId="77777777" w:rsidR="00505BF1" w:rsidRPr="00EF1F49" w:rsidRDefault="00000000" w:rsidP="005736C0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229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46460F6" w14:textId="77777777" w:rsidR="00505BF1" w:rsidRPr="00EF1F49" w:rsidRDefault="00000000" w:rsidP="005736C0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686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9E886B9" w14:textId="77777777" w:rsidR="00505BF1" w:rsidRPr="00EF1F49" w:rsidRDefault="00505BF1" w:rsidP="005736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A1D668B" w14:textId="094599E3" w:rsidR="00505BF1" w:rsidRPr="00EF1F49" w:rsidRDefault="00D5320A" w:rsidP="00376356">
            <w:pPr>
              <w:spacing w:before="123" w:line="240" w:lineRule="auto"/>
              <w:ind w:left="342" w:hanging="342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Schwenkarm</w:t>
            </w:r>
            <w:r w:rsidR="00505BF1" w:rsidRPr="00EF1F49">
              <w:rPr>
                <w:sz w:val="22"/>
                <w:szCs w:val="22"/>
              </w:rPr>
              <w:t>krane</w:t>
            </w:r>
          </w:p>
        </w:tc>
      </w:tr>
      <w:tr w:rsidR="00432BD9" w:rsidRPr="00453816" w14:paraId="6EE64583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2F4FECA" w14:textId="77777777" w:rsidR="00432BD9" w:rsidRPr="00EF1F49" w:rsidRDefault="00432BD9" w:rsidP="00432BD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DF5DBB" w14:textId="77777777" w:rsidR="00432BD9" w:rsidRPr="00EF1F49" w:rsidRDefault="00000000" w:rsidP="00432BD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20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9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31B9A50" w14:textId="77777777" w:rsidR="00432BD9" w:rsidRPr="00EF1F49" w:rsidRDefault="00000000" w:rsidP="00432BD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251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9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FBBE8F" w14:textId="77777777" w:rsidR="00432BD9" w:rsidRPr="00EF1F49" w:rsidRDefault="00000000" w:rsidP="00432BD9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81685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9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8CA6970" w14:textId="77777777" w:rsidR="00432BD9" w:rsidRPr="00EF1F49" w:rsidRDefault="00432BD9" w:rsidP="00432B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83BC055" w14:textId="46C181AC" w:rsidR="00432BD9" w:rsidRPr="00EF1F49" w:rsidRDefault="00D5320A" w:rsidP="00432BD9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Brücken</w:t>
            </w:r>
            <w:r w:rsidR="00432BD9" w:rsidRPr="00EF1F49">
              <w:rPr>
                <w:sz w:val="22"/>
                <w:szCs w:val="22"/>
              </w:rPr>
              <w:t>krane</w:t>
            </w:r>
          </w:p>
          <w:p w14:paraId="274E6422" w14:textId="275DFA96" w:rsidR="00D5320A" w:rsidRPr="00EF1F49" w:rsidRDefault="00000000" w:rsidP="00D5320A">
            <w:pPr>
              <w:spacing w:before="123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749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9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32BD9" w:rsidRPr="00EF1F49">
              <w:rPr>
                <w:b/>
                <w:bCs/>
                <w:sz w:val="22"/>
                <w:szCs w:val="22"/>
              </w:rPr>
              <w:t xml:space="preserve">  </w:t>
            </w:r>
            <w:r w:rsidR="00432BD9" w:rsidRPr="00EF1F49">
              <w:rPr>
                <w:sz w:val="22"/>
                <w:szCs w:val="22"/>
              </w:rPr>
              <w:t xml:space="preserve">Einschränkung auf </w:t>
            </w:r>
            <w:r w:rsidR="00D5320A" w:rsidRPr="00EF1F49">
              <w:rPr>
                <w:sz w:val="22"/>
                <w:szCs w:val="22"/>
              </w:rPr>
              <w:t>Flursteuerung</w:t>
            </w:r>
            <w:r w:rsidR="00AB2081" w:rsidRPr="00EF1F49">
              <w:rPr>
                <w:sz w:val="22"/>
                <w:szCs w:val="22"/>
              </w:rPr>
              <w:t xml:space="preserve"> und/oder</w:t>
            </w:r>
          </w:p>
          <w:p w14:paraId="05642B85" w14:textId="798BC8AC" w:rsidR="00432BD9" w:rsidRPr="00EF1F49" w:rsidRDefault="00000000" w:rsidP="00EF1F49">
            <w:pPr>
              <w:spacing w:before="123" w:line="240" w:lineRule="auto"/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8856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0A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20A" w:rsidRPr="00EF1F49">
              <w:rPr>
                <w:sz w:val="22"/>
                <w:szCs w:val="22"/>
              </w:rPr>
              <w:t xml:space="preserve">  Einschränkung auf eine maximale Tragfähigkeit von </w:t>
            </w:r>
            <w:sdt>
              <w:sdtPr>
                <w:rPr>
                  <w:rFonts w:cs="Arial"/>
                  <w:sz w:val="22"/>
                  <w:szCs w:val="22"/>
                </w:rPr>
                <w:id w:val="2014262864"/>
                <w:placeholder>
                  <w:docPart w:val="C70387B9F8E04965870631FDFF278E09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428155818"/>
                    <w:placeholder>
                      <w:docPart w:val="3AD0DECAC938449B9DCBD55FEF0E5860"/>
                    </w:placeholder>
                    <w:showingPlcHdr/>
                    <w:comboBox>
                      <w:listItem w:value="XX"/>
                      <w:listItem w:displayText="10" w:value="10"/>
                      <w:listItem w:displayText="50" w:value="50"/>
                      <w:listItem w:displayText="100" w:value="100"/>
                    </w:comboBox>
                  </w:sdtPr>
                  <w:sdtContent>
                    <w:r w:rsidR="00AB2081" w:rsidRPr="00EF1F49">
                      <w:rPr>
                        <w:rStyle w:val="Platzhaltertext"/>
                        <w:b/>
                        <w:bCs/>
                        <w:color w:val="FF0000"/>
                        <w:sz w:val="22"/>
                        <w:szCs w:val="22"/>
                      </w:rPr>
                      <w:t>XX</w:t>
                    </w:r>
                  </w:sdtContent>
                </w:sdt>
              </w:sdtContent>
            </w:sdt>
            <w:r w:rsidR="000C7F60" w:rsidRPr="00EF1F49">
              <w:rPr>
                <w:sz w:val="22"/>
                <w:szCs w:val="22"/>
              </w:rPr>
              <w:t xml:space="preserve"> </w:t>
            </w:r>
            <w:r w:rsidR="00D5320A" w:rsidRPr="00EF1F49">
              <w:rPr>
                <w:sz w:val="22"/>
                <w:szCs w:val="22"/>
              </w:rPr>
              <w:t>t</w:t>
            </w:r>
          </w:p>
        </w:tc>
      </w:tr>
      <w:tr w:rsidR="008869C3" w:rsidRPr="00453816" w14:paraId="3D247EAC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3059546" w14:textId="77777777" w:rsidR="008869C3" w:rsidRPr="00EF1F49" w:rsidRDefault="008869C3" w:rsidP="008869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3C5A72" w14:textId="77777777" w:rsidR="008869C3" w:rsidRPr="00EF1F49" w:rsidRDefault="00000000" w:rsidP="008869C3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4556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E66B436" w14:textId="77777777" w:rsidR="008869C3" w:rsidRPr="00EF1F49" w:rsidRDefault="00000000" w:rsidP="008869C3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4576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51C4B90" w14:textId="77777777" w:rsidR="008869C3" w:rsidRPr="00EF1F49" w:rsidRDefault="00000000" w:rsidP="008869C3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8821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98BCC40" w14:textId="4625B272" w:rsidR="008869C3" w:rsidRPr="00EF1F49" w:rsidRDefault="008869C3" w:rsidP="008869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3276D2B" w14:textId="13704171" w:rsidR="00D5320A" w:rsidRPr="00EF1F49" w:rsidRDefault="00D5320A" w:rsidP="00D5320A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Portal</w:t>
            </w:r>
            <w:r w:rsidR="008869C3" w:rsidRPr="00EF1F49">
              <w:rPr>
                <w:rFonts w:cs="Arial"/>
                <w:sz w:val="22"/>
                <w:szCs w:val="22"/>
              </w:rPr>
              <w:t>krane</w:t>
            </w:r>
          </w:p>
          <w:p w14:paraId="2A93F41F" w14:textId="0769DA70" w:rsidR="00D5320A" w:rsidRPr="00EF1F49" w:rsidRDefault="00000000" w:rsidP="00D5320A">
            <w:pPr>
              <w:spacing w:before="123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923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0A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20A" w:rsidRPr="00EF1F49">
              <w:rPr>
                <w:sz w:val="22"/>
                <w:szCs w:val="22"/>
              </w:rPr>
              <w:t xml:space="preserve">  Einschränkung auf Flursteuerung</w:t>
            </w:r>
          </w:p>
          <w:p w14:paraId="09091983" w14:textId="4A6D77B6" w:rsidR="008869C3" w:rsidRPr="00EF1F49" w:rsidRDefault="00000000" w:rsidP="00EF1F49">
            <w:pPr>
              <w:spacing w:before="123" w:line="240" w:lineRule="auto"/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798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0A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265D2" w:rsidRPr="00EF1F49">
              <w:rPr>
                <w:sz w:val="22"/>
                <w:szCs w:val="22"/>
              </w:rPr>
              <w:t xml:space="preserve">  Einschränkung auf eine maximale Tragfähigkeit von </w:t>
            </w:r>
            <w:sdt>
              <w:sdtPr>
                <w:rPr>
                  <w:rFonts w:cs="Arial"/>
                  <w:sz w:val="22"/>
                  <w:szCs w:val="22"/>
                </w:rPr>
                <w:id w:val="-1867900852"/>
                <w:placeholder>
                  <w:docPart w:val="E51EC56AA44641DD9912EB0297A03912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811975571"/>
                    <w:placeholder>
                      <w:docPart w:val="F824D4FF005E40FEAC9F66AD873FC8DF"/>
                    </w:placeholder>
                    <w:showingPlcHdr/>
                    <w:comboBox>
                      <w:listItem w:value="XX"/>
                      <w:listItem w:displayText="10" w:value="10"/>
                      <w:listItem w:displayText="50" w:value="50"/>
                      <w:listItem w:displayText="100" w:value="100"/>
                    </w:comboBox>
                  </w:sdtPr>
                  <w:sdtContent>
                    <w:r w:rsidR="006265D2" w:rsidRPr="00EF1F49">
                      <w:rPr>
                        <w:rStyle w:val="Platzhaltertext"/>
                        <w:b/>
                        <w:bCs/>
                        <w:color w:val="FF0000"/>
                        <w:sz w:val="22"/>
                        <w:szCs w:val="22"/>
                      </w:rPr>
                      <w:t>XX</w:t>
                    </w:r>
                  </w:sdtContent>
                </w:sdt>
              </w:sdtContent>
            </w:sdt>
            <w:r w:rsidR="006265D2" w:rsidRPr="00EF1F49">
              <w:rPr>
                <w:sz w:val="22"/>
                <w:szCs w:val="22"/>
              </w:rPr>
              <w:t xml:space="preserve"> t</w:t>
            </w:r>
          </w:p>
        </w:tc>
      </w:tr>
      <w:tr w:rsidR="008869C3" w:rsidRPr="00453816" w14:paraId="7DFEE1A6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C1C5C49" w14:textId="77777777" w:rsidR="008869C3" w:rsidRPr="00EF1F49" w:rsidRDefault="008869C3" w:rsidP="008869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0D2128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641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DBDBDB2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795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323180D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02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5E8203" w14:textId="77777777" w:rsidR="008869C3" w:rsidRPr="00EF1F49" w:rsidRDefault="008869C3" w:rsidP="008869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8AE9E62" w14:textId="7AB7B97B" w:rsidR="008869C3" w:rsidRPr="00EF1F49" w:rsidRDefault="00D5320A" w:rsidP="008869C3">
            <w:pPr>
              <w:spacing w:before="123" w:line="240" w:lineRule="auto"/>
              <w:rPr>
                <w:rFonts w:cs="Arial"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Wandlauf</w:t>
            </w:r>
            <w:r w:rsidR="008869C3" w:rsidRPr="00EF1F49">
              <w:rPr>
                <w:sz w:val="22"/>
                <w:szCs w:val="22"/>
              </w:rPr>
              <w:t>krane</w:t>
            </w:r>
          </w:p>
        </w:tc>
      </w:tr>
      <w:tr w:rsidR="008869C3" w:rsidRPr="00453816" w14:paraId="6983B938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623AB85" w14:textId="77777777" w:rsidR="008869C3" w:rsidRPr="00EF1F49" w:rsidRDefault="008869C3" w:rsidP="008869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77DDDE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87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E874B3D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9356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75E48D6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654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71D263D" w14:textId="77777777" w:rsidR="008869C3" w:rsidRPr="00EF1F49" w:rsidRDefault="008869C3" w:rsidP="008869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450CC9A" w14:textId="1248A629" w:rsidR="00D5320A" w:rsidRPr="00EF1F49" w:rsidRDefault="00D5320A" w:rsidP="00D5320A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Ausleger-Dreh</w:t>
            </w:r>
            <w:r w:rsidR="008869C3" w:rsidRPr="00EF1F49">
              <w:rPr>
                <w:sz w:val="22"/>
                <w:szCs w:val="22"/>
              </w:rPr>
              <w:t>krane</w:t>
            </w:r>
          </w:p>
          <w:p w14:paraId="4AC5ECA3" w14:textId="4058C757" w:rsidR="00D5320A" w:rsidRPr="00EF1F49" w:rsidRDefault="00000000" w:rsidP="00D5320A">
            <w:pPr>
              <w:spacing w:before="123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436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0A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20A" w:rsidRPr="00EF1F49">
              <w:rPr>
                <w:sz w:val="22"/>
                <w:szCs w:val="22"/>
              </w:rPr>
              <w:t xml:space="preserve">  Einschränkung auf Flursteuerung</w:t>
            </w:r>
          </w:p>
          <w:p w14:paraId="26140800" w14:textId="2E52CBEF" w:rsidR="008869C3" w:rsidRPr="00EF1F49" w:rsidRDefault="00000000" w:rsidP="00EF1F49">
            <w:pPr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9781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0A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265D2" w:rsidRPr="00EF1F49">
              <w:rPr>
                <w:sz w:val="22"/>
                <w:szCs w:val="22"/>
              </w:rPr>
              <w:t xml:space="preserve">  Einschränkung auf eine maximale Tragfähigkeit von </w:t>
            </w:r>
            <w:sdt>
              <w:sdtPr>
                <w:rPr>
                  <w:rFonts w:cs="Arial"/>
                  <w:sz w:val="22"/>
                  <w:szCs w:val="22"/>
                </w:rPr>
                <w:id w:val="379442412"/>
                <w:placeholder>
                  <w:docPart w:val="6C55462E95464AEC9935F076D5308BB9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088994889"/>
                    <w:placeholder>
                      <w:docPart w:val="1ABA30B221A34C5CB09EAF637949F38C"/>
                    </w:placeholder>
                    <w:showingPlcHdr/>
                    <w:comboBox>
                      <w:listItem w:value="XX"/>
                      <w:listItem w:displayText="10" w:value="10"/>
                      <w:listItem w:displayText="50" w:value="50"/>
                      <w:listItem w:displayText="100" w:value="100"/>
                    </w:comboBox>
                  </w:sdtPr>
                  <w:sdtContent>
                    <w:r w:rsidR="006265D2" w:rsidRPr="00EF1F49">
                      <w:rPr>
                        <w:rStyle w:val="Platzhaltertext"/>
                        <w:b/>
                        <w:bCs/>
                        <w:color w:val="FF0000"/>
                        <w:sz w:val="22"/>
                        <w:szCs w:val="22"/>
                      </w:rPr>
                      <w:t>XX</w:t>
                    </w:r>
                  </w:sdtContent>
                </w:sdt>
              </w:sdtContent>
            </w:sdt>
            <w:r w:rsidR="006265D2" w:rsidRPr="00EF1F49">
              <w:rPr>
                <w:sz w:val="22"/>
                <w:szCs w:val="22"/>
              </w:rPr>
              <w:t xml:space="preserve"> t</w:t>
            </w:r>
          </w:p>
        </w:tc>
      </w:tr>
      <w:tr w:rsidR="008869C3" w:rsidRPr="00453816" w14:paraId="5D75484B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D6595A5" w14:textId="77777777" w:rsidR="008869C3" w:rsidRPr="00EF1F49" w:rsidRDefault="008869C3" w:rsidP="008869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2AE842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6626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21CF5A2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031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C081089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90999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C6F1296" w14:textId="77777777" w:rsidR="008869C3" w:rsidRPr="00EF1F49" w:rsidRDefault="008869C3" w:rsidP="008869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C28F4E2" w14:textId="42662844" w:rsidR="007B75E2" w:rsidRPr="00EF1F49" w:rsidRDefault="007B75E2" w:rsidP="007B75E2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Derrick</w:t>
            </w:r>
            <w:r w:rsidR="008869C3" w:rsidRPr="00EF1F49">
              <w:rPr>
                <w:sz w:val="22"/>
                <w:szCs w:val="22"/>
              </w:rPr>
              <w:t>krane</w:t>
            </w:r>
          </w:p>
          <w:p w14:paraId="5A476D9F" w14:textId="5B509267" w:rsidR="007B75E2" w:rsidRPr="00EF1F49" w:rsidRDefault="00000000" w:rsidP="007B75E2">
            <w:pPr>
              <w:spacing w:before="123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414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5E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B75E2" w:rsidRPr="00EF1F49">
              <w:rPr>
                <w:sz w:val="22"/>
                <w:szCs w:val="22"/>
              </w:rPr>
              <w:t xml:space="preserve">  Einschränkung auf Flursteuerung</w:t>
            </w:r>
          </w:p>
          <w:p w14:paraId="01455FB5" w14:textId="46231B7C" w:rsidR="008869C3" w:rsidRPr="00EF1F49" w:rsidRDefault="00000000" w:rsidP="00EF1F49">
            <w:pPr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9233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5E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265D2" w:rsidRPr="00EF1F49">
              <w:rPr>
                <w:sz w:val="22"/>
                <w:szCs w:val="22"/>
              </w:rPr>
              <w:t xml:space="preserve">  Einschränkung auf eine maximale Tragfähigkeit von </w:t>
            </w:r>
            <w:sdt>
              <w:sdtPr>
                <w:rPr>
                  <w:rFonts w:cs="Arial"/>
                  <w:sz w:val="22"/>
                  <w:szCs w:val="22"/>
                </w:rPr>
                <w:id w:val="-698465240"/>
                <w:placeholder>
                  <w:docPart w:val="94B841C39CD24CAD97892D41C4F0FAC9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19379652"/>
                    <w:placeholder>
                      <w:docPart w:val="D241B57369A748F7B20B2E94948D8BB5"/>
                    </w:placeholder>
                    <w:showingPlcHdr/>
                    <w:comboBox>
                      <w:listItem w:value="XX"/>
                      <w:listItem w:displayText="10" w:value="10"/>
                      <w:listItem w:displayText="50" w:value="50"/>
                      <w:listItem w:displayText="100" w:value="100"/>
                    </w:comboBox>
                  </w:sdtPr>
                  <w:sdtContent>
                    <w:r w:rsidR="006265D2" w:rsidRPr="00EF1F49">
                      <w:rPr>
                        <w:rStyle w:val="Platzhaltertext"/>
                        <w:b/>
                        <w:bCs/>
                        <w:color w:val="FF0000"/>
                        <w:sz w:val="22"/>
                        <w:szCs w:val="22"/>
                      </w:rPr>
                      <w:t>XX</w:t>
                    </w:r>
                  </w:sdtContent>
                </w:sdt>
              </w:sdtContent>
            </w:sdt>
            <w:r w:rsidR="006265D2" w:rsidRPr="00EF1F49">
              <w:rPr>
                <w:sz w:val="22"/>
                <w:szCs w:val="22"/>
              </w:rPr>
              <w:t xml:space="preserve"> t</w:t>
            </w:r>
          </w:p>
        </w:tc>
      </w:tr>
      <w:tr w:rsidR="008869C3" w:rsidRPr="00453816" w14:paraId="3102A8D7" w14:textId="77777777" w:rsidTr="00D1539C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7633F28" w14:textId="77777777" w:rsidR="008869C3" w:rsidRPr="00EF1F49" w:rsidRDefault="008869C3" w:rsidP="008869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7AEC00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92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7BC8940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633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6EA4082" w14:textId="77777777" w:rsidR="008869C3" w:rsidRPr="00EF1F49" w:rsidRDefault="00000000" w:rsidP="008869C3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671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9C3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3B9700E" w14:textId="77777777" w:rsidR="008869C3" w:rsidRPr="00EF1F49" w:rsidRDefault="008869C3" w:rsidP="008869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66CE3D" w14:textId="676D44EB" w:rsidR="008869C3" w:rsidRPr="00EF1F49" w:rsidRDefault="008869C3" w:rsidP="00192B7C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Ladekrane (ortsfest betrieben)</w:t>
            </w:r>
          </w:p>
        </w:tc>
      </w:tr>
    </w:tbl>
    <w:p w14:paraId="4E14202A" w14:textId="5EE17B34" w:rsidR="001D504F" w:rsidRPr="000C7F60" w:rsidRDefault="001D504F">
      <w:pPr>
        <w:spacing w:before="0" w:line="240" w:lineRule="auto"/>
        <w:rPr>
          <w:rFonts w:cs="Arial"/>
          <w:bCs/>
          <w:sz w:val="22"/>
          <w:szCs w:val="22"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804"/>
      </w:tblGrid>
      <w:tr w:rsidR="004250D0" w:rsidRPr="00EF1F49" w14:paraId="5126EACE" w14:textId="77777777" w:rsidTr="00D1539C">
        <w:trPr>
          <w:cantSplit/>
          <w:trHeight w:val="197"/>
        </w:trPr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14:paraId="7522BFD9" w14:textId="77777777" w:rsidR="004250D0" w:rsidRPr="00EF1F49" w:rsidRDefault="001D504F" w:rsidP="00A50F52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b/>
                <w:bCs/>
                <w:sz w:val="22"/>
                <w:szCs w:val="22"/>
              </w:rPr>
              <w:t xml:space="preserve">3.2 </w:t>
            </w:r>
            <w:r w:rsidR="004250D0" w:rsidRPr="00EF1F49">
              <w:rPr>
                <w:b/>
                <w:bCs/>
                <w:sz w:val="22"/>
                <w:szCs w:val="22"/>
              </w:rPr>
              <w:t>Ortsveränderliche Krane</w:t>
            </w:r>
          </w:p>
        </w:tc>
      </w:tr>
      <w:tr w:rsidR="00A92BF2" w:rsidRPr="00EF1F49" w14:paraId="76A96346" w14:textId="77777777" w:rsidTr="00D1539C">
        <w:trPr>
          <w:cantSplit/>
          <w:trHeight w:val="1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D0ACE28" w14:textId="77777777" w:rsidR="00A92BF2" w:rsidRPr="00EF1F49" w:rsidRDefault="00A92BF2" w:rsidP="00D1539C">
            <w:pPr>
              <w:ind w:left="113" w:right="113"/>
              <w:jc w:val="center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Zutreffendes bitte ankreuzen!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3AEE6" w14:textId="77777777" w:rsidR="00A92BF2" w:rsidRPr="00EF1F49" w:rsidRDefault="00A92BF2" w:rsidP="0016133A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Vorprüfung</w:t>
            </w:r>
          </w:p>
        </w:tc>
      </w:tr>
      <w:tr w:rsidR="00A92BF2" w:rsidRPr="00EF1F49" w14:paraId="7F37619F" w14:textId="77777777" w:rsidTr="00D1539C">
        <w:trPr>
          <w:cantSplit/>
          <w:trHeight w:val="25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B527DB3" w14:textId="77777777" w:rsidR="00A92BF2" w:rsidRPr="00EF1F49" w:rsidRDefault="00A92BF2" w:rsidP="0016133A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23F5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91F02" w14:textId="77777777" w:rsidR="00A92BF2" w:rsidRPr="00EF1F49" w:rsidRDefault="00A92BF2" w:rsidP="0016133A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Bauprüfung</w:t>
            </w:r>
          </w:p>
        </w:tc>
      </w:tr>
      <w:tr w:rsidR="00A92BF2" w:rsidRPr="00EF1F49" w14:paraId="6C657828" w14:textId="77777777" w:rsidTr="00D1539C">
        <w:trPr>
          <w:cantSplit/>
          <w:trHeight w:val="30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AA8FF0F" w14:textId="77777777" w:rsidR="00A92BF2" w:rsidRPr="00EF1F49" w:rsidRDefault="00A92BF2" w:rsidP="0016133A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A450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55DF1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1A7F7" w14:textId="1E9A5240" w:rsidR="00A92BF2" w:rsidRPr="00EF1F49" w:rsidRDefault="00A92BF2" w:rsidP="0016133A">
            <w:pPr>
              <w:pStyle w:val="Kommentartext"/>
              <w:rPr>
                <w:b/>
                <w:bCs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Abnahmeprüfung</w:t>
            </w:r>
          </w:p>
        </w:tc>
      </w:tr>
      <w:tr w:rsidR="00A92BF2" w:rsidRPr="00EF1F49" w14:paraId="486E740C" w14:textId="77777777" w:rsidTr="00D1539C">
        <w:trPr>
          <w:cantSplit/>
          <w:trHeight w:val="121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BBF9709" w14:textId="77777777" w:rsidR="00A92BF2" w:rsidRPr="00EF1F49" w:rsidRDefault="00A92BF2" w:rsidP="0016133A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11FB87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9EA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7F9" w14:textId="77777777" w:rsidR="00A92BF2" w:rsidRPr="00EF1F49" w:rsidRDefault="00A92BF2" w:rsidP="0016133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14:paraId="40B3AFDC" w14:textId="77777777" w:rsidR="00A92BF2" w:rsidRPr="00EF1F49" w:rsidRDefault="00A92BF2" w:rsidP="0016133A">
            <w:pPr>
              <w:pStyle w:val="Kommentartext"/>
              <w:rPr>
                <w:rFonts w:cs="Arial"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Wiederkehrende Prüfung (für kraftbetriebene Krane)</w:t>
            </w:r>
          </w:p>
        </w:tc>
      </w:tr>
      <w:tr w:rsidR="00A92BF2" w:rsidRPr="00EF1F49" w14:paraId="7CA140DF" w14:textId="77777777" w:rsidTr="00D1539C">
        <w:trPr>
          <w:trHeight w:val="169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066C421" w14:textId="77777777" w:rsidR="00A92BF2" w:rsidRPr="00EF1F49" w:rsidRDefault="00A92BF2" w:rsidP="0016133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7F02AE" w14:textId="77777777" w:rsidR="00A92BF2" w:rsidRPr="00EF1F49" w:rsidRDefault="00000000" w:rsidP="0016133A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52744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9674C6" w14:textId="77777777" w:rsidR="00A92BF2" w:rsidRPr="00EF1F49" w:rsidRDefault="00000000" w:rsidP="0016133A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096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0AA62C" w14:textId="77777777" w:rsidR="00A92BF2" w:rsidRPr="00EF1F49" w:rsidRDefault="00000000" w:rsidP="0016133A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456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E95C273" w14:textId="7EE24D46" w:rsidR="00A92BF2" w:rsidRPr="00EF1F49" w:rsidRDefault="00000000" w:rsidP="0016133A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181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2F4EC9D2" w14:textId="450A4267" w:rsidR="00A92BF2" w:rsidRPr="00EF1F49" w:rsidRDefault="00A92BF2" w:rsidP="00AB2081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LKW-Ladekrane</w:t>
            </w:r>
          </w:p>
        </w:tc>
      </w:tr>
      <w:tr w:rsidR="00A92BF2" w:rsidRPr="00EF1F49" w14:paraId="69C626DB" w14:textId="77777777" w:rsidTr="00D1539C">
        <w:trPr>
          <w:trHeight w:val="14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142A512" w14:textId="77777777" w:rsidR="00A92BF2" w:rsidRPr="00EF1F49" w:rsidRDefault="00A92BF2" w:rsidP="002D0D0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C37956" w14:textId="77777777" w:rsidR="00A92BF2" w:rsidRPr="00EF1F49" w:rsidRDefault="00000000" w:rsidP="002D0D0F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554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A128AE4" w14:textId="77777777" w:rsidR="00A92BF2" w:rsidRPr="00EF1F49" w:rsidRDefault="00000000" w:rsidP="002D0D0F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499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46744F1" w14:textId="349D1F3F" w:rsidR="00A92BF2" w:rsidRPr="00EF1F49" w:rsidRDefault="00000000" w:rsidP="002D0D0F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1371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AF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8CC8B8B" w14:textId="3D471A0E" w:rsidR="00A92BF2" w:rsidRPr="00EF1F49" w:rsidRDefault="00000000" w:rsidP="002D0D0F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938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AF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A1243F7" w14:textId="77777777" w:rsidR="00A92BF2" w:rsidRPr="00EF1F49" w:rsidRDefault="00A92BF2" w:rsidP="002D0D0F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LKW-Anbaukrane</w:t>
            </w:r>
          </w:p>
        </w:tc>
      </w:tr>
      <w:tr w:rsidR="00A92BF2" w:rsidRPr="00EF1F49" w14:paraId="44C4ED65" w14:textId="77777777" w:rsidTr="00D1539C">
        <w:trPr>
          <w:trHeight w:val="14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1CD8E60" w14:textId="77777777" w:rsidR="00A92BF2" w:rsidRPr="00EF1F49" w:rsidRDefault="00A92BF2" w:rsidP="002D0D0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DBEB83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8888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0E6FD80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212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897C330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5396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127B7F1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709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2BC87889" w14:textId="77777777" w:rsidR="00A92BF2" w:rsidRPr="00EF1F49" w:rsidRDefault="00A92BF2" w:rsidP="002D0D0F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Fahrzeugkrane</w:t>
            </w:r>
          </w:p>
        </w:tc>
      </w:tr>
      <w:tr w:rsidR="00A92BF2" w:rsidRPr="00EF1F49" w14:paraId="49972909" w14:textId="77777777" w:rsidTr="00D1539C">
        <w:trPr>
          <w:trHeight w:val="28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1D41C6C" w14:textId="77777777" w:rsidR="00A92BF2" w:rsidRPr="00EF1F49" w:rsidRDefault="00A92BF2" w:rsidP="002D0D0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53482E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8176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304EA9A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8094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EA8B9E9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504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9F100AE" w14:textId="77777777" w:rsidR="00A92BF2" w:rsidRPr="00EF1F49" w:rsidRDefault="00000000" w:rsidP="002D0D0F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87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0DB3E64F" w14:textId="77777777" w:rsidR="00A92BF2" w:rsidRPr="00EF1F49" w:rsidRDefault="00A92BF2" w:rsidP="002D0D0F">
            <w:pPr>
              <w:spacing w:before="123" w:line="240" w:lineRule="auto"/>
              <w:rPr>
                <w:rFonts w:cs="Arial"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Turmdrehkrane</w:t>
            </w:r>
          </w:p>
        </w:tc>
      </w:tr>
      <w:tr w:rsidR="00A92BF2" w:rsidRPr="00EF1F49" w14:paraId="30275125" w14:textId="77777777" w:rsidTr="00D1539C">
        <w:trPr>
          <w:trHeight w:val="28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70E0AEC" w14:textId="77777777" w:rsidR="00A92BF2" w:rsidRPr="00EF1F49" w:rsidRDefault="00A92BF2" w:rsidP="00A92B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C5D29C" w14:textId="77777777" w:rsidR="00A92BF2" w:rsidRPr="00EF1F49" w:rsidRDefault="00000000" w:rsidP="00A92BF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1485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02D5A1A" w14:textId="77777777" w:rsidR="00A92BF2" w:rsidRPr="00EF1F49" w:rsidRDefault="00000000" w:rsidP="00A92BF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95864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6E67077" w14:textId="77777777" w:rsidR="00A92BF2" w:rsidRPr="00EF1F49" w:rsidRDefault="00000000" w:rsidP="00A92BF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216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1753C13" w14:textId="77777777" w:rsidR="00A92BF2" w:rsidRPr="00EF1F49" w:rsidRDefault="00000000" w:rsidP="00A92BF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304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BF2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98EA39B" w14:textId="77777777" w:rsidR="00A92BF2" w:rsidRPr="00EF1F49" w:rsidRDefault="00A92BF2" w:rsidP="00A92BF2">
            <w:pPr>
              <w:spacing w:before="123" w:line="240" w:lineRule="auto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Derrickkrane (ortsveränderlich betrieben)</w:t>
            </w:r>
          </w:p>
        </w:tc>
      </w:tr>
    </w:tbl>
    <w:p w14:paraId="6F60B821" w14:textId="77777777" w:rsidR="003E47A7" w:rsidRDefault="003E47A7">
      <w:pPr>
        <w:spacing w:before="0" w:line="240" w:lineRule="auto"/>
        <w:rPr>
          <w:rFonts w:cs="Arial"/>
          <w:b/>
          <w:sz w:val="18"/>
          <w:szCs w:val="18"/>
        </w:rPr>
      </w:pPr>
    </w:p>
    <w:p w14:paraId="628D77BB" w14:textId="48F9C88D" w:rsidR="00605D81" w:rsidRPr="00605D81" w:rsidRDefault="00605D81">
      <w:pPr>
        <w:spacing w:before="0" w:line="240" w:lineRule="auto"/>
        <w:rPr>
          <w:rFonts w:cs="Arial"/>
          <w:bCs/>
          <w:sz w:val="22"/>
          <w:szCs w:val="22"/>
        </w:rPr>
      </w:pPr>
      <w:r w:rsidRPr="00605D81">
        <w:rPr>
          <w:rFonts w:cs="Arial"/>
          <w:bCs/>
          <w:i/>
          <w:iCs/>
          <w:sz w:val="22"/>
          <w:szCs w:val="22"/>
        </w:rPr>
        <w:t>Hinweis:</w:t>
      </w:r>
      <w:r>
        <w:rPr>
          <w:rFonts w:cs="Arial"/>
          <w:bCs/>
          <w:sz w:val="22"/>
          <w:szCs w:val="22"/>
        </w:rPr>
        <w:t xml:space="preserve"> Bei Beantragung von Abnahmeprüfungen ist die Wiederkehrende Prüfung der entsprechenden Kranart enthalten. Auf dem Zertifikat wird diese dann nicht gesondert ausgewiesen.</w:t>
      </w:r>
    </w:p>
    <w:p w14:paraId="45153CC7" w14:textId="77777777" w:rsidR="00605D81" w:rsidRDefault="00605D81">
      <w:pPr>
        <w:spacing w:before="0" w:line="240" w:lineRule="auto"/>
        <w:rPr>
          <w:rFonts w:cs="Arial"/>
          <w:b/>
          <w:sz w:val="18"/>
          <w:szCs w:val="18"/>
        </w:rPr>
      </w:pPr>
    </w:p>
    <w:p w14:paraId="6C84B2F6" w14:textId="2EBC4495" w:rsidR="00135385" w:rsidRPr="00EF1F49" w:rsidRDefault="00135385">
      <w:pPr>
        <w:spacing w:before="0" w:line="240" w:lineRule="auto"/>
        <w:rPr>
          <w:rFonts w:cs="Arial"/>
          <w:b/>
          <w:sz w:val="22"/>
          <w:szCs w:val="22"/>
        </w:rPr>
      </w:pPr>
      <w:r w:rsidRPr="00EF1F49">
        <w:rPr>
          <w:rFonts w:cs="Arial"/>
          <w:b/>
          <w:sz w:val="22"/>
          <w:szCs w:val="22"/>
        </w:rPr>
        <w:t xml:space="preserve">Bemerkungen: </w:t>
      </w:r>
      <w:sdt>
        <w:sdtPr>
          <w:rPr>
            <w:rFonts w:cs="Arial"/>
            <w:sz w:val="22"/>
            <w:szCs w:val="22"/>
          </w:rPr>
          <w:id w:val="2004848119"/>
          <w:placeholder>
            <w:docPart w:val="54E680CE7B724D4B9F5E5A52664C7D05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2049793941"/>
              <w:placeholder>
                <w:docPart w:val="3965F6BFBC9448A098E1DA9832766497"/>
              </w:placeholder>
            </w:sdt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527680099"/>
                  <w:placeholder>
                    <w:docPart w:val="DE08D4975C1C49E4969AD6607E7F18FF"/>
                  </w:placeholder>
                  <w:showingPlcHdr/>
                </w:sdtPr>
                <w:sdtContent>
                  <w:permStart w:id="1603424990" w:edGrp="everyone"/>
                  <w:r w:rsidR="005D3D1B" w:rsidRPr="00EF1F49">
                    <w:rPr>
                      <w:rFonts w:cs="Arial"/>
                      <w:szCs w:val="24"/>
                    </w:rPr>
                    <w:t xml:space="preserve">     </w:t>
                  </w:r>
                  <w:permEnd w:id="1603424990"/>
                </w:sdtContent>
              </w:sdt>
            </w:sdtContent>
          </w:sdt>
        </w:sdtContent>
      </w:sdt>
    </w:p>
    <w:p w14:paraId="59AB202F" w14:textId="77777777" w:rsidR="003E47A7" w:rsidRDefault="003E47A7">
      <w:pPr>
        <w:spacing w:before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14FEA177" w14:textId="77777777" w:rsidR="00A23BEA" w:rsidRPr="00EF1F49" w:rsidRDefault="00A23BEA" w:rsidP="00A23BEA">
      <w:pPr>
        <w:pStyle w:val="Listenabsatz"/>
        <w:numPr>
          <w:ilvl w:val="0"/>
          <w:numId w:val="4"/>
        </w:numPr>
        <w:spacing w:line="240" w:lineRule="auto"/>
        <w:ind w:left="284" w:hanging="284"/>
        <w:contextualSpacing w:val="0"/>
        <w:rPr>
          <w:rFonts w:cs="Arial"/>
          <w:b/>
          <w:szCs w:val="24"/>
        </w:rPr>
      </w:pPr>
      <w:r w:rsidRPr="00EF1F49">
        <w:rPr>
          <w:rFonts w:cs="Arial"/>
          <w:b/>
          <w:szCs w:val="24"/>
        </w:rPr>
        <w:lastRenderedPageBreak/>
        <w:t>Angaben zur persönlichen/fachlichen Qualifikation de</w:t>
      </w:r>
      <w:r w:rsidR="003E47A7" w:rsidRPr="00EF1F49">
        <w:rPr>
          <w:rFonts w:cs="Arial"/>
          <w:b/>
          <w:szCs w:val="24"/>
        </w:rPr>
        <w:t>r antragstellenden Person</w:t>
      </w:r>
    </w:p>
    <w:p w14:paraId="07850569" w14:textId="77777777" w:rsidR="00A23BEA" w:rsidRPr="00EF1F49" w:rsidRDefault="00A23BEA" w:rsidP="00A23BEA">
      <w:pPr>
        <w:tabs>
          <w:tab w:val="left" w:pos="426"/>
        </w:tabs>
        <w:spacing w:before="103"/>
        <w:rPr>
          <w:sz w:val="22"/>
          <w:szCs w:val="22"/>
        </w:rPr>
      </w:pPr>
      <w:r w:rsidRPr="00EF1F49">
        <w:rPr>
          <w:sz w:val="22"/>
          <w:szCs w:val="22"/>
        </w:rPr>
        <w:t>(siehe Prüfgrundsatz GS-HM-41</w:t>
      </w:r>
      <w:r w:rsidR="008A1561" w:rsidRPr="00EF1F49">
        <w:rPr>
          <w:sz w:val="22"/>
          <w:szCs w:val="22"/>
        </w:rPr>
        <w:t xml:space="preserve"> Abschnitt 6</w:t>
      </w:r>
      <w:r w:rsidRPr="00EF1F49">
        <w:rPr>
          <w:sz w:val="22"/>
          <w:szCs w:val="22"/>
        </w:rPr>
        <w:t>: Voraussetzung für die Zulassung zur Prüfung)</w:t>
      </w:r>
    </w:p>
    <w:p w14:paraId="046E016E" w14:textId="77777777" w:rsidR="00A53545" w:rsidRPr="00EF1F49" w:rsidRDefault="00A53545" w:rsidP="00D1539C">
      <w:pPr>
        <w:pStyle w:val="Listenabsatz"/>
        <w:numPr>
          <w:ilvl w:val="1"/>
          <w:numId w:val="4"/>
        </w:numPr>
        <w:spacing w:after="240" w:line="240" w:lineRule="auto"/>
        <w:ind w:left="426" w:hanging="426"/>
        <w:contextualSpacing w:val="0"/>
        <w:rPr>
          <w:rFonts w:cs="Arial"/>
          <w:b/>
          <w:sz w:val="22"/>
          <w:szCs w:val="22"/>
        </w:rPr>
      </w:pPr>
      <w:bookmarkStart w:id="1" w:name="_Ref124513564"/>
      <w:bookmarkStart w:id="2" w:name="_Hlk124513466"/>
      <w:r w:rsidRPr="00EF1F49">
        <w:rPr>
          <w:rFonts w:cs="Arial"/>
          <w:b/>
          <w:sz w:val="22"/>
          <w:szCs w:val="22"/>
        </w:rPr>
        <w:t>Notwendige Unterlagen bei allen Prüfungen außer Wiederholungsprüfung</w:t>
      </w:r>
      <w:bookmarkEnd w:id="1"/>
    </w:p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363"/>
      </w:tblGrid>
      <w:tr w:rsidR="005D3224" w:rsidRPr="00EF1F49" w14:paraId="4329A64E" w14:textId="77777777" w:rsidTr="004865AA">
        <w:trPr>
          <w:cantSplit/>
          <w:trHeight w:val="241"/>
        </w:trPr>
        <w:tc>
          <w:tcPr>
            <w:tcW w:w="851" w:type="dxa"/>
            <w:vMerge w:val="restart"/>
            <w:textDirection w:val="btLr"/>
            <w:vAlign w:val="center"/>
          </w:tcPr>
          <w:bookmarkEnd w:id="2"/>
          <w:p w14:paraId="0B397F54" w14:textId="77777777" w:rsidR="005D3224" w:rsidRPr="00EF1F49" w:rsidRDefault="005D3224" w:rsidP="00EF1F49">
            <w:pPr>
              <w:spacing w:before="0"/>
              <w:ind w:left="113" w:right="113"/>
              <w:jc w:val="center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Zutreffendes bitte ankreuzen!</w:t>
            </w:r>
          </w:p>
        </w:tc>
        <w:tc>
          <w:tcPr>
            <w:tcW w:w="8930" w:type="dxa"/>
            <w:gridSpan w:val="2"/>
          </w:tcPr>
          <w:p w14:paraId="38201DF2" w14:textId="6F9E7739" w:rsidR="005D3224" w:rsidRPr="00EF1F49" w:rsidRDefault="005D322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liegt bei</w:t>
            </w:r>
          </w:p>
        </w:tc>
      </w:tr>
      <w:tr w:rsidR="001E21A4" w:rsidRPr="00EF1F49" w14:paraId="60480D33" w14:textId="77777777" w:rsidTr="005D3224">
        <w:tc>
          <w:tcPr>
            <w:tcW w:w="851" w:type="dxa"/>
            <w:vMerge/>
            <w:vAlign w:val="center"/>
          </w:tcPr>
          <w:p w14:paraId="2FDDCC90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AFD7C10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50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198D6428" w14:textId="77777777" w:rsidR="001E21A4" w:rsidRPr="00EF1F49" w:rsidRDefault="001E21A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Aufstellung der zur Verfügung stehenden persönlichen Schutzausrüstung liegt vor (Art, Marke, Herstellungsjahr)</w:t>
            </w:r>
          </w:p>
        </w:tc>
      </w:tr>
      <w:tr w:rsidR="001E21A4" w:rsidRPr="00EF1F49" w14:paraId="231CC7C2" w14:textId="77777777" w:rsidTr="005D3224">
        <w:tc>
          <w:tcPr>
            <w:tcW w:w="851" w:type="dxa"/>
            <w:vMerge/>
            <w:vAlign w:val="center"/>
          </w:tcPr>
          <w:p w14:paraId="472F3FFC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673F2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733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448AFD1B" w14:textId="77777777" w:rsidR="001E21A4" w:rsidRPr="00EF1F49" w:rsidRDefault="001E21A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Angaben über Namen und Anschrift des Arbeitgebers, sofern nicht selbständig tätig liegen vor (Unparteilichkeit)</w:t>
            </w:r>
          </w:p>
        </w:tc>
      </w:tr>
      <w:tr w:rsidR="001E21A4" w:rsidRPr="00EF1F49" w14:paraId="37F06846" w14:textId="77777777" w:rsidTr="005D3224">
        <w:tc>
          <w:tcPr>
            <w:tcW w:w="851" w:type="dxa"/>
            <w:vMerge/>
            <w:vAlign w:val="center"/>
          </w:tcPr>
          <w:p w14:paraId="222813E0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68F4D44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1153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7294222F" w14:textId="77777777" w:rsidR="001E21A4" w:rsidRPr="00EF1F49" w:rsidRDefault="001E21A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Sehtest, nicht älter als ein Jahr</w:t>
            </w:r>
            <w:r w:rsidR="00E43A70" w:rsidRPr="00EF1F49">
              <w:rPr>
                <w:sz w:val="22"/>
                <w:szCs w:val="22"/>
              </w:rPr>
              <w:t xml:space="preserve"> (§12 (2) Fahrerlaubnis-Verordnung – FeV)</w:t>
            </w:r>
          </w:p>
        </w:tc>
      </w:tr>
      <w:tr w:rsidR="001E21A4" w:rsidRPr="00EF1F49" w14:paraId="052485A1" w14:textId="77777777" w:rsidTr="005D3224">
        <w:tc>
          <w:tcPr>
            <w:tcW w:w="851" w:type="dxa"/>
            <w:vMerge/>
            <w:vAlign w:val="center"/>
          </w:tcPr>
          <w:p w14:paraId="1CDD215F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55E81D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8177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7CB69FFC" w14:textId="77777777" w:rsidR="001E21A4" w:rsidRPr="00EF1F49" w:rsidRDefault="001E21A4" w:rsidP="00153221">
            <w:pPr>
              <w:spacing w:before="0"/>
              <w:rPr>
                <w:rFonts w:cs="Arial"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Bescheinigung eines Arbeitsmediziners zur Eignung für Arbeiten mit Absturzgefahr (G41)</w:t>
            </w:r>
          </w:p>
        </w:tc>
      </w:tr>
    </w:tbl>
    <w:p w14:paraId="6527275C" w14:textId="290DD6F5" w:rsidR="00A53545" w:rsidRPr="00EF1F49" w:rsidRDefault="00A53545" w:rsidP="00D1539C">
      <w:pPr>
        <w:pStyle w:val="Listenabsatz"/>
        <w:numPr>
          <w:ilvl w:val="1"/>
          <w:numId w:val="4"/>
        </w:numPr>
        <w:spacing w:before="240" w:after="240" w:line="240" w:lineRule="auto"/>
        <w:ind w:left="426" w:hanging="426"/>
        <w:contextualSpacing w:val="0"/>
        <w:rPr>
          <w:rFonts w:cs="Arial"/>
          <w:b/>
          <w:sz w:val="22"/>
          <w:szCs w:val="22"/>
        </w:rPr>
      </w:pPr>
      <w:r w:rsidRPr="00EF1F49">
        <w:rPr>
          <w:rFonts w:cs="Arial"/>
          <w:b/>
          <w:sz w:val="22"/>
          <w:szCs w:val="22"/>
        </w:rPr>
        <w:t xml:space="preserve">Zusätzlich zu </w:t>
      </w:r>
      <w:r w:rsidRPr="00EF1F49">
        <w:rPr>
          <w:rFonts w:cs="Arial"/>
          <w:b/>
          <w:sz w:val="22"/>
          <w:szCs w:val="22"/>
        </w:rPr>
        <w:fldChar w:fldCharType="begin"/>
      </w:r>
      <w:r w:rsidRPr="00EF1F49">
        <w:rPr>
          <w:rFonts w:cs="Arial"/>
          <w:b/>
          <w:sz w:val="22"/>
          <w:szCs w:val="22"/>
        </w:rPr>
        <w:instrText xml:space="preserve"> REF _Ref124513564 \r \h </w:instrText>
      </w:r>
      <w:r w:rsidR="00EF1F49">
        <w:rPr>
          <w:rFonts w:cs="Arial"/>
          <w:b/>
          <w:sz w:val="22"/>
          <w:szCs w:val="22"/>
        </w:rPr>
        <w:instrText xml:space="preserve"> \* MERGEFORMAT </w:instrText>
      </w:r>
      <w:r w:rsidRPr="00EF1F49">
        <w:rPr>
          <w:rFonts w:cs="Arial"/>
          <w:b/>
          <w:sz w:val="22"/>
          <w:szCs w:val="22"/>
        </w:rPr>
      </w:r>
      <w:r w:rsidRPr="00EF1F49">
        <w:rPr>
          <w:rFonts w:cs="Arial"/>
          <w:b/>
          <w:sz w:val="22"/>
          <w:szCs w:val="22"/>
        </w:rPr>
        <w:fldChar w:fldCharType="separate"/>
      </w:r>
      <w:r w:rsidR="005A04F6">
        <w:rPr>
          <w:rFonts w:cs="Arial"/>
          <w:b/>
          <w:sz w:val="22"/>
          <w:szCs w:val="22"/>
        </w:rPr>
        <w:t>4.1</w:t>
      </w:r>
      <w:r w:rsidRPr="00EF1F49">
        <w:rPr>
          <w:rFonts w:cs="Arial"/>
          <w:b/>
          <w:sz w:val="22"/>
          <w:szCs w:val="22"/>
        </w:rPr>
        <w:fldChar w:fldCharType="end"/>
      </w:r>
      <w:r w:rsidRPr="00EF1F49">
        <w:rPr>
          <w:rFonts w:cs="Arial"/>
          <w:b/>
          <w:sz w:val="22"/>
          <w:szCs w:val="22"/>
        </w:rPr>
        <w:t xml:space="preserve"> notwendige Unterlagen bei erstmaligen Prüfungen oder Erweiterungen des Prüfumfanges (des Zertifikates)</w:t>
      </w:r>
    </w:p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363"/>
      </w:tblGrid>
      <w:tr w:rsidR="005D3224" w:rsidRPr="00EF1F49" w14:paraId="0BA3C929" w14:textId="77777777" w:rsidTr="007E3975">
        <w:trPr>
          <w:cantSplit/>
          <w:trHeight w:val="363"/>
        </w:trPr>
        <w:tc>
          <w:tcPr>
            <w:tcW w:w="851" w:type="dxa"/>
            <w:vMerge w:val="restart"/>
            <w:textDirection w:val="btLr"/>
            <w:vAlign w:val="center"/>
          </w:tcPr>
          <w:p w14:paraId="2A1DE544" w14:textId="77777777" w:rsidR="005D3224" w:rsidRPr="00EF1F49" w:rsidRDefault="005D3224" w:rsidP="00EF1F49">
            <w:pPr>
              <w:spacing w:before="0"/>
              <w:ind w:left="113" w:right="113"/>
              <w:jc w:val="center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Zutreffendes bitte ankreuzen!</w:t>
            </w:r>
          </w:p>
        </w:tc>
        <w:tc>
          <w:tcPr>
            <w:tcW w:w="8930" w:type="dxa"/>
            <w:gridSpan w:val="2"/>
          </w:tcPr>
          <w:p w14:paraId="59F0F2E9" w14:textId="05C2FB47" w:rsidR="005D3224" w:rsidRPr="00EF1F49" w:rsidRDefault="005D322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liegt bei</w:t>
            </w:r>
          </w:p>
        </w:tc>
      </w:tr>
      <w:tr w:rsidR="001E21A4" w:rsidRPr="00EF1F49" w14:paraId="6155254B" w14:textId="77777777" w:rsidTr="005D3224">
        <w:trPr>
          <w:cantSplit/>
          <w:trHeight w:val="282"/>
        </w:trPr>
        <w:tc>
          <w:tcPr>
            <w:tcW w:w="851" w:type="dxa"/>
            <w:vMerge/>
            <w:vAlign w:val="center"/>
          </w:tcPr>
          <w:p w14:paraId="2568EEAE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4599594F" w14:textId="77777777" w:rsidR="001E21A4" w:rsidRPr="00EF1F49" w:rsidRDefault="00000000" w:rsidP="00153221">
            <w:pPr>
              <w:spacing w:before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678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21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27040C35" w14:textId="77777777" w:rsidR="001E21A4" w:rsidRPr="00EF1F49" w:rsidRDefault="001E21A4" w:rsidP="00153221">
            <w:pPr>
              <w:pStyle w:val="Kommentartext"/>
              <w:spacing w:before="0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Nur bei erstmaliger Prüfung: Ingenieur / Master einer Hochschule liegt vor (oder vergleichbare Ausbildung vgl. Abschnitt 6 Nr. 1 des GS-HM-41)</w:t>
            </w:r>
          </w:p>
        </w:tc>
      </w:tr>
      <w:tr w:rsidR="001E21A4" w:rsidRPr="00EF1F49" w14:paraId="697FB06F" w14:textId="77777777" w:rsidTr="005D3224">
        <w:tc>
          <w:tcPr>
            <w:tcW w:w="851" w:type="dxa"/>
            <w:vMerge/>
            <w:vAlign w:val="center"/>
          </w:tcPr>
          <w:p w14:paraId="1A84987F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BDB0957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1011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4D023A34" w14:textId="77777777" w:rsidR="001E21A4" w:rsidRPr="00EF1F49" w:rsidRDefault="001E21A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 xml:space="preserve">Nachweis über mindestens drei Jahre </w:t>
            </w:r>
            <w:r w:rsidR="004C7052" w:rsidRPr="00EF1F49">
              <w:rPr>
                <w:sz w:val="22"/>
                <w:szCs w:val="22"/>
              </w:rPr>
              <w:t xml:space="preserve">zeitnahe </w:t>
            </w:r>
            <w:r w:rsidRPr="00EF1F49">
              <w:rPr>
                <w:sz w:val="22"/>
                <w:szCs w:val="22"/>
              </w:rPr>
              <w:t>praktische Erfahrung in der Konstruktion, dem Bau oder der Instandhaltung von Kranen liegt vor. (Die praktische Erfahrung kann auch in einem dreijährigen Qualifizierungsprogramm der anerkannten Prüforganisationen erworben werden)</w:t>
            </w:r>
          </w:p>
        </w:tc>
      </w:tr>
      <w:tr w:rsidR="003D1E12" w:rsidRPr="00EF1F49" w14:paraId="34370F5F" w14:textId="77777777" w:rsidTr="005D3224">
        <w:tc>
          <w:tcPr>
            <w:tcW w:w="851" w:type="dxa"/>
            <w:vMerge/>
            <w:vAlign w:val="center"/>
          </w:tcPr>
          <w:p w14:paraId="62A08078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426D55E2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6643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77849438" w14:textId="3B93514A" w:rsidR="004C7052" w:rsidRPr="00EF1F49" w:rsidRDefault="001E21A4" w:rsidP="00153221">
            <w:pPr>
              <w:pStyle w:val="Kommentartext"/>
              <w:spacing w:before="0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 xml:space="preserve">Nachweise </w:t>
            </w:r>
            <w:r w:rsidR="004C7052" w:rsidRPr="00EF1F49">
              <w:rPr>
                <w:sz w:val="22"/>
                <w:szCs w:val="22"/>
              </w:rPr>
              <w:t xml:space="preserve">über die Begleitung von Prüfungen in Zuständigkeit eines Prüfsachverständigen der beantragten Kranarten und ggf. deren </w:t>
            </w:r>
            <w:r w:rsidR="00435E97">
              <w:rPr>
                <w:sz w:val="22"/>
                <w:szCs w:val="22"/>
              </w:rPr>
              <w:t>Einschränkungen</w:t>
            </w:r>
            <w:r w:rsidR="004C7052" w:rsidRPr="00EF1F49">
              <w:rPr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liegen bei.</w:t>
            </w:r>
            <w:r w:rsidR="004C7052" w:rsidRPr="00EF1F49">
              <w:rPr>
                <w:sz w:val="22"/>
                <w:szCs w:val="22"/>
              </w:rPr>
              <w:t xml:space="preserve"> In der Regel sollen diese aus den letzten drei Jahren stammen.</w:t>
            </w:r>
          </w:p>
        </w:tc>
      </w:tr>
      <w:tr w:rsidR="001E21A4" w:rsidRPr="00EF1F49" w14:paraId="3A5E6137" w14:textId="77777777" w:rsidTr="005D3224">
        <w:tc>
          <w:tcPr>
            <w:tcW w:w="851" w:type="dxa"/>
            <w:vMerge/>
            <w:vAlign w:val="center"/>
          </w:tcPr>
          <w:p w14:paraId="3F55800F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1EA367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9729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086F8C19" w14:textId="77777777" w:rsidR="001E21A4" w:rsidRPr="00EF1F49" w:rsidRDefault="001E21A4" w:rsidP="00153221">
            <w:pPr>
              <w:spacing w:before="0"/>
              <w:rPr>
                <w:rFonts w:cs="Arial"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Ein kurzgefasster</w:t>
            </w:r>
            <w:r w:rsidRPr="00EF1F49">
              <w:rPr>
                <w:spacing w:val="17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Lebenslauf</w:t>
            </w:r>
            <w:r w:rsidRPr="00EF1F49">
              <w:rPr>
                <w:spacing w:val="17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mit</w:t>
            </w:r>
            <w:r w:rsidRPr="00EF1F49">
              <w:rPr>
                <w:spacing w:val="17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lückenloser</w:t>
            </w:r>
            <w:r w:rsidRPr="00EF1F49">
              <w:rPr>
                <w:spacing w:val="17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Angabe</w:t>
            </w:r>
            <w:r w:rsidRPr="00EF1F49">
              <w:rPr>
                <w:spacing w:val="17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des</w:t>
            </w:r>
            <w:r w:rsidRPr="00EF1F49">
              <w:rPr>
                <w:spacing w:val="16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fachlichen</w:t>
            </w:r>
            <w:r w:rsidRPr="00EF1F49">
              <w:rPr>
                <w:spacing w:val="16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Werdegangs</w:t>
            </w:r>
            <w:r w:rsidRPr="00EF1F49">
              <w:rPr>
                <w:spacing w:val="9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und</w:t>
            </w:r>
            <w:r w:rsidRPr="00EF1F49">
              <w:rPr>
                <w:spacing w:val="9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der</w:t>
            </w:r>
            <w:r w:rsidRPr="00EF1F49">
              <w:rPr>
                <w:spacing w:val="10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Berufsausübung</w:t>
            </w:r>
            <w:r w:rsidRPr="00EF1F49">
              <w:rPr>
                <w:spacing w:val="10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bis</w:t>
            </w:r>
            <w:r w:rsidRPr="00EF1F49">
              <w:rPr>
                <w:spacing w:val="9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zum</w:t>
            </w:r>
            <w:r w:rsidRPr="00EF1F49">
              <w:rPr>
                <w:spacing w:val="10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Zeitpunkt</w:t>
            </w:r>
            <w:r w:rsidRPr="00EF1F49">
              <w:rPr>
                <w:spacing w:val="10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der</w:t>
            </w:r>
            <w:r w:rsidRPr="00EF1F49">
              <w:rPr>
                <w:spacing w:val="10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Antragstellung liegt vor</w:t>
            </w:r>
          </w:p>
        </w:tc>
      </w:tr>
      <w:tr w:rsidR="001E21A4" w:rsidRPr="00EF1F49" w14:paraId="2CBF7566" w14:textId="77777777" w:rsidTr="005D3224">
        <w:tc>
          <w:tcPr>
            <w:tcW w:w="851" w:type="dxa"/>
            <w:vMerge/>
            <w:vAlign w:val="center"/>
          </w:tcPr>
          <w:p w14:paraId="51C4556B" w14:textId="77777777" w:rsidR="001E21A4" w:rsidRPr="00EF1F49" w:rsidRDefault="001E21A4" w:rsidP="00153221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0DCCEC" w14:textId="77777777" w:rsidR="001E21A4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380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1A4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507B7EE2" w14:textId="77777777" w:rsidR="001E21A4" w:rsidRPr="00EF1F49" w:rsidRDefault="001E21A4" w:rsidP="00153221">
            <w:pPr>
              <w:spacing w:before="0"/>
              <w:rPr>
                <w:rFonts w:cs="Arial"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Kopien der</w:t>
            </w:r>
            <w:r w:rsidRPr="00EF1F49">
              <w:rPr>
                <w:spacing w:val="2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Zeugnisse</w:t>
            </w:r>
            <w:r w:rsidRPr="00EF1F49">
              <w:rPr>
                <w:spacing w:val="2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der bisherigen</w:t>
            </w:r>
            <w:r w:rsidRPr="00EF1F49">
              <w:rPr>
                <w:spacing w:val="1"/>
                <w:sz w:val="22"/>
                <w:szCs w:val="22"/>
              </w:rPr>
              <w:t xml:space="preserve"> </w:t>
            </w:r>
            <w:r w:rsidRPr="00EF1F49">
              <w:rPr>
                <w:sz w:val="22"/>
                <w:szCs w:val="22"/>
              </w:rPr>
              <w:t>Beschäftigungen liegen vor (letzte 5 Jahre, mindestens aber ein Arbeitszeugnis oder zwei Referenzen von Kunden)</w:t>
            </w:r>
          </w:p>
        </w:tc>
      </w:tr>
    </w:tbl>
    <w:p w14:paraId="4807A6F7" w14:textId="71E2C33C" w:rsidR="00A53545" w:rsidRPr="00EF1F49" w:rsidRDefault="00A53545" w:rsidP="00D1539C">
      <w:pPr>
        <w:pStyle w:val="Listenabsatz"/>
        <w:numPr>
          <w:ilvl w:val="1"/>
          <w:numId w:val="4"/>
        </w:numPr>
        <w:spacing w:before="240" w:after="240" w:line="240" w:lineRule="auto"/>
        <w:ind w:left="426" w:hanging="426"/>
        <w:contextualSpacing w:val="0"/>
        <w:rPr>
          <w:rFonts w:cs="Arial"/>
          <w:b/>
          <w:sz w:val="22"/>
          <w:szCs w:val="22"/>
        </w:rPr>
      </w:pPr>
      <w:r w:rsidRPr="00EF1F49">
        <w:rPr>
          <w:rFonts w:cs="Arial"/>
          <w:b/>
          <w:sz w:val="22"/>
          <w:szCs w:val="22"/>
        </w:rPr>
        <w:t xml:space="preserve">Zusätzlich zu </w:t>
      </w:r>
      <w:r w:rsidRPr="00EF1F49">
        <w:rPr>
          <w:rFonts w:cs="Arial"/>
          <w:b/>
          <w:sz w:val="22"/>
          <w:szCs w:val="22"/>
        </w:rPr>
        <w:fldChar w:fldCharType="begin"/>
      </w:r>
      <w:r w:rsidRPr="00EF1F49">
        <w:rPr>
          <w:rFonts w:cs="Arial"/>
          <w:b/>
          <w:sz w:val="22"/>
          <w:szCs w:val="22"/>
        </w:rPr>
        <w:instrText xml:space="preserve"> REF _Ref124513564 \r \h </w:instrText>
      </w:r>
      <w:r w:rsidR="00EF1F49">
        <w:rPr>
          <w:rFonts w:cs="Arial"/>
          <w:b/>
          <w:sz w:val="22"/>
          <w:szCs w:val="22"/>
        </w:rPr>
        <w:instrText xml:space="preserve"> \* MERGEFORMAT </w:instrText>
      </w:r>
      <w:r w:rsidRPr="00EF1F49">
        <w:rPr>
          <w:rFonts w:cs="Arial"/>
          <w:b/>
          <w:sz w:val="22"/>
          <w:szCs w:val="22"/>
        </w:rPr>
      </w:r>
      <w:r w:rsidRPr="00EF1F49">
        <w:rPr>
          <w:rFonts w:cs="Arial"/>
          <w:b/>
          <w:sz w:val="22"/>
          <w:szCs w:val="22"/>
        </w:rPr>
        <w:fldChar w:fldCharType="separate"/>
      </w:r>
      <w:r w:rsidR="005A04F6">
        <w:rPr>
          <w:rFonts w:cs="Arial"/>
          <w:b/>
          <w:sz w:val="22"/>
          <w:szCs w:val="22"/>
        </w:rPr>
        <w:t>4.1</w:t>
      </w:r>
      <w:r w:rsidRPr="00EF1F49">
        <w:rPr>
          <w:rFonts w:cs="Arial"/>
          <w:b/>
          <w:sz w:val="22"/>
          <w:szCs w:val="22"/>
        </w:rPr>
        <w:fldChar w:fldCharType="end"/>
      </w:r>
      <w:r w:rsidRPr="00EF1F49">
        <w:rPr>
          <w:rFonts w:cs="Arial"/>
          <w:b/>
          <w:sz w:val="22"/>
          <w:szCs w:val="22"/>
        </w:rPr>
        <w:t xml:space="preserve"> notw</w:t>
      </w:r>
      <w:r w:rsidR="00D1539C">
        <w:rPr>
          <w:rFonts w:cs="Arial"/>
          <w:b/>
          <w:sz w:val="22"/>
          <w:szCs w:val="22"/>
        </w:rPr>
        <w:t>.</w:t>
      </w:r>
      <w:r w:rsidRPr="00EF1F49">
        <w:rPr>
          <w:rFonts w:cs="Arial"/>
          <w:b/>
          <w:sz w:val="22"/>
          <w:szCs w:val="22"/>
        </w:rPr>
        <w:t xml:space="preserve"> Unterlagen bei </w:t>
      </w:r>
      <w:r w:rsidR="009502FE" w:rsidRPr="00EF1F49">
        <w:rPr>
          <w:rFonts w:cs="Arial"/>
          <w:b/>
          <w:sz w:val="22"/>
          <w:szCs w:val="22"/>
        </w:rPr>
        <w:t>Folge</w:t>
      </w:r>
      <w:r w:rsidRPr="00EF1F49">
        <w:rPr>
          <w:rFonts w:cs="Arial"/>
          <w:b/>
          <w:sz w:val="22"/>
          <w:szCs w:val="22"/>
        </w:rPr>
        <w:t>prüfungen (</w:t>
      </w:r>
      <w:r w:rsidR="00AA02E8" w:rsidRPr="00EF1F49">
        <w:rPr>
          <w:rFonts w:cs="Arial"/>
          <w:b/>
          <w:sz w:val="22"/>
          <w:szCs w:val="22"/>
        </w:rPr>
        <w:t xml:space="preserve">angestrebte </w:t>
      </w:r>
      <w:r w:rsidR="00CE583D" w:rsidRPr="00EF1F49">
        <w:rPr>
          <w:rFonts w:cs="Arial"/>
          <w:b/>
          <w:sz w:val="22"/>
          <w:szCs w:val="22"/>
        </w:rPr>
        <w:t>Rezertifizierung</w:t>
      </w:r>
      <w:r w:rsidRPr="00EF1F49">
        <w:rPr>
          <w:rFonts w:cs="Arial"/>
          <w:b/>
          <w:sz w:val="22"/>
          <w:szCs w:val="22"/>
        </w:rPr>
        <w:t>)</w:t>
      </w:r>
    </w:p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363"/>
      </w:tblGrid>
      <w:tr w:rsidR="005D3224" w:rsidRPr="00EF1F49" w14:paraId="7864BDDB" w14:textId="77777777" w:rsidTr="00923AD3">
        <w:trPr>
          <w:cantSplit/>
          <w:trHeight w:val="342"/>
        </w:trPr>
        <w:tc>
          <w:tcPr>
            <w:tcW w:w="851" w:type="dxa"/>
            <w:vMerge w:val="restart"/>
            <w:textDirection w:val="btLr"/>
            <w:vAlign w:val="center"/>
          </w:tcPr>
          <w:p w14:paraId="689D348F" w14:textId="77777777" w:rsidR="005D3224" w:rsidRPr="00EF1F49" w:rsidRDefault="005D3224" w:rsidP="00EF1F49">
            <w:pPr>
              <w:spacing w:before="0"/>
              <w:ind w:left="113" w:right="113"/>
              <w:jc w:val="center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Zutreffendes bitte ankreuzen!</w:t>
            </w:r>
          </w:p>
        </w:tc>
        <w:tc>
          <w:tcPr>
            <w:tcW w:w="8930" w:type="dxa"/>
            <w:gridSpan w:val="2"/>
          </w:tcPr>
          <w:p w14:paraId="0F562F64" w14:textId="01091F69" w:rsidR="005D3224" w:rsidRPr="00EF1F49" w:rsidRDefault="005D3224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liegt bei</w:t>
            </w:r>
          </w:p>
        </w:tc>
      </w:tr>
      <w:tr w:rsidR="00A23BEA" w:rsidRPr="00EF1F49" w14:paraId="5040B486" w14:textId="77777777" w:rsidTr="005D3224">
        <w:trPr>
          <w:trHeight w:val="275"/>
        </w:trPr>
        <w:tc>
          <w:tcPr>
            <w:tcW w:w="851" w:type="dxa"/>
            <w:vMerge/>
            <w:vAlign w:val="center"/>
          </w:tcPr>
          <w:p w14:paraId="4BD4730B" w14:textId="77777777" w:rsidR="00A23BEA" w:rsidRPr="00EF1F49" w:rsidRDefault="00A23BEA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04E49D5" w14:textId="77777777" w:rsidR="00A23BEA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345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7BA6215D" w14:textId="3DB33A04" w:rsidR="00A23BEA" w:rsidRPr="00EF1F49" w:rsidRDefault="00A23BEA" w:rsidP="00153221">
            <w:pPr>
              <w:pStyle w:val="Kommentartext"/>
              <w:spacing w:before="0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Nachweis der Teilnahme einer Weiterbildung liegt vor</w:t>
            </w:r>
          </w:p>
          <w:p w14:paraId="46734C3E" w14:textId="39FE97D8" w:rsidR="00F4651B" w:rsidRPr="00EF1F49" w:rsidRDefault="00F4651B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rFonts w:cs="Arial"/>
                <w:i/>
                <w:sz w:val="22"/>
                <w:szCs w:val="22"/>
              </w:rPr>
              <w:t>Eine Positivliste ist auf der Seite de</w:t>
            </w:r>
            <w:r w:rsidR="002A113D" w:rsidRPr="00EF1F49">
              <w:rPr>
                <w:rFonts w:cs="Arial"/>
                <w:i/>
                <w:sz w:val="22"/>
                <w:szCs w:val="22"/>
              </w:rPr>
              <w:t xml:space="preserve">r Prüf- und Zertifizierungsstelle HM </w:t>
            </w:r>
            <w:r w:rsidRPr="00EF1F49">
              <w:rPr>
                <w:rFonts w:cs="Arial"/>
                <w:i/>
                <w:sz w:val="22"/>
                <w:szCs w:val="22"/>
              </w:rPr>
              <w:t>hinterlegt.</w:t>
            </w:r>
            <w:r w:rsidR="002A113D" w:rsidRPr="00EF1F49">
              <w:rPr>
                <w:rFonts w:cs="Arial"/>
                <w:i/>
                <w:sz w:val="22"/>
                <w:szCs w:val="22"/>
              </w:rPr>
              <w:t xml:space="preserve"> </w:t>
            </w:r>
            <w:hyperlink r:id="rId11" w:history="1">
              <w:r w:rsidR="005E1842" w:rsidRPr="005E1842">
                <w:rPr>
                  <w:rStyle w:val="Hyperlink"/>
                </w:rPr>
                <w:t>http://www.dguv.de/fb-holzundmetall/pz/personenzertifizierungen/index.jsp</w:t>
              </w:r>
            </w:hyperlink>
          </w:p>
        </w:tc>
      </w:tr>
      <w:tr w:rsidR="00A23BEA" w:rsidRPr="00EF1F49" w14:paraId="0D71D97A" w14:textId="77777777" w:rsidTr="005D3224">
        <w:trPr>
          <w:trHeight w:val="514"/>
        </w:trPr>
        <w:tc>
          <w:tcPr>
            <w:tcW w:w="851" w:type="dxa"/>
            <w:vMerge/>
            <w:vAlign w:val="center"/>
          </w:tcPr>
          <w:p w14:paraId="5D5A55E4" w14:textId="77777777" w:rsidR="00A23BEA" w:rsidRPr="00EF1F49" w:rsidRDefault="00A23BEA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DE42B" w14:textId="77777777" w:rsidR="00A23BEA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238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DDE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7F9A79E3" w14:textId="77777777" w:rsidR="00A23BEA" w:rsidRPr="00EF1F49" w:rsidRDefault="00A23BEA" w:rsidP="00153221">
            <w:pPr>
              <w:pStyle w:val="Kommentartext"/>
              <w:spacing w:before="0"/>
              <w:rPr>
                <w:sz w:val="22"/>
                <w:szCs w:val="22"/>
              </w:rPr>
            </w:pPr>
            <w:bookmarkStart w:id="3" w:name="_Hlk156378648"/>
            <w:r w:rsidRPr="00EF1F49">
              <w:rPr>
                <w:sz w:val="22"/>
                <w:szCs w:val="22"/>
              </w:rPr>
              <w:t xml:space="preserve">Tabellarischer Nachweis </w:t>
            </w:r>
            <w:r w:rsidR="00BB678B" w:rsidRPr="00EF1F49">
              <w:rPr>
                <w:sz w:val="22"/>
                <w:szCs w:val="22"/>
              </w:rPr>
              <w:t xml:space="preserve">(gemäß Mustervorlage GS-HM-41 Anhang 5) </w:t>
            </w:r>
            <w:r w:rsidRPr="00EF1F49">
              <w:rPr>
                <w:sz w:val="22"/>
                <w:szCs w:val="22"/>
              </w:rPr>
              <w:t xml:space="preserve">von Kranprüfungen im Gültigkeitszeitraum des </w:t>
            </w:r>
            <w:r w:rsidR="00D14109" w:rsidRPr="00EF1F49">
              <w:rPr>
                <w:sz w:val="22"/>
                <w:szCs w:val="22"/>
              </w:rPr>
              <w:t xml:space="preserve">aktuellen </w:t>
            </w:r>
            <w:r w:rsidRPr="00EF1F49">
              <w:rPr>
                <w:sz w:val="22"/>
                <w:szCs w:val="22"/>
              </w:rPr>
              <w:t>Zertifikats in Unternehmen oder Einrichtungen</w:t>
            </w:r>
            <w:r w:rsidR="009B39C5" w:rsidRPr="00EF1F49">
              <w:rPr>
                <w:sz w:val="22"/>
                <w:szCs w:val="22"/>
              </w:rPr>
              <w:t xml:space="preserve"> liegt vor. Hierbei sind</w:t>
            </w:r>
            <w:bookmarkEnd w:id="3"/>
            <w:r w:rsidR="009B39C5" w:rsidRPr="00EF1F49">
              <w:rPr>
                <w:sz w:val="22"/>
                <w:szCs w:val="22"/>
              </w:rPr>
              <w:t xml:space="preserve"> mindestens 30 Prüfungen in der Zuständigkeit eines Prüfsachverständigen für die Prüfung von Kranen eingetragen.</w:t>
            </w:r>
          </w:p>
          <w:p w14:paraId="5D472561" w14:textId="73C92FB2" w:rsidR="002A113D" w:rsidRPr="00EF1F49" w:rsidRDefault="005E1842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hyperlink r:id="rId12" w:history="1">
              <w:r w:rsidRPr="005E1842">
                <w:rPr>
                  <w:rStyle w:val="Hyperlink"/>
                </w:rPr>
                <w:t>http://www.dguv.de/fb-holzundmetall/pz/personenzertifizierungen/index.jsp</w:t>
              </w:r>
            </w:hyperlink>
          </w:p>
        </w:tc>
      </w:tr>
      <w:tr w:rsidR="00D9509F" w:rsidRPr="00EF1F49" w14:paraId="30531198" w14:textId="77777777" w:rsidTr="005D3224">
        <w:trPr>
          <w:trHeight w:val="310"/>
        </w:trPr>
        <w:tc>
          <w:tcPr>
            <w:tcW w:w="851" w:type="dxa"/>
            <w:vMerge/>
            <w:vAlign w:val="center"/>
          </w:tcPr>
          <w:p w14:paraId="63B0CBA0" w14:textId="77777777" w:rsidR="00D9509F" w:rsidRPr="00EF1F49" w:rsidRDefault="00D9509F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0809CB5" w14:textId="77777777" w:rsidR="00D9509F" w:rsidRPr="00EF1F49" w:rsidRDefault="00000000" w:rsidP="00153221">
            <w:pPr>
              <w:spacing w:before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893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09F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31088E97" w14:textId="77777777" w:rsidR="00D9509F" w:rsidRPr="00EF1F49" w:rsidRDefault="00D9509F" w:rsidP="00153221">
            <w:pPr>
              <w:pStyle w:val="Kommentartext"/>
              <w:spacing w:before="0"/>
              <w:rPr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 xml:space="preserve">Drei Prüfberichte von Kranprüfungen im Gültigkeitszeitraum des </w:t>
            </w:r>
            <w:r w:rsidR="00D14109" w:rsidRPr="00EF1F49">
              <w:rPr>
                <w:sz w:val="22"/>
                <w:szCs w:val="22"/>
              </w:rPr>
              <w:t xml:space="preserve">aktuellen </w:t>
            </w:r>
            <w:r w:rsidRPr="00EF1F49">
              <w:rPr>
                <w:sz w:val="22"/>
                <w:szCs w:val="22"/>
              </w:rPr>
              <w:t>Zertifikats in Unternehmen oder Einrichtungen liegt vor</w:t>
            </w:r>
            <w:r w:rsidR="00BB678B" w:rsidRPr="00EF1F49">
              <w:rPr>
                <w:sz w:val="22"/>
                <w:szCs w:val="22"/>
              </w:rPr>
              <w:t xml:space="preserve"> (aus dem </w:t>
            </w:r>
            <w:r w:rsidR="00AA02E8" w:rsidRPr="00EF1F49">
              <w:rPr>
                <w:sz w:val="22"/>
                <w:szCs w:val="22"/>
              </w:rPr>
              <w:t>tabellarischen</w:t>
            </w:r>
            <w:r w:rsidR="00BB678B" w:rsidRPr="00EF1F49">
              <w:rPr>
                <w:sz w:val="22"/>
                <w:szCs w:val="22"/>
              </w:rPr>
              <w:t xml:space="preserve"> Nachweis werden vom Prüfer </w:t>
            </w:r>
            <w:r w:rsidR="009B39C5" w:rsidRPr="00EF1F49">
              <w:rPr>
                <w:sz w:val="22"/>
                <w:szCs w:val="22"/>
              </w:rPr>
              <w:t xml:space="preserve">ggf. weitere </w:t>
            </w:r>
            <w:r w:rsidR="00BB678B" w:rsidRPr="00EF1F49">
              <w:rPr>
                <w:sz w:val="22"/>
                <w:szCs w:val="22"/>
              </w:rPr>
              <w:t xml:space="preserve">Prüfberichte </w:t>
            </w:r>
            <w:r w:rsidR="00D14109" w:rsidRPr="00EF1F49">
              <w:rPr>
                <w:sz w:val="22"/>
                <w:szCs w:val="22"/>
              </w:rPr>
              <w:t>stichprobenweise</w:t>
            </w:r>
            <w:r w:rsidR="00BB678B" w:rsidRPr="00EF1F49">
              <w:rPr>
                <w:sz w:val="22"/>
                <w:szCs w:val="22"/>
              </w:rPr>
              <w:t xml:space="preserve"> angefordert)</w:t>
            </w:r>
          </w:p>
        </w:tc>
      </w:tr>
      <w:tr w:rsidR="00D9509F" w:rsidRPr="00EF1F49" w14:paraId="6EA98650" w14:textId="77777777" w:rsidTr="005D3224">
        <w:tc>
          <w:tcPr>
            <w:tcW w:w="851" w:type="dxa"/>
            <w:vMerge/>
            <w:vAlign w:val="center"/>
          </w:tcPr>
          <w:p w14:paraId="7DD6CCC8" w14:textId="77777777" w:rsidR="00D9509F" w:rsidRPr="00EF1F49" w:rsidRDefault="00D9509F" w:rsidP="00153221">
            <w:pPr>
              <w:spacing w:before="0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47B0952" w14:textId="77777777" w:rsidR="00D9509F" w:rsidRPr="00EF1F49" w:rsidRDefault="00000000" w:rsidP="00153221">
            <w:pPr>
              <w:spacing w:before="0"/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5715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09F" w:rsidRPr="00EF1F4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14:paraId="6F216195" w14:textId="77777777" w:rsidR="00D9509F" w:rsidRPr="00EF1F49" w:rsidRDefault="00D9509F" w:rsidP="00153221">
            <w:pPr>
              <w:pStyle w:val="Kommentartext"/>
              <w:spacing w:before="0"/>
              <w:rPr>
                <w:rFonts w:cs="Arial"/>
                <w:i/>
                <w:sz w:val="22"/>
                <w:szCs w:val="22"/>
              </w:rPr>
            </w:pPr>
            <w:r w:rsidRPr="00EF1F49">
              <w:rPr>
                <w:sz w:val="22"/>
                <w:szCs w:val="22"/>
              </w:rPr>
              <w:t>Das Vorgänger-Zertifikat ist zur Antragstellung noch gültig</w:t>
            </w:r>
          </w:p>
        </w:tc>
      </w:tr>
    </w:tbl>
    <w:p w14:paraId="7892AE8F" w14:textId="77777777" w:rsidR="00153221" w:rsidRDefault="00153221">
      <w:pPr>
        <w:spacing w:before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4B9994FC" w14:textId="47E2BCDE" w:rsidR="00D64AF7" w:rsidRDefault="00B15239" w:rsidP="00D64AF7">
      <w:pPr>
        <w:pStyle w:val="Listenabsatz"/>
        <w:numPr>
          <w:ilvl w:val="0"/>
          <w:numId w:val="4"/>
        </w:numPr>
        <w:tabs>
          <w:tab w:val="left" w:leader="dot" w:pos="8460"/>
        </w:tabs>
        <w:spacing w:before="360"/>
        <w:rPr>
          <w:rFonts w:cs="Arial"/>
          <w:b/>
          <w:szCs w:val="24"/>
        </w:rPr>
      </w:pPr>
      <w:r w:rsidRPr="00D64AF7">
        <w:rPr>
          <w:rFonts w:cs="Arial"/>
          <w:b/>
          <w:szCs w:val="24"/>
        </w:rPr>
        <w:lastRenderedPageBreak/>
        <w:t>Erklärungen de</w:t>
      </w:r>
      <w:r w:rsidR="003E47A7" w:rsidRPr="00D64AF7">
        <w:rPr>
          <w:rFonts w:cs="Arial"/>
          <w:b/>
          <w:szCs w:val="24"/>
        </w:rPr>
        <w:t>r antragstellenden Perso</w:t>
      </w:r>
      <w:r w:rsidR="00D64AF7">
        <w:rPr>
          <w:rFonts w:cs="Arial"/>
          <w:b/>
          <w:szCs w:val="24"/>
        </w:rPr>
        <w:t>n</w:t>
      </w:r>
    </w:p>
    <w:p w14:paraId="5E033DFC" w14:textId="77777777" w:rsidR="00D64AF7" w:rsidRPr="00D64AF7" w:rsidRDefault="00D64AF7" w:rsidP="00D64AF7">
      <w:pPr>
        <w:pStyle w:val="Listenabsatz"/>
        <w:tabs>
          <w:tab w:val="left" w:leader="dot" w:pos="8460"/>
        </w:tabs>
        <w:spacing w:before="360"/>
        <w:ind w:left="360"/>
        <w:rPr>
          <w:rFonts w:cs="Arial"/>
          <w:bCs/>
          <w:sz w:val="18"/>
          <w:szCs w:val="18"/>
        </w:rPr>
      </w:pPr>
    </w:p>
    <w:p w14:paraId="1F4AC69D" w14:textId="77777777" w:rsidR="00B916B8" w:rsidRPr="00EF1F49" w:rsidRDefault="00B15239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Ich versichere, dass alle von mir gemachten Angaben zum Zertifizierungsvorgang der Wahrheit entsprechen. Mir ist bekannt, dass falsche Angaben</w:t>
      </w:r>
      <w:r w:rsidR="007D78A5" w:rsidRPr="00EF1F49">
        <w:rPr>
          <w:rFonts w:cs="Arial"/>
          <w:sz w:val="22"/>
          <w:szCs w:val="22"/>
        </w:rPr>
        <w:t>,</w:t>
      </w:r>
      <w:r w:rsidRPr="00EF1F49">
        <w:rPr>
          <w:rFonts w:cs="Arial"/>
          <w:sz w:val="22"/>
          <w:szCs w:val="22"/>
        </w:rPr>
        <w:t xml:space="preserve"> die irreführende Verwendung des Zertifikates </w:t>
      </w:r>
      <w:r w:rsidR="007D78A5" w:rsidRPr="00EF1F49">
        <w:rPr>
          <w:rFonts w:cs="Arial"/>
          <w:sz w:val="22"/>
          <w:szCs w:val="22"/>
        </w:rPr>
        <w:t xml:space="preserve">oder sonstiger Missbrauch </w:t>
      </w:r>
      <w:r w:rsidRPr="00EF1F49">
        <w:rPr>
          <w:rFonts w:cs="Arial"/>
          <w:sz w:val="22"/>
          <w:szCs w:val="22"/>
        </w:rPr>
        <w:t xml:space="preserve">zum Zertifikatsentzug führen können. </w:t>
      </w:r>
    </w:p>
    <w:p w14:paraId="12B23B8C" w14:textId="77777777" w:rsidR="00B916B8" w:rsidRPr="00EF1F49" w:rsidRDefault="003E47A7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Mir ist bewusst, dass ich n</w:t>
      </w:r>
      <w:r w:rsidR="00B15239" w:rsidRPr="00EF1F49">
        <w:rPr>
          <w:rFonts w:cs="Arial"/>
          <w:sz w:val="22"/>
          <w:szCs w:val="22"/>
        </w:rPr>
        <w:t xml:space="preserve">ach Entzug eines Zertifikats dieses </w:t>
      </w:r>
      <w:r w:rsidR="00A23BEA" w:rsidRPr="00EF1F49">
        <w:rPr>
          <w:rFonts w:cs="Arial"/>
          <w:sz w:val="22"/>
          <w:szCs w:val="22"/>
        </w:rPr>
        <w:t xml:space="preserve">sowie die zugewiesene DGUV-PZ-Nummer </w:t>
      </w:r>
      <w:r w:rsidR="00B15239" w:rsidRPr="00EF1F49">
        <w:rPr>
          <w:rFonts w:cs="Arial"/>
          <w:sz w:val="22"/>
          <w:szCs w:val="22"/>
        </w:rPr>
        <w:t>nicht mehr verwende</w:t>
      </w:r>
      <w:r w:rsidRPr="00EF1F49">
        <w:rPr>
          <w:rFonts w:cs="Arial"/>
          <w:sz w:val="22"/>
          <w:szCs w:val="22"/>
        </w:rPr>
        <w:t xml:space="preserve">n darf. Des Weiteren darf ich </w:t>
      </w:r>
      <w:r w:rsidR="00A23BEA" w:rsidRPr="00EF1F49">
        <w:rPr>
          <w:rFonts w:cs="Arial"/>
          <w:sz w:val="22"/>
          <w:szCs w:val="22"/>
        </w:rPr>
        <w:t>keine Kranprüfungen mehr basierend auf diesem Zertifikat durchführ</w:t>
      </w:r>
      <w:r w:rsidRPr="00EF1F49">
        <w:rPr>
          <w:rFonts w:cs="Arial"/>
          <w:sz w:val="22"/>
          <w:szCs w:val="22"/>
        </w:rPr>
        <w:t>en</w:t>
      </w:r>
      <w:r w:rsidR="00B15239" w:rsidRPr="00EF1F49">
        <w:rPr>
          <w:rFonts w:cs="Arial"/>
          <w:sz w:val="22"/>
          <w:szCs w:val="22"/>
        </w:rPr>
        <w:t xml:space="preserve"> und auch nicht mehr auf die Zertifizierung hin</w:t>
      </w:r>
      <w:r w:rsidRPr="00EF1F49">
        <w:rPr>
          <w:rFonts w:cs="Arial"/>
          <w:sz w:val="22"/>
          <w:szCs w:val="22"/>
        </w:rPr>
        <w:t>weisen</w:t>
      </w:r>
      <w:r w:rsidR="00B15239" w:rsidRPr="00EF1F49">
        <w:rPr>
          <w:rFonts w:cs="Arial"/>
          <w:sz w:val="22"/>
          <w:szCs w:val="22"/>
        </w:rPr>
        <w:t>.</w:t>
      </w:r>
    </w:p>
    <w:p w14:paraId="5AA31A69" w14:textId="77777777" w:rsidR="00B916B8" w:rsidRPr="00EF1F49" w:rsidRDefault="00963A8B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Mir ist bekannt</w:t>
      </w:r>
      <w:r w:rsidR="00B15239" w:rsidRPr="00EF1F49">
        <w:rPr>
          <w:rFonts w:cs="Arial"/>
          <w:sz w:val="22"/>
          <w:szCs w:val="22"/>
        </w:rPr>
        <w:t>, dass die Prüf- und Zertifizierungsstelle</w:t>
      </w:r>
      <w:r w:rsidR="0060473C" w:rsidRPr="00EF1F49">
        <w:rPr>
          <w:rFonts w:cs="Arial"/>
          <w:sz w:val="22"/>
          <w:szCs w:val="22"/>
        </w:rPr>
        <w:t xml:space="preserve"> abweichend von </w:t>
      </w:r>
      <w:r w:rsidR="007963C3" w:rsidRPr="00EF1F49">
        <w:rPr>
          <w:rFonts w:cs="Arial"/>
          <w:sz w:val="22"/>
          <w:szCs w:val="22"/>
        </w:rPr>
        <w:t>N</w:t>
      </w:r>
      <w:r w:rsidR="0060473C" w:rsidRPr="00EF1F49">
        <w:rPr>
          <w:rFonts w:cs="Arial"/>
          <w:sz w:val="22"/>
          <w:szCs w:val="22"/>
        </w:rPr>
        <w:t>r. 1.5 Absatz 3 der Prüf- und Zertifizierungsordnung</w:t>
      </w:r>
      <w:r w:rsidR="00B15239" w:rsidRPr="00EF1F49">
        <w:rPr>
          <w:rFonts w:cs="Arial"/>
          <w:sz w:val="22"/>
          <w:szCs w:val="22"/>
        </w:rPr>
        <w:t xml:space="preserve"> meine persönlichen Daten bis zum Ablauf von </w:t>
      </w:r>
      <w:r w:rsidR="0060473C" w:rsidRPr="00EF1F49">
        <w:rPr>
          <w:rFonts w:cs="Arial"/>
          <w:sz w:val="22"/>
          <w:szCs w:val="22"/>
        </w:rPr>
        <w:t xml:space="preserve">zehn </w:t>
      </w:r>
      <w:r w:rsidR="00B15239" w:rsidRPr="00EF1F49">
        <w:rPr>
          <w:rFonts w:cs="Arial"/>
          <w:sz w:val="22"/>
          <w:szCs w:val="22"/>
        </w:rPr>
        <w:t>Jahren nach Zertifikatsablauf speichert</w:t>
      </w:r>
      <w:r w:rsidR="00544D7B" w:rsidRPr="00EF1F49">
        <w:rPr>
          <w:rFonts w:cs="Arial"/>
          <w:sz w:val="22"/>
          <w:szCs w:val="22"/>
        </w:rPr>
        <w:t>.</w:t>
      </w:r>
      <w:r w:rsidR="00B15239" w:rsidRPr="00EF1F49">
        <w:rPr>
          <w:rFonts w:cs="Arial"/>
          <w:sz w:val="22"/>
          <w:szCs w:val="22"/>
        </w:rPr>
        <w:t xml:space="preserve"> Wird kein Zertifikat erteilt, </w:t>
      </w:r>
      <w:r w:rsidR="00191307" w:rsidRPr="00EF1F49">
        <w:rPr>
          <w:rFonts w:cs="Arial"/>
          <w:sz w:val="22"/>
          <w:szCs w:val="22"/>
        </w:rPr>
        <w:t>beginnt die Frist von zehn Jahren mit der Mitteilung, dass kein Zertifikat erteilt wird, zu laufen.</w:t>
      </w:r>
      <w:r w:rsidR="00B15239" w:rsidRPr="00EF1F49">
        <w:rPr>
          <w:rFonts w:cs="Arial"/>
          <w:sz w:val="22"/>
          <w:szCs w:val="22"/>
        </w:rPr>
        <w:t xml:space="preserve"> Nach Ablauf der Speicherfrist werden die Daten gelöscht.</w:t>
      </w:r>
    </w:p>
    <w:p w14:paraId="3E3922F5" w14:textId="219E1C17" w:rsidR="00B916B8" w:rsidRPr="00EF1F49" w:rsidRDefault="00B15239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Die Prüf</w:t>
      </w:r>
      <w:r w:rsidR="00653987" w:rsidRPr="00EF1F49">
        <w:rPr>
          <w:rFonts w:cs="Arial"/>
          <w:sz w:val="22"/>
          <w:szCs w:val="22"/>
        </w:rPr>
        <w:t>- und Zertifizier</w:t>
      </w:r>
      <w:r w:rsidRPr="00EF1F49">
        <w:rPr>
          <w:rFonts w:cs="Arial"/>
          <w:sz w:val="22"/>
          <w:szCs w:val="22"/>
        </w:rPr>
        <w:t>ungsordnung</w:t>
      </w:r>
      <w:r w:rsidR="00653987" w:rsidRPr="00EF1F49">
        <w:rPr>
          <w:rFonts w:cs="Arial"/>
          <w:sz w:val="22"/>
          <w:szCs w:val="22"/>
        </w:rPr>
        <w:t xml:space="preserve"> und </w:t>
      </w:r>
      <w:r w:rsidR="00A74220" w:rsidRPr="00EF1F49">
        <w:rPr>
          <w:rFonts w:cs="Arial"/>
          <w:sz w:val="22"/>
          <w:szCs w:val="22"/>
        </w:rPr>
        <w:t>der</w:t>
      </w:r>
      <w:r w:rsidR="00653987" w:rsidRPr="00EF1F49">
        <w:rPr>
          <w:rFonts w:cs="Arial"/>
          <w:sz w:val="22"/>
          <w:szCs w:val="22"/>
        </w:rPr>
        <w:t xml:space="preserve"> Prüfgrunds</w:t>
      </w:r>
      <w:r w:rsidR="00A74220" w:rsidRPr="00EF1F49">
        <w:rPr>
          <w:rFonts w:cs="Arial"/>
          <w:sz w:val="22"/>
          <w:szCs w:val="22"/>
        </w:rPr>
        <w:t>a</w:t>
      </w:r>
      <w:r w:rsidR="00653987" w:rsidRPr="00EF1F49">
        <w:rPr>
          <w:rFonts w:cs="Arial"/>
          <w:sz w:val="22"/>
          <w:szCs w:val="22"/>
        </w:rPr>
        <w:t>tz</w:t>
      </w:r>
      <w:r w:rsidRPr="00EF1F49">
        <w:rPr>
          <w:rFonts w:cs="Arial"/>
          <w:sz w:val="22"/>
          <w:szCs w:val="22"/>
        </w:rPr>
        <w:t xml:space="preserve"> wurde</w:t>
      </w:r>
      <w:r w:rsidR="00653987" w:rsidRPr="00EF1F49">
        <w:rPr>
          <w:rFonts w:cs="Arial"/>
          <w:sz w:val="22"/>
          <w:szCs w:val="22"/>
        </w:rPr>
        <w:t>n</w:t>
      </w:r>
      <w:r w:rsidRPr="00EF1F49">
        <w:rPr>
          <w:rFonts w:cs="Arial"/>
          <w:sz w:val="22"/>
          <w:szCs w:val="22"/>
        </w:rPr>
        <w:t xml:space="preserve"> mir </w:t>
      </w:r>
      <w:r w:rsidR="00653987" w:rsidRPr="00EF1F49">
        <w:rPr>
          <w:rFonts w:cs="Arial"/>
          <w:sz w:val="22"/>
          <w:szCs w:val="22"/>
        </w:rPr>
        <w:t>ausgehändigt</w:t>
      </w:r>
      <w:r w:rsidRPr="00EF1F49">
        <w:rPr>
          <w:rFonts w:cs="Arial"/>
          <w:sz w:val="22"/>
          <w:szCs w:val="22"/>
        </w:rPr>
        <w:t xml:space="preserve">. Die Geltung der </w:t>
      </w:r>
      <w:hyperlink r:id="rId13" w:history="1">
        <w:r w:rsidRPr="00EF1F49">
          <w:rPr>
            <w:rStyle w:val="Hyperlink"/>
            <w:rFonts w:cs="Arial"/>
            <w:sz w:val="22"/>
            <w:szCs w:val="22"/>
          </w:rPr>
          <w:t>Prüf</w:t>
        </w:r>
        <w:r w:rsidR="00653987" w:rsidRPr="00EF1F49">
          <w:rPr>
            <w:rStyle w:val="Hyperlink"/>
            <w:rFonts w:cs="Arial"/>
            <w:sz w:val="22"/>
            <w:szCs w:val="22"/>
          </w:rPr>
          <w:t>- und Zertifizierungsordnung</w:t>
        </w:r>
      </w:hyperlink>
      <w:r w:rsidR="00A74220" w:rsidRPr="00EF1F49">
        <w:rPr>
          <w:rFonts w:cs="Arial"/>
          <w:sz w:val="22"/>
          <w:szCs w:val="22"/>
        </w:rPr>
        <w:t xml:space="preserve"> (D</w:t>
      </w:r>
      <w:r w:rsidR="007329B2" w:rsidRPr="00EF1F49">
        <w:rPr>
          <w:rFonts w:cs="Arial"/>
          <w:sz w:val="22"/>
          <w:szCs w:val="22"/>
        </w:rPr>
        <w:t>GUV Grundsatz 300-004</w:t>
      </w:r>
      <w:r w:rsidR="00A74220" w:rsidRPr="00EF1F49">
        <w:rPr>
          <w:rFonts w:cs="Arial"/>
          <w:sz w:val="22"/>
          <w:szCs w:val="22"/>
        </w:rPr>
        <w:t>)</w:t>
      </w:r>
      <w:r w:rsidR="00653987" w:rsidRPr="00EF1F49">
        <w:rPr>
          <w:rFonts w:cs="Arial"/>
          <w:sz w:val="22"/>
          <w:szCs w:val="22"/>
        </w:rPr>
        <w:t xml:space="preserve"> und de</w:t>
      </w:r>
      <w:r w:rsidR="00A74220" w:rsidRPr="00EF1F49">
        <w:rPr>
          <w:rFonts w:cs="Arial"/>
          <w:sz w:val="22"/>
          <w:szCs w:val="22"/>
        </w:rPr>
        <w:t>s</w:t>
      </w:r>
      <w:r w:rsidR="00653987" w:rsidRPr="00EF1F49">
        <w:rPr>
          <w:rFonts w:cs="Arial"/>
          <w:sz w:val="22"/>
          <w:szCs w:val="22"/>
        </w:rPr>
        <w:t xml:space="preserve"> </w:t>
      </w:r>
      <w:r w:rsidR="00653987" w:rsidRPr="00EF1F49">
        <w:rPr>
          <w:rFonts w:cs="Arial"/>
          <w:b/>
          <w:bCs/>
          <w:sz w:val="22"/>
          <w:szCs w:val="22"/>
        </w:rPr>
        <w:t>Pr</w:t>
      </w:r>
      <w:r w:rsidR="00A74220" w:rsidRPr="00EF1F49">
        <w:rPr>
          <w:rFonts w:cs="Arial"/>
          <w:b/>
          <w:bCs/>
          <w:sz w:val="22"/>
          <w:szCs w:val="22"/>
        </w:rPr>
        <w:t>ü</w:t>
      </w:r>
      <w:r w:rsidR="00653987" w:rsidRPr="00EF1F49">
        <w:rPr>
          <w:rFonts w:cs="Arial"/>
          <w:b/>
          <w:bCs/>
          <w:sz w:val="22"/>
          <w:szCs w:val="22"/>
        </w:rPr>
        <w:t>fgrunds</w:t>
      </w:r>
      <w:r w:rsidR="00A74220" w:rsidRPr="00EF1F49">
        <w:rPr>
          <w:rFonts w:cs="Arial"/>
          <w:b/>
          <w:bCs/>
          <w:sz w:val="22"/>
          <w:szCs w:val="22"/>
        </w:rPr>
        <w:t>a</w:t>
      </w:r>
      <w:r w:rsidR="00653987" w:rsidRPr="00EF1F49">
        <w:rPr>
          <w:rFonts w:cs="Arial"/>
          <w:b/>
          <w:bCs/>
          <w:sz w:val="22"/>
          <w:szCs w:val="22"/>
        </w:rPr>
        <w:t>tz</w:t>
      </w:r>
      <w:r w:rsidR="00A74220" w:rsidRPr="00EF1F49">
        <w:rPr>
          <w:rFonts w:cs="Arial"/>
          <w:b/>
          <w:bCs/>
          <w:sz w:val="22"/>
          <w:szCs w:val="22"/>
        </w:rPr>
        <w:t>es</w:t>
      </w:r>
      <w:r w:rsidR="000E2780" w:rsidRPr="00EF1F49">
        <w:rPr>
          <w:rFonts w:cs="Arial"/>
          <w:b/>
          <w:bCs/>
          <w:sz w:val="22"/>
          <w:szCs w:val="22"/>
        </w:rPr>
        <w:t xml:space="preserve"> </w:t>
      </w:r>
      <w:r w:rsidR="00D64AF7">
        <w:rPr>
          <w:rFonts w:cs="Arial"/>
          <w:b/>
          <w:bCs/>
          <w:sz w:val="22"/>
          <w:szCs w:val="22"/>
        </w:rPr>
        <w:br/>
      </w:r>
      <w:r w:rsidR="000E2780" w:rsidRPr="00EF1F49">
        <w:rPr>
          <w:rFonts w:cs="Arial"/>
          <w:b/>
          <w:bCs/>
          <w:sz w:val="22"/>
          <w:szCs w:val="22"/>
        </w:rPr>
        <w:t>GS-HM-41</w:t>
      </w:r>
      <w:r w:rsidR="004169F2" w:rsidRPr="00EF1F49">
        <w:rPr>
          <w:rFonts w:cs="Arial"/>
          <w:b/>
          <w:bCs/>
          <w:sz w:val="22"/>
          <w:szCs w:val="22"/>
        </w:rPr>
        <w:t xml:space="preserve"> (</w:t>
      </w:r>
      <w:hyperlink r:id="rId14" w:history="1">
        <w:r w:rsidR="003A3781" w:rsidRPr="00EF1F49">
          <w:rPr>
            <w:rStyle w:val="Hyperlink"/>
            <w:rFonts w:cs="Arial"/>
            <w:b/>
            <w:bCs/>
            <w:sz w:val="22"/>
            <w:szCs w:val="22"/>
          </w:rPr>
          <w:t>l</w:t>
        </w:r>
        <w:r w:rsidR="004169F2" w:rsidRPr="00EF1F49">
          <w:rPr>
            <w:rStyle w:val="Hyperlink"/>
            <w:rFonts w:cs="Arial"/>
            <w:b/>
            <w:bCs/>
            <w:sz w:val="22"/>
            <w:szCs w:val="22"/>
          </w:rPr>
          <w:t>ink</w:t>
        </w:r>
      </w:hyperlink>
      <w:r w:rsidR="004169F2" w:rsidRPr="00EF1F49">
        <w:rPr>
          <w:rFonts w:cs="Arial"/>
          <w:b/>
          <w:bCs/>
          <w:sz w:val="22"/>
          <w:szCs w:val="22"/>
        </w:rPr>
        <w:t>)</w:t>
      </w:r>
      <w:r w:rsidRPr="00EF1F49">
        <w:rPr>
          <w:rFonts w:cs="Arial"/>
          <w:sz w:val="22"/>
          <w:szCs w:val="22"/>
        </w:rPr>
        <w:t xml:space="preserve"> erkenne ich an.</w:t>
      </w:r>
      <w:r w:rsidR="007329B2" w:rsidRPr="00EF1F49">
        <w:rPr>
          <w:rFonts w:cs="Arial"/>
          <w:sz w:val="22"/>
          <w:szCs w:val="22"/>
        </w:rPr>
        <w:t xml:space="preserve"> Mir ist bekannt, dass </w:t>
      </w:r>
      <w:r w:rsidR="00A74220" w:rsidRPr="00EF1F49">
        <w:rPr>
          <w:rFonts w:cs="Arial"/>
          <w:sz w:val="22"/>
          <w:szCs w:val="22"/>
        </w:rPr>
        <w:t>Verstöße</w:t>
      </w:r>
      <w:r w:rsidR="007329B2" w:rsidRPr="00EF1F49">
        <w:rPr>
          <w:rFonts w:cs="Arial"/>
          <w:sz w:val="22"/>
          <w:szCs w:val="22"/>
        </w:rPr>
        <w:t xml:space="preserve">, zum Beispiel wegen falscher Angaben des Antragstellers, bei missbräuchlicher oder bei irreführender Verwendung des Zertifikats, zum Zertifikatsentzug führen können. </w:t>
      </w:r>
      <w:r w:rsidR="007C299C" w:rsidRPr="00EF1F49">
        <w:rPr>
          <w:rFonts w:cs="Arial"/>
          <w:sz w:val="22"/>
          <w:szCs w:val="22"/>
        </w:rPr>
        <w:t>Wenn die Zertifikatslaufzeit abgelaufen ist oder n</w:t>
      </w:r>
      <w:r w:rsidR="007329B2" w:rsidRPr="00EF1F49">
        <w:rPr>
          <w:rFonts w:cs="Arial"/>
          <w:sz w:val="22"/>
          <w:szCs w:val="22"/>
        </w:rPr>
        <w:t>ach Entzug eines Zertifikats werde ich dieses</w:t>
      </w:r>
      <w:r w:rsidR="006265D2" w:rsidRPr="00EF1F49">
        <w:rPr>
          <w:rFonts w:cs="Arial"/>
          <w:sz w:val="22"/>
          <w:szCs w:val="22"/>
        </w:rPr>
        <w:t xml:space="preserve">, </w:t>
      </w:r>
      <w:r w:rsidR="007329B2" w:rsidRPr="00EF1F49">
        <w:rPr>
          <w:rFonts w:cs="Arial"/>
          <w:sz w:val="22"/>
          <w:szCs w:val="22"/>
        </w:rPr>
        <w:t xml:space="preserve">die </w:t>
      </w:r>
      <w:r w:rsidR="003E47A7" w:rsidRPr="00EF1F49">
        <w:rPr>
          <w:rFonts w:cs="Arial"/>
          <w:sz w:val="22"/>
          <w:szCs w:val="22"/>
        </w:rPr>
        <w:t>b</w:t>
      </w:r>
      <w:r w:rsidR="007329B2" w:rsidRPr="00EF1F49">
        <w:rPr>
          <w:rFonts w:cs="Arial"/>
          <w:sz w:val="22"/>
          <w:szCs w:val="22"/>
        </w:rPr>
        <w:t xml:space="preserve">erufsgenossenschaftliche Personenzertifizierungsnummer (z. B. DGUV-PZ 1234) </w:t>
      </w:r>
      <w:r w:rsidR="006265D2" w:rsidRPr="00EF1F49">
        <w:rPr>
          <w:rFonts w:cs="Arial"/>
          <w:sz w:val="22"/>
          <w:szCs w:val="22"/>
        </w:rPr>
        <w:t xml:space="preserve">und auch das erteilte Prüfzeichen und Personenzertifizierungszeichen </w:t>
      </w:r>
      <w:r w:rsidR="000E2780" w:rsidRPr="00EF1F49">
        <w:rPr>
          <w:rFonts w:cs="Arial"/>
          <w:sz w:val="22"/>
          <w:szCs w:val="22"/>
        </w:rPr>
        <w:t>nicht mehr verwenden.</w:t>
      </w:r>
    </w:p>
    <w:p w14:paraId="30FEF1AA" w14:textId="77777777" w:rsidR="00B916B8" w:rsidRPr="00EF1F49" w:rsidRDefault="003E47A7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Mir ist bewusst, dass d</w:t>
      </w:r>
      <w:r w:rsidR="00B15239" w:rsidRPr="00EF1F49">
        <w:rPr>
          <w:rFonts w:cs="Arial"/>
          <w:sz w:val="22"/>
          <w:szCs w:val="22"/>
        </w:rPr>
        <w:t>ie Prüfungen in deutscher Sprache durchgeführt</w:t>
      </w:r>
      <w:r w:rsidRPr="00EF1F49">
        <w:rPr>
          <w:rFonts w:cs="Arial"/>
          <w:sz w:val="22"/>
          <w:szCs w:val="22"/>
        </w:rPr>
        <w:t xml:space="preserve"> werden</w:t>
      </w:r>
      <w:r w:rsidR="00B15239" w:rsidRPr="00EF1F49">
        <w:rPr>
          <w:rFonts w:cs="Arial"/>
          <w:sz w:val="22"/>
          <w:szCs w:val="22"/>
        </w:rPr>
        <w:t xml:space="preserve">. </w:t>
      </w:r>
      <w:r w:rsidRPr="00EF1F49">
        <w:rPr>
          <w:rFonts w:cs="Arial"/>
          <w:sz w:val="22"/>
          <w:szCs w:val="22"/>
        </w:rPr>
        <w:t>Ich beherrsche die deutsche Sprache.</w:t>
      </w:r>
    </w:p>
    <w:p w14:paraId="3F89C65F" w14:textId="77777777" w:rsidR="007329B2" w:rsidRPr="00EF1F49" w:rsidRDefault="007329B2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Ich versichere, dass ich ausgehändigte Prüfungsmaterialien nicht weitergebe.</w:t>
      </w:r>
    </w:p>
    <w:p w14:paraId="238C0C85" w14:textId="77777777" w:rsidR="00FE4C59" w:rsidRPr="00EF1F49" w:rsidRDefault="00FE4C59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 xml:space="preserve">Ich versichere, dass ich die Pflichten gemäß Abschnitt 9 des Prüfgrundsatzes GS-HM-41 einhalte, die Voraussetzungen nach Abschnitt 6 erfülle und ich die “Grundsätze für die </w:t>
      </w:r>
      <w:r w:rsidR="003E47A7" w:rsidRPr="00EF1F49">
        <w:rPr>
          <w:rFonts w:cs="Arial"/>
          <w:sz w:val="22"/>
          <w:szCs w:val="22"/>
        </w:rPr>
        <w:t xml:space="preserve">Prüfung und </w:t>
      </w:r>
      <w:r w:rsidRPr="00EF1F49">
        <w:rPr>
          <w:rFonts w:cs="Arial"/>
          <w:sz w:val="22"/>
          <w:szCs w:val="22"/>
        </w:rPr>
        <w:t xml:space="preserve">Zertifizierung </w:t>
      </w:r>
      <w:r w:rsidR="003E47A7" w:rsidRPr="00EF1F49">
        <w:rPr>
          <w:rFonts w:cs="Arial"/>
          <w:sz w:val="22"/>
          <w:szCs w:val="22"/>
        </w:rPr>
        <w:t>von</w:t>
      </w:r>
      <w:r w:rsidRPr="00EF1F49">
        <w:rPr>
          <w:rFonts w:cs="Arial"/>
          <w:sz w:val="22"/>
          <w:szCs w:val="22"/>
        </w:rPr>
        <w:t xml:space="preserve"> Prüfsachverständigen für Krane“ (GS-HM-41) anerkenne.</w:t>
      </w:r>
    </w:p>
    <w:p w14:paraId="4EC91445" w14:textId="77777777" w:rsidR="00B916B8" w:rsidRPr="00EF1F49" w:rsidRDefault="003E47A7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Mir ist bewusst, dass b</w:t>
      </w:r>
      <w:r w:rsidR="00B15239" w:rsidRPr="00EF1F49">
        <w:rPr>
          <w:rFonts w:cs="Arial"/>
          <w:sz w:val="22"/>
          <w:szCs w:val="22"/>
        </w:rPr>
        <w:t xml:space="preserve">ei Betrugs- und Störungsversuchen die </w:t>
      </w:r>
      <w:r w:rsidR="00BB678B" w:rsidRPr="00EF1F49">
        <w:rPr>
          <w:rFonts w:cs="Arial"/>
          <w:sz w:val="22"/>
          <w:szCs w:val="22"/>
        </w:rPr>
        <w:t xml:space="preserve">Prüf- und Zertifizierungsstelle </w:t>
      </w:r>
      <w:r w:rsidR="00B15239" w:rsidRPr="00EF1F49">
        <w:rPr>
          <w:rFonts w:cs="Arial"/>
          <w:sz w:val="22"/>
          <w:szCs w:val="22"/>
        </w:rPr>
        <w:t>berechtigt</w:t>
      </w:r>
      <w:r w:rsidRPr="00EF1F49">
        <w:rPr>
          <w:rFonts w:cs="Arial"/>
          <w:sz w:val="22"/>
          <w:szCs w:val="22"/>
        </w:rPr>
        <w:t xml:space="preserve"> ist</w:t>
      </w:r>
      <w:r w:rsidR="00B15239" w:rsidRPr="00EF1F49">
        <w:rPr>
          <w:rFonts w:cs="Arial"/>
          <w:sz w:val="22"/>
          <w:szCs w:val="22"/>
        </w:rPr>
        <w:t xml:space="preserve"> mich von der Prüfung auszuschließen</w:t>
      </w:r>
      <w:r w:rsidR="007329B2" w:rsidRPr="00EF1F49">
        <w:rPr>
          <w:rFonts w:cs="Arial"/>
          <w:sz w:val="22"/>
          <w:szCs w:val="22"/>
        </w:rPr>
        <w:t xml:space="preserve"> und </w:t>
      </w:r>
      <w:r w:rsidRPr="00EF1F49">
        <w:rPr>
          <w:rFonts w:cs="Arial"/>
          <w:sz w:val="22"/>
          <w:szCs w:val="22"/>
        </w:rPr>
        <w:t>den Versuch</w:t>
      </w:r>
      <w:r w:rsidR="007329B2" w:rsidRPr="00EF1F49">
        <w:rPr>
          <w:rFonts w:cs="Arial"/>
          <w:sz w:val="22"/>
          <w:szCs w:val="22"/>
        </w:rPr>
        <w:t xml:space="preserve"> als „nicht bestanden“ zu bewerten</w:t>
      </w:r>
      <w:r w:rsidR="00B15239" w:rsidRPr="00EF1F49">
        <w:rPr>
          <w:rFonts w:cs="Arial"/>
          <w:sz w:val="22"/>
          <w:szCs w:val="22"/>
        </w:rPr>
        <w:t xml:space="preserve">. </w:t>
      </w:r>
    </w:p>
    <w:p w14:paraId="131B7FA0" w14:textId="47A2A4A5" w:rsidR="00FE38A5" w:rsidRPr="00EF1F49" w:rsidRDefault="00B15239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 xml:space="preserve">Ich verpflichte mich, </w:t>
      </w:r>
      <w:r w:rsidR="007D78A5" w:rsidRPr="00EF1F49">
        <w:rPr>
          <w:rFonts w:cs="Arial"/>
          <w:sz w:val="22"/>
          <w:szCs w:val="22"/>
        </w:rPr>
        <w:t xml:space="preserve">der Prüf- und Zertifizierungsstelle meine </w:t>
      </w:r>
      <w:r w:rsidRPr="00EF1F49">
        <w:rPr>
          <w:rFonts w:cs="Arial"/>
          <w:sz w:val="22"/>
          <w:szCs w:val="22"/>
        </w:rPr>
        <w:t xml:space="preserve">Adress- und Namensänderungen </w:t>
      </w:r>
      <w:r w:rsidR="007D78A5" w:rsidRPr="00EF1F49">
        <w:rPr>
          <w:rFonts w:cs="Arial"/>
          <w:sz w:val="22"/>
          <w:szCs w:val="22"/>
        </w:rPr>
        <w:t xml:space="preserve">mindestens </w:t>
      </w:r>
      <w:r w:rsidRPr="00EF1F49">
        <w:rPr>
          <w:rFonts w:cs="Arial"/>
          <w:sz w:val="22"/>
          <w:szCs w:val="22"/>
        </w:rPr>
        <w:t xml:space="preserve">in Textform (z. B. per E-Mail) an folgende Adresse </w:t>
      </w:r>
      <w:hyperlink r:id="rId15" w:history="1">
        <w:r w:rsidR="00360CA3" w:rsidRPr="00EF1F49">
          <w:rPr>
            <w:rStyle w:val="Hyperlink"/>
            <w:rFonts w:cs="Arial"/>
            <w:sz w:val="22"/>
            <w:szCs w:val="22"/>
          </w:rPr>
          <w:t>pz-personen.fbhm@bghm.de</w:t>
        </w:r>
      </w:hyperlink>
      <w:r w:rsidR="007329B2" w:rsidRPr="00EF1F49">
        <w:rPr>
          <w:rFonts w:cs="Arial"/>
          <w:sz w:val="22"/>
          <w:szCs w:val="22"/>
        </w:rPr>
        <w:t xml:space="preserve"> </w:t>
      </w:r>
      <w:r w:rsidR="00820576" w:rsidRPr="00EF1F49">
        <w:rPr>
          <w:rFonts w:cs="Arial"/>
          <w:sz w:val="22"/>
          <w:szCs w:val="22"/>
        </w:rPr>
        <w:t>oder verschlüsselt (</w:t>
      </w:r>
      <w:hyperlink r:id="rId16" w:history="1">
        <w:r w:rsidR="00820576" w:rsidRPr="00EF1F49">
          <w:rPr>
            <w:rStyle w:val="Hyperlink"/>
            <w:rFonts w:cs="Arial"/>
            <w:sz w:val="22"/>
            <w:szCs w:val="22"/>
          </w:rPr>
          <w:t>Cryptshare</w:t>
        </w:r>
      </w:hyperlink>
      <w:r w:rsidR="00820576" w:rsidRPr="00EF1F49">
        <w:rPr>
          <w:rFonts w:cs="Arial"/>
          <w:sz w:val="22"/>
          <w:szCs w:val="22"/>
        </w:rPr>
        <w:t xml:space="preserve">) </w:t>
      </w:r>
      <w:r w:rsidRPr="00EF1F49">
        <w:rPr>
          <w:rFonts w:cs="Arial"/>
          <w:sz w:val="22"/>
          <w:szCs w:val="22"/>
        </w:rPr>
        <w:t xml:space="preserve">mitzuteilen. Zudem informiere ich </w:t>
      </w:r>
      <w:r w:rsidR="00F4651B" w:rsidRPr="00EF1F49">
        <w:rPr>
          <w:rFonts w:cs="Arial"/>
          <w:sz w:val="22"/>
          <w:szCs w:val="22"/>
        </w:rPr>
        <w:t xml:space="preserve">umgehend </w:t>
      </w:r>
      <w:r w:rsidRPr="00EF1F49">
        <w:rPr>
          <w:rFonts w:cs="Arial"/>
          <w:sz w:val="22"/>
          <w:szCs w:val="22"/>
        </w:rPr>
        <w:t xml:space="preserve">die Prüf- und Zertifizierungsstelle </w:t>
      </w:r>
      <w:r w:rsidR="007D78A5" w:rsidRPr="00EF1F49">
        <w:rPr>
          <w:rFonts w:cs="Arial"/>
          <w:sz w:val="22"/>
          <w:szCs w:val="22"/>
        </w:rPr>
        <w:t xml:space="preserve">mindestens </w:t>
      </w:r>
      <w:r w:rsidRPr="00EF1F49">
        <w:rPr>
          <w:rFonts w:cs="Arial"/>
          <w:sz w:val="22"/>
          <w:szCs w:val="22"/>
        </w:rPr>
        <w:t>in Textform</w:t>
      </w:r>
      <w:r w:rsidR="00F4651B" w:rsidRPr="00EF1F49">
        <w:rPr>
          <w:rFonts w:cs="Arial"/>
          <w:sz w:val="22"/>
          <w:szCs w:val="22"/>
        </w:rPr>
        <w:t xml:space="preserve">, wenn </w:t>
      </w:r>
      <w:r w:rsidR="00E74E30" w:rsidRPr="00EF1F49">
        <w:rPr>
          <w:rFonts w:cs="Arial"/>
          <w:sz w:val="22"/>
          <w:szCs w:val="22"/>
        </w:rPr>
        <w:t>meine</w:t>
      </w:r>
      <w:r w:rsidR="00F4651B" w:rsidRPr="00EF1F49">
        <w:rPr>
          <w:rFonts w:cs="Arial"/>
          <w:sz w:val="22"/>
          <w:szCs w:val="22"/>
        </w:rPr>
        <w:t xml:space="preserve"> Zulassungsvoraussetzungen nicht mehr </w:t>
      </w:r>
      <w:r w:rsidR="00B916B8" w:rsidRPr="00EF1F49">
        <w:rPr>
          <w:rFonts w:cs="Arial"/>
          <w:sz w:val="22"/>
          <w:szCs w:val="22"/>
        </w:rPr>
        <w:t>erfüll</w:t>
      </w:r>
      <w:r w:rsidR="00F4651B" w:rsidRPr="00EF1F49">
        <w:rPr>
          <w:rFonts w:cs="Arial"/>
          <w:sz w:val="22"/>
          <w:szCs w:val="22"/>
        </w:rPr>
        <w:t>t sind</w:t>
      </w:r>
      <w:r w:rsidR="00C808A1" w:rsidRPr="00EF1F49">
        <w:rPr>
          <w:rFonts w:cs="Arial"/>
          <w:sz w:val="22"/>
          <w:szCs w:val="22"/>
        </w:rPr>
        <w:t>.</w:t>
      </w:r>
    </w:p>
    <w:p w14:paraId="20FBC776" w14:textId="77777777" w:rsidR="00FE4C59" w:rsidRPr="00EF1F49" w:rsidRDefault="00FE4C59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Ich erkläre mich damit einverstanden,</w:t>
      </w:r>
      <w:r w:rsidR="00FE38A5" w:rsidRPr="00EF1F49">
        <w:rPr>
          <w:rFonts w:cs="Arial"/>
          <w:sz w:val="22"/>
          <w:szCs w:val="22"/>
        </w:rPr>
        <w:t xml:space="preserve"> </w:t>
      </w:r>
      <w:r w:rsidRPr="00EF1F49">
        <w:rPr>
          <w:rFonts w:cs="Arial"/>
          <w:sz w:val="22"/>
          <w:szCs w:val="22"/>
        </w:rPr>
        <w:t>dass von der nationalen Akkreditierungsstelle (Deutsche Akkreditierungsstelle GmbH, kurz: DAkkS) beauftragte Begutachterinnen und Begutachter berechtigt sind, der Prüfung beizuwohnen und Einsicht in meine Prüfungs- und Zertifizierungsunterlagen zu nehmen.</w:t>
      </w:r>
    </w:p>
    <w:p w14:paraId="761FC564" w14:textId="77777777" w:rsidR="00BB678B" w:rsidRPr="00EF1F49" w:rsidRDefault="00BB678B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Ich verpflichte mich, in den Verträgen mit allen Kunden zur Prüfung von Kranen darauf hinzuweisen, dass die Prüfberichte für Folgeprüfungen zur Rezertifizierung des Sachverständigen-Zertifikats vertraulich an die Prüf- und Zertifizierungsstelle weitergegeben werden dürfen.</w:t>
      </w:r>
    </w:p>
    <w:p w14:paraId="3BE49121" w14:textId="77777777" w:rsidR="00360CA3" w:rsidRDefault="00360CA3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 xml:space="preserve">Ich stimme zu, dass die </w:t>
      </w:r>
      <w:r w:rsidR="00297AFD" w:rsidRPr="00EF1F49">
        <w:rPr>
          <w:rFonts w:cs="Arial"/>
          <w:sz w:val="22"/>
          <w:szCs w:val="22"/>
        </w:rPr>
        <w:t xml:space="preserve">DGUV Test </w:t>
      </w:r>
      <w:r w:rsidRPr="00EF1F49">
        <w:rPr>
          <w:rFonts w:cs="Arial"/>
          <w:sz w:val="22"/>
          <w:szCs w:val="22"/>
        </w:rPr>
        <w:t xml:space="preserve">Prüf- und Zertifizierungsstelle </w:t>
      </w:r>
      <w:r w:rsidR="00BB678B" w:rsidRPr="00EF1F49">
        <w:rPr>
          <w:rFonts w:cs="Arial"/>
          <w:sz w:val="22"/>
          <w:szCs w:val="22"/>
        </w:rPr>
        <w:t xml:space="preserve">Fachbereich Holz und Metall </w:t>
      </w:r>
      <w:r w:rsidRPr="00EF1F49">
        <w:rPr>
          <w:rFonts w:cs="Arial"/>
          <w:sz w:val="22"/>
          <w:szCs w:val="22"/>
        </w:rPr>
        <w:t>die Echtheit</w:t>
      </w:r>
      <w:r w:rsidR="0005411C" w:rsidRPr="00EF1F49">
        <w:rPr>
          <w:rFonts w:cs="Arial"/>
          <w:sz w:val="22"/>
          <w:szCs w:val="22"/>
        </w:rPr>
        <w:t>, den Umfang</w:t>
      </w:r>
      <w:r w:rsidRPr="00EF1F49">
        <w:rPr>
          <w:rFonts w:cs="Arial"/>
          <w:sz w:val="22"/>
          <w:szCs w:val="22"/>
        </w:rPr>
        <w:t xml:space="preserve"> und </w:t>
      </w:r>
      <w:r w:rsidR="0005411C" w:rsidRPr="00EF1F49">
        <w:rPr>
          <w:rFonts w:cs="Arial"/>
          <w:sz w:val="22"/>
          <w:szCs w:val="22"/>
        </w:rPr>
        <w:t xml:space="preserve">die </w:t>
      </w:r>
      <w:r w:rsidRPr="00EF1F49">
        <w:rPr>
          <w:rFonts w:cs="Arial"/>
          <w:sz w:val="22"/>
          <w:szCs w:val="22"/>
        </w:rPr>
        <w:t xml:space="preserve">Gültigkeit eines möglichen Zertifikates auf Anfrage </w:t>
      </w:r>
      <w:r w:rsidR="003E47A7" w:rsidRPr="00EF1F49">
        <w:rPr>
          <w:rFonts w:cs="Arial"/>
          <w:sz w:val="22"/>
          <w:szCs w:val="22"/>
        </w:rPr>
        <w:t>D</w:t>
      </w:r>
      <w:r w:rsidRPr="00EF1F49">
        <w:rPr>
          <w:rFonts w:cs="Arial"/>
          <w:sz w:val="22"/>
          <w:szCs w:val="22"/>
        </w:rPr>
        <w:t>ritter bestätigt oder verneint.</w:t>
      </w:r>
    </w:p>
    <w:p w14:paraId="17BA01C9" w14:textId="2A338E22" w:rsidR="00D1539C" w:rsidRPr="00EF1F49" w:rsidRDefault="00D1539C" w:rsidP="00A53545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Mir ist bewusst, dass o</w:t>
      </w:r>
      <w:r w:rsidRPr="00D1539C">
        <w:rPr>
          <w:rFonts w:cs="Arial"/>
          <w:sz w:val="22"/>
          <w:szCs w:val="22"/>
        </w:rPr>
        <w:t xml:space="preserve">hne die </w:t>
      </w:r>
      <w:r>
        <w:rPr>
          <w:rFonts w:cs="Arial"/>
          <w:sz w:val="22"/>
          <w:szCs w:val="22"/>
        </w:rPr>
        <w:t xml:space="preserve">in Abschnitt 4. dieses Antrags aufgelisteten und vom Kandidaten mitzuliefernden </w:t>
      </w:r>
      <w:r w:rsidRPr="00D1539C">
        <w:rPr>
          <w:rFonts w:cs="Arial"/>
          <w:sz w:val="22"/>
          <w:szCs w:val="22"/>
        </w:rPr>
        <w:t xml:space="preserve">Unterlagen keine Prüfung der Zulassungsvoraussetzungen erfolgen </w:t>
      </w:r>
      <w:r>
        <w:rPr>
          <w:rFonts w:cs="Arial"/>
          <w:sz w:val="22"/>
          <w:szCs w:val="22"/>
        </w:rPr>
        <w:t xml:space="preserve">kann </w:t>
      </w:r>
      <w:r w:rsidRPr="00D1539C">
        <w:rPr>
          <w:rFonts w:cs="Arial"/>
          <w:sz w:val="22"/>
          <w:szCs w:val="22"/>
        </w:rPr>
        <w:t>und der Antrag abgelehnt</w:t>
      </w:r>
      <w:r>
        <w:rPr>
          <w:rFonts w:cs="Arial"/>
          <w:sz w:val="22"/>
          <w:szCs w:val="22"/>
        </w:rPr>
        <w:t xml:space="preserve"> wird.</w:t>
      </w:r>
    </w:p>
    <w:p w14:paraId="23E3B2E2" w14:textId="09B1AC0F" w:rsidR="003B22E2" w:rsidRDefault="00E65EE1" w:rsidP="005D3224">
      <w:pPr>
        <w:tabs>
          <w:tab w:val="left" w:pos="2925"/>
        </w:tabs>
        <w:spacing w:line="276" w:lineRule="auto"/>
        <w:rPr>
          <w:rFonts w:cs="Arial"/>
          <w:b/>
          <w:bCs/>
          <w:sz w:val="18"/>
          <w:szCs w:val="18"/>
        </w:rPr>
      </w:pPr>
      <w:r w:rsidRPr="00EF1F49">
        <w:rPr>
          <w:rFonts w:cs="Arial"/>
          <w:b/>
          <w:bCs/>
          <w:sz w:val="22"/>
          <w:szCs w:val="22"/>
        </w:rPr>
        <w:t xml:space="preserve">Ohne die Zustimmung </w:t>
      </w:r>
      <w:r w:rsidR="003E47A7" w:rsidRPr="00EF1F49">
        <w:rPr>
          <w:rFonts w:cs="Arial"/>
          <w:b/>
          <w:bCs/>
          <w:sz w:val="22"/>
          <w:szCs w:val="22"/>
        </w:rPr>
        <w:t>der antragstellenden Person</w:t>
      </w:r>
      <w:r w:rsidRPr="00EF1F49">
        <w:rPr>
          <w:rFonts w:cs="Arial"/>
          <w:b/>
          <w:bCs/>
          <w:sz w:val="22"/>
          <w:szCs w:val="22"/>
        </w:rPr>
        <w:t xml:space="preserve"> zu den vorgenannten Punkten erfolgt eine Ablehnung des Antrags!</w:t>
      </w:r>
      <w:r w:rsidR="00D64AF7">
        <w:rPr>
          <w:rFonts w:cs="Arial"/>
          <w:b/>
          <w:bCs/>
          <w:sz w:val="22"/>
          <w:szCs w:val="22"/>
        </w:rPr>
        <w:t xml:space="preserve"> Dies bestätige ich mit meiner Unterschrift auf diesem Antrag.</w:t>
      </w:r>
      <w:r w:rsidR="003B22E2">
        <w:rPr>
          <w:rFonts w:cs="Arial"/>
          <w:b/>
          <w:bCs/>
          <w:sz w:val="18"/>
          <w:szCs w:val="18"/>
        </w:rPr>
        <w:br w:type="page"/>
      </w:r>
    </w:p>
    <w:p w14:paraId="715244A4" w14:textId="77777777" w:rsidR="00FE38A5" w:rsidRPr="00D64AF7" w:rsidRDefault="00FE38A5" w:rsidP="00A53545">
      <w:pPr>
        <w:pStyle w:val="Listenabsatz"/>
        <w:numPr>
          <w:ilvl w:val="0"/>
          <w:numId w:val="4"/>
        </w:numPr>
        <w:tabs>
          <w:tab w:val="left" w:leader="dot" w:pos="8460"/>
        </w:tabs>
        <w:spacing w:before="360"/>
        <w:rPr>
          <w:rFonts w:cs="Arial"/>
          <w:szCs w:val="24"/>
        </w:rPr>
      </w:pPr>
      <w:r w:rsidRPr="00D64AF7">
        <w:rPr>
          <w:rFonts w:cs="Arial"/>
          <w:b/>
          <w:szCs w:val="24"/>
        </w:rPr>
        <w:lastRenderedPageBreak/>
        <w:t>Bestätigung de</w:t>
      </w:r>
      <w:r w:rsidR="00036A2A" w:rsidRPr="00D64AF7">
        <w:rPr>
          <w:rFonts w:cs="Arial"/>
          <w:b/>
          <w:szCs w:val="24"/>
        </w:rPr>
        <w:t>r antragstellenden Person</w:t>
      </w:r>
    </w:p>
    <w:p w14:paraId="7C203EC9" w14:textId="77777777" w:rsidR="00565693" w:rsidRPr="00EF1F49" w:rsidRDefault="00565693" w:rsidP="00565693">
      <w:pPr>
        <w:tabs>
          <w:tab w:val="left" w:leader="dot" w:pos="8460"/>
        </w:tabs>
        <w:spacing w:before="0"/>
        <w:rPr>
          <w:rFonts w:cs="Arial"/>
          <w:sz w:val="22"/>
          <w:szCs w:val="22"/>
        </w:rPr>
      </w:pPr>
    </w:p>
    <w:p w14:paraId="7C15A4EB" w14:textId="77777777" w:rsidR="00FE38A5" w:rsidRPr="00EF1F49" w:rsidRDefault="00FE38A5" w:rsidP="00565693">
      <w:pPr>
        <w:tabs>
          <w:tab w:val="left" w:leader="dot" w:pos="8460"/>
        </w:tabs>
        <w:spacing w:before="0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Ich bestätige folgendes:</w:t>
      </w:r>
    </w:p>
    <w:p w14:paraId="6564CDF8" w14:textId="77777777" w:rsidR="00602A21" w:rsidRPr="00EF1F49" w:rsidRDefault="00602A21" w:rsidP="00565693">
      <w:pPr>
        <w:tabs>
          <w:tab w:val="left" w:leader="dot" w:pos="8460"/>
        </w:tabs>
        <w:spacing w:before="0"/>
        <w:rPr>
          <w:rFonts w:cs="Arial"/>
          <w:sz w:val="22"/>
          <w:szCs w:val="22"/>
        </w:rPr>
      </w:pPr>
    </w:p>
    <w:p w14:paraId="673E9402" w14:textId="6DA13C24" w:rsidR="00B7214C" w:rsidRPr="00EF1F49" w:rsidRDefault="00000000" w:rsidP="004F2BBD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0" w:after="240"/>
        <w:ind w:left="567" w:hanging="567"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sz w:val="22"/>
            <w:szCs w:val="22"/>
          </w:rPr>
          <w:id w:val="-91153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AF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65EE1" w:rsidRPr="00EF1F49">
        <w:rPr>
          <w:rFonts w:cs="Arial"/>
          <w:sz w:val="22"/>
          <w:szCs w:val="22"/>
        </w:rPr>
        <w:t xml:space="preserve"> </w:t>
      </w:r>
      <w:r w:rsidR="00FE38A5" w:rsidRPr="00EF1F49">
        <w:rPr>
          <w:rFonts w:cs="Arial"/>
          <w:sz w:val="22"/>
          <w:szCs w:val="22"/>
        </w:rPr>
        <w:t xml:space="preserve">Mit der Veröffentlichung </w:t>
      </w:r>
      <w:r w:rsidR="00A50F52" w:rsidRPr="00EF1F49">
        <w:rPr>
          <w:rFonts w:cs="Arial"/>
          <w:sz w:val="22"/>
          <w:szCs w:val="22"/>
        </w:rPr>
        <w:t>der unter Punkt 1.2 eingetragenen</w:t>
      </w:r>
      <w:r w:rsidR="00A14DFC" w:rsidRPr="00EF1F49">
        <w:rPr>
          <w:rFonts w:cs="Arial"/>
          <w:sz w:val="22"/>
          <w:szCs w:val="22"/>
        </w:rPr>
        <w:t xml:space="preserve"> </w:t>
      </w:r>
      <w:r w:rsidR="00FE38A5" w:rsidRPr="00EF1F49">
        <w:rPr>
          <w:rFonts w:cs="Arial"/>
          <w:sz w:val="22"/>
          <w:szCs w:val="22"/>
        </w:rPr>
        <w:t xml:space="preserve">Daten </w:t>
      </w:r>
      <w:r w:rsidR="00F20311" w:rsidRPr="00EF1F49">
        <w:rPr>
          <w:rFonts w:cs="Arial"/>
          <w:sz w:val="22"/>
          <w:szCs w:val="22"/>
        </w:rPr>
        <w:t>in der</w:t>
      </w:r>
      <w:r w:rsidR="00FE38A5" w:rsidRPr="00EF1F49">
        <w:rPr>
          <w:rFonts w:cs="Arial"/>
          <w:sz w:val="22"/>
          <w:szCs w:val="22"/>
        </w:rPr>
        <w:t xml:space="preserve"> Sachverständigenliste auf </w:t>
      </w:r>
      <w:r w:rsidR="006A1191">
        <w:rPr>
          <w:rFonts w:cs="Arial"/>
          <w:sz w:val="22"/>
          <w:szCs w:val="22"/>
        </w:rPr>
        <w:t>der</w:t>
      </w:r>
      <w:r w:rsidR="00A14DFC" w:rsidRPr="00EF1F49">
        <w:rPr>
          <w:rFonts w:cs="Arial"/>
          <w:sz w:val="22"/>
          <w:szCs w:val="22"/>
        </w:rPr>
        <w:t xml:space="preserve"> </w:t>
      </w:r>
      <w:r w:rsidR="00FE38A5" w:rsidRPr="00EF1F49">
        <w:rPr>
          <w:rFonts w:cs="Arial"/>
          <w:sz w:val="22"/>
          <w:szCs w:val="22"/>
        </w:rPr>
        <w:t xml:space="preserve">Homepage der DGUV </w:t>
      </w:r>
      <w:r w:rsidR="006A1191">
        <w:rPr>
          <w:rFonts w:cs="Arial"/>
          <w:sz w:val="22"/>
          <w:szCs w:val="22"/>
        </w:rPr>
        <w:t>Test PuZ HM (</w:t>
      </w:r>
      <w:hyperlink r:id="rId17" w:history="1">
        <w:r w:rsidR="006A1191" w:rsidRPr="006A1191">
          <w:rPr>
            <w:rStyle w:val="Hyperlink"/>
            <w:rFonts w:cs="Arial"/>
            <w:sz w:val="22"/>
            <w:szCs w:val="22"/>
          </w:rPr>
          <w:t>link</w:t>
        </w:r>
      </w:hyperlink>
      <w:r w:rsidR="006A1191">
        <w:rPr>
          <w:rFonts w:cs="Arial"/>
          <w:sz w:val="22"/>
          <w:szCs w:val="22"/>
        </w:rPr>
        <w:t xml:space="preserve">) </w:t>
      </w:r>
      <w:r w:rsidR="00FE38A5" w:rsidRPr="00EF1F49">
        <w:rPr>
          <w:rFonts w:cs="Arial"/>
          <w:sz w:val="22"/>
          <w:szCs w:val="22"/>
        </w:rPr>
        <w:t>erkläre ich mich ausdrücklich einverstanden</w:t>
      </w:r>
      <w:r w:rsidR="00E65EE1" w:rsidRPr="00EF1F49">
        <w:rPr>
          <w:rFonts w:cs="Arial"/>
          <w:sz w:val="22"/>
          <w:szCs w:val="22"/>
        </w:rPr>
        <w:t>.</w:t>
      </w:r>
      <w:r w:rsidR="00A50F52" w:rsidRPr="00EF1F49">
        <w:rPr>
          <w:rFonts w:cs="Arial"/>
          <w:sz w:val="22"/>
          <w:szCs w:val="22"/>
        </w:rPr>
        <w:t xml:space="preserve"> </w:t>
      </w:r>
      <w:r w:rsidR="00B7214C" w:rsidRPr="00EF1F49">
        <w:rPr>
          <w:rFonts w:cs="Arial"/>
          <w:sz w:val="22"/>
          <w:szCs w:val="22"/>
        </w:rPr>
        <w:t>Weiter werden alle Kran- und Prüfungsarten</w:t>
      </w:r>
      <w:r w:rsidR="0052365B" w:rsidRPr="00EF1F49">
        <w:rPr>
          <w:rFonts w:cs="Arial"/>
          <w:sz w:val="22"/>
          <w:szCs w:val="22"/>
        </w:rPr>
        <w:t xml:space="preserve"> sowie die DGUV-PZ Nummer</w:t>
      </w:r>
      <w:r w:rsidR="00B7214C" w:rsidRPr="00EF1F49">
        <w:rPr>
          <w:rFonts w:cs="Arial"/>
          <w:sz w:val="22"/>
          <w:szCs w:val="22"/>
        </w:rPr>
        <w:t xml:space="preserve"> in dieser Liste veröffentlicht.</w:t>
      </w:r>
    </w:p>
    <w:p w14:paraId="66C106A9" w14:textId="77777777" w:rsidR="00B7214C" w:rsidRPr="00EF1F49" w:rsidRDefault="00B7214C" w:rsidP="00B7214C">
      <w:pPr>
        <w:pStyle w:val="Listenabsatz"/>
        <w:tabs>
          <w:tab w:val="left" w:leader="dot" w:pos="8460"/>
        </w:tabs>
        <w:spacing w:before="360"/>
        <w:ind w:left="567"/>
        <w:rPr>
          <w:rFonts w:cs="Arial"/>
          <w:sz w:val="22"/>
          <w:szCs w:val="22"/>
        </w:rPr>
      </w:pPr>
    </w:p>
    <w:p w14:paraId="16297DDA" w14:textId="7D6A656A" w:rsidR="00360CA3" w:rsidRPr="00EF1F49" w:rsidRDefault="00000000" w:rsidP="00360CA3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360"/>
        <w:ind w:left="567" w:hanging="567"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sz w:val="22"/>
            <w:szCs w:val="22"/>
          </w:rPr>
          <w:id w:val="174367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AF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60CA3" w:rsidRPr="00EF1F49">
        <w:rPr>
          <w:rFonts w:cs="Arial"/>
          <w:sz w:val="22"/>
          <w:szCs w:val="22"/>
        </w:rPr>
        <w:t xml:space="preserve"> Ich stimme zu, dass das Zertifikat unter Nennung meines Namens, </w:t>
      </w:r>
      <w:r w:rsidR="000E2780" w:rsidRPr="00EF1F49">
        <w:rPr>
          <w:rFonts w:cs="Arial"/>
          <w:sz w:val="22"/>
          <w:szCs w:val="22"/>
        </w:rPr>
        <w:t>meiner persönlichen Adresse</w:t>
      </w:r>
      <w:r w:rsidR="00360CA3" w:rsidRPr="00EF1F49">
        <w:rPr>
          <w:rFonts w:cs="Arial"/>
          <w:sz w:val="22"/>
          <w:szCs w:val="22"/>
        </w:rPr>
        <w:t>,</w:t>
      </w:r>
      <w:r w:rsidR="000E2780" w:rsidRPr="00EF1F49">
        <w:rPr>
          <w:rFonts w:cs="Arial"/>
          <w:sz w:val="22"/>
          <w:szCs w:val="22"/>
        </w:rPr>
        <w:t xml:space="preserve"> der</w:t>
      </w:r>
      <w:r w:rsidR="00360CA3" w:rsidRPr="00EF1F49">
        <w:rPr>
          <w:rFonts w:cs="Arial"/>
          <w:sz w:val="22"/>
          <w:szCs w:val="22"/>
        </w:rPr>
        <w:t xml:space="preserve"> DGUV-PZ Nummer und den Kran- und Prüfungsarten auf der DGUV Test Zertifikatsdatenbank (</w:t>
      </w:r>
      <w:hyperlink r:id="rId18" w:history="1">
        <w:r w:rsidR="00360CA3" w:rsidRPr="00EF1F49">
          <w:rPr>
            <w:rStyle w:val="Hyperlink"/>
            <w:sz w:val="22"/>
            <w:szCs w:val="22"/>
          </w:rPr>
          <w:t>https://zzmweb.dguv.de</w:t>
        </w:r>
      </w:hyperlink>
      <w:r w:rsidR="00360CA3" w:rsidRPr="00EF1F49">
        <w:rPr>
          <w:rFonts w:cs="Arial"/>
          <w:sz w:val="22"/>
          <w:szCs w:val="22"/>
        </w:rPr>
        <w:t>)</w:t>
      </w:r>
      <w:r w:rsidR="000E2780" w:rsidRPr="00EF1F49">
        <w:rPr>
          <w:rFonts w:cs="Arial"/>
          <w:sz w:val="22"/>
          <w:szCs w:val="22"/>
        </w:rPr>
        <w:t xml:space="preserve"> zur Validierung des Zertifikates öffentlich sichtbar ist</w:t>
      </w:r>
      <w:r w:rsidR="00360CA3" w:rsidRPr="00EF1F49">
        <w:rPr>
          <w:rFonts w:cs="Arial"/>
          <w:sz w:val="22"/>
          <w:szCs w:val="22"/>
        </w:rPr>
        <w:t>.</w:t>
      </w:r>
    </w:p>
    <w:p w14:paraId="50CDE2B8" w14:textId="77777777" w:rsidR="00360CA3" w:rsidRPr="00EF1F49" w:rsidRDefault="00360CA3" w:rsidP="00B7214C">
      <w:pPr>
        <w:pStyle w:val="Listenabsatz"/>
        <w:tabs>
          <w:tab w:val="left" w:leader="dot" w:pos="8460"/>
        </w:tabs>
        <w:spacing w:before="360"/>
        <w:ind w:left="567"/>
        <w:rPr>
          <w:rFonts w:cs="Arial"/>
          <w:sz w:val="22"/>
          <w:szCs w:val="22"/>
        </w:rPr>
      </w:pPr>
    </w:p>
    <w:p w14:paraId="057F9479" w14:textId="19CE33F1" w:rsidR="00E65EE1" w:rsidRPr="00EF1F49" w:rsidRDefault="00000000" w:rsidP="00A50F52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0"/>
        <w:ind w:left="567" w:hanging="567"/>
        <w:rPr>
          <w:rFonts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76568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AF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65EE1" w:rsidRPr="00EF1F49">
        <w:rPr>
          <w:rFonts w:cs="Arial"/>
          <w:sz w:val="22"/>
          <w:szCs w:val="22"/>
        </w:rPr>
        <w:t xml:space="preserve"> Ich bin damit einverstanden, dass sämtliche Kommunikation – auch personenbezogener Daten –über die oben angegebene E-Mailadresse</w:t>
      </w:r>
      <w:r w:rsidR="00041C09" w:rsidRPr="00EF1F49">
        <w:rPr>
          <w:rFonts w:cs="Arial"/>
          <w:sz w:val="22"/>
          <w:szCs w:val="22"/>
        </w:rPr>
        <w:t xml:space="preserve"> verschlüsselt (Cryptshare)</w:t>
      </w:r>
      <w:r w:rsidR="00043A41" w:rsidRPr="00EF1F49">
        <w:rPr>
          <w:rFonts w:cs="Arial"/>
          <w:sz w:val="22"/>
          <w:szCs w:val="22"/>
        </w:rPr>
        <w:t xml:space="preserve">, bzw. ab Vorhandensein der Accountdaten für </w:t>
      </w:r>
      <w:hyperlink r:id="rId19" w:history="1">
        <w:r w:rsidR="00041C09" w:rsidRPr="00EF1F49">
          <w:rPr>
            <w:rStyle w:val="Hyperlink"/>
            <w:rFonts w:cs="Arial"/>
            <w:sz w:val="22"/>
            <w:szCs w:val="22"/>
          </w:rPr>
          <w:t>www.meineBGHM.de</w:t>
        </w:r>
      </w:hyperlink>
      <w:r w:rsidR="00041C09" w:rsidRPr="00EF1F49">
        <w:rPr>
          <w:rFonts w:cs="Arial"/>
          <w:sz w:val="22"/>
          <w:szCs w:val="22"/>
        </w:rPr>
        <w:t xml:space="preserve"> über diese Plattform sicher</w:t>
      </w:r>
      <w:r w:rsidR="00E65EE1" w:rsidRPr="00EF1F49">
        <w:rPr>
          <w:rFonts w:cs="Arial"/>
          <w:sz w:val="22"/>
          <w:szCs w:val="22"/>
        </w:rPr>
        <w:t xml:space="preserve"> erfolgen darf. Andernfalls verläuft die Kommunikation schriftlich über Briefsendung. In diesem Fall wird die Prüf- und Zertifizierungsstelle Fachbereich Holz und Metall eine Gebührenpauschale von </w:t>
      </w:r>
      <w:r w:rsidR="00E65EE1" w:rsidRPr="00EF1F49">
        <w:rPr>
          <w:rFonts w:cs="Arial"/>
          <w:b/>
          <w:bCs/>
          <w:sz w:val="22"/>
          <w:szCs w:val="22"/>
        </w:rPr>
        <w:t>zusätzlich 50 € zzgl. MwSt</w:t>
      </w:r>
      <w:r w:rsidR="0080719A" w:rsidRPr="00EF1F49">
        <w:rPr>
          <w:rFonts w:cs="Arial"/>
          <w:b/>
          <w:bCs/>
          <w:sz w:val="22"/>
          <w:szCs w:val="22"/>
        </w:rPr>
        <w:t>.</w:t>
      </w:r>
      <w:r w:rsidR="00E65EE1" w:rsidRPr="00EF1F49">
        <w:rPr>
          <w:rFonts w:cs="Arial"/>
          <w:sz w:val="22"/>
          <w:szCs w:val="22"/>
        </w:rPr>
        <w:t xml:space="preserve"> erheben (Porto, Einscannen der Unterlagen zur internen Bearbeitung, …)</w:t>
      </w:r>
    </w:p>
    <w:p w14:paraId="0A6FA174" w14:textId="77777777" w:rsidR="00565693" w:rsidRPr="00EF1F49" w:rsidRDefault="00565693" w:rsidP="00565693">
      <w:pPr>
        <w:pStyle w:val="Listenabsatz"/>
        <w:tabs>
          <w:tab w:val="left" w:leader="dot" w:pos="8460"/>
        </w:tabs>
        <w:spacing w:before="360"/>
        <w:ind w:left="567"/>
        <w:rPr>
          <w:rFonts w:cs="Arial"/>
          <w:sz w:val="22"/>
          <w:szCs w:val="22"/>
        </w:rPr>
      </w:pPr>
    </w:p>
    <w:p w14:paraId="77919B28" w14:textId="77777777" w:rsidR="00041C09" w:rsidRPr="00EF1F49" w:rsidRDefault="007B0792" w:rsidP="00565693">
      <w:pPr>
        <w:tabs>
          <w:tab w:val="left" w:leader="dot" w:pos="8460"/>
        </w:tabs>
        <w:spacing w:before="0"/>
        <w:rPr>
          <w:rFonts w:cs="Arial"/>
          <w:sz w:val="22"/>
          <w:szCs w:val="22"/>
        </w:rPr>
      </w:pPr>
      <w:r w:rsidRPr="00EF1F49">
        <w:rPr>
          <w:rFonts w:cs="Arial"/>
          <w:sz w:val="22"/>
          <w:szCs w:val="22"/>
        </w:rPr>
        <w:t>Alle</w:t>
      </w:r>
      <w:r w:rsidR="00565693" w:rsidRPr="00EF1F49">
        <w:rPr>
          <w:rFonts w:cs="Arial"/>
          <w:sz w:val="22"/>
          <w:szCs w:val="22"/>
        </w:rPr>
        <w:t xml:space="preserve"> Bestätigungen</w:t>
      </w:r>
      <w:r w:rsidRPr="00EF1F49">
        <w:rPr>
          <w:rFonts w:cs="Arial"/>
          <w:sz w:val="22"/>
          <w:szCs w:val="22"/>
        </w:rPr>
        <w:t xml:space="preserve"> (6.1 - 6.3)</w:t>
      </w:r>
      <w:r w:rsidR="00565693" w:rsidRPr="00EF1F49">
        <w:rPr>
          <w:rFonts w:cs="Arial"/>
          <w:sz w:val="22"/>
          <w:szCs w:val="22"/>
        </w:rPr>
        <w:t xml:space="preserve"> können jederzeit unter </w:t>
      </w:r>
      <w:hyperlink r:id="rId20" w:history="1">
        <w:r w:rsidR="00A50F52" w:rsidRPr="00EF1F49">
          <w:rPr>
            <w:rStyle w:val="Hyperlink"/>
            <w:rFonts w:cs="Arial"/>
            <w:sz w:val="22"/>
            <w:szCs w:val="22"/>
          </w:rPr>
          <w:t>pz-personen.fbhm@bghm.de</w:t>
        </w:r>
      </w:hyperlink>
      <w:r w:rsidR="00565693" w:rsidRPr="00EF1F49">
        <w:rPr>
          <w:rFonts w:cs="Arial"/>
          <w:sz w:val="22"/>
          <w:szCs w:val="22"/>
        </w:rPr>
        <w:t xml:space="preserve"> widerrufen werden.</w:t>
      </w:r>
    </w:p>
    <w:p w14:paraId="27FA3A54" w14:textId="77777777" w:rsidR="00565693" w:rsidRPr="00EF1F49" w:rsidRDefault="00565693" w:rsidP="00565693">
      <w:pPr>
        <w:tabs>
          <w:tab w:val="left" w:leader="dot" w:pos="8460"/>
        </w:tabs>
        <w:spacing w:before="0"/>
        <w:rPr>
          <w:rFonts w:cs="Arial"/>
          <w:sz w:val="22"/>
          <w:szCs w:val="22"/>
        </w:rPr>
      </w:pPr>
    </w:p>
    <w:p w14:paraId="459C7877" w14:textId="6C6E2B7D" w:rsidR="00DD3A91" w:rsidRDefault="00B06041" w:rsidP="00565693">
      <w:pPr>
        <w:pStyle w:val="Listenabsatz"/>
        <w:numPr>
          <w:ilvl w:val="1"/>
          <w:numId w:val="4"/>
        </w:numPr>
        <w:tabs>
          <w:tab w:val="left" w:leader="dot" w:pos="8460"/>
        </w:tabs>
        <w:spacing w:before="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Von BGHM e</w:t>
      </w:r>
      <w:r w:rsidR="002F2D85">
        <w:rPr>
          <w:rFonts w:cs="Arial"/>
          <w:sz w:val="22"/>
          <w:szCs w:val="22"/>
        </w:rPr>
        <w:t>rmächtig</w:t>
      </w:r>
      <w:r>
        <w:rPr>
          <w:rFonts w:cs="Arial"/>
          <w:sz w:val="22"/>
          <w:szCs w:val="22"/>
        </w:rPr>
        <w:t>ter</w:t>
      </w:r>
      <w:r w:rsidR="00DD3A91" w:rsidRPr="00EF1F49">
        <w:rPr>
          <w:rFonts w:cs="Arial"/>
          <w:sz w:val="22"/>
          <w:szCs w:val="22"/>
        </w:rPr>
        <w:t xml:space="preserve"> Kransachverständiger</w:t>
      </w:r>
      <w:r>
        <w:rPr>
          <w:rFonts w:cs="Arial"/>
          <w:sz w:val="22"/>
          <w:szCs w:val="22"/>
        </w:rPr>
        <w:t xml:space="preserve"> (BGZ-Nr.)</w:t>
      </w:r>
      <w:r w:rsidR="002F2D85">
        <w:rPr>
          <w:rFonts w:cs="Arial"/>
          <w:sz w:val="22"/>
          <w:szCs w:val="22"/>
        </w:rPr>
        <w:t>:</w:t>
      </w:r>
    </w:p>
    <w:p w14:paraId="634FEA05" w14:textId="77777777" w:rsidR="002F2D85" w:rsidRPr="00EF1F49" w:rsidRDefault="002F2D85" w:rsidP="002F2D85">
      <w:pPr>
        <w:pStyle w:val="Listenabsatz"/>
        <w:tabs>
          <w:tab w:val="left" w:leader="dot" w:pos="8460"/>
        </w:tabs>
        <w:spacing w:before="0"/>
        <w:ind w:left="567"/>
        <w:rPr>
          <w:rFonts w:cs="Arial"/>
          <w:sz w:val="22"/>
          <w:szCs w:val="22"/>
        </w:rPr>
      </w:pPr>
    </w:p>
    <w:p w14:paraId="285DBA95" w14:textId="77777777" w:rsidR="00B06041" w:rsidRPr="00EF1F49" w:rsidRDefault="00000000" w:rsidP="00B06041">
      <w:pPr>
        <w:pStyle w:val="Listenabsatz"/>
        <w:spacing w:after="360"/>
        <w:ind w:left="567"/>
        <w:rPr>
          <w:rFonts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47648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A91" w:rsidRPr="00EF1F4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41C09" w:rsidRPr="00EF1F49">
        <w:rPr>
          <w:rFonts w:cs="Arial"/>
          <w:sz w:val="22"/>
          <w:szCs w:val="22"/>
        </w:rPr>
        <w:t xml:space="preserve"> </w:t>
      </w:r>
      <w:r w:rsidR="002F2D85">
        <w:rPr>
          <w:rFonts w:cs="Arial"/>
          <w:sz w:val="22"/>
          <w:szCs w:val="22"/>
        </w:rPr>
        <w:t>Ich bin/war ermächtigter Sachverständiger für die Prüfung von Kranen</w:t>
      </w:r>
      <w:r w:rsidR="00041C09" w:rsidRPr="00EF1F49">
        <w:rPr>
          <w:rFonts w:cs="Arial"/>
          <w:sz w:val="22"/>
          <w:szCs w:val="22"/>
        </w:rPr>
        <w:t>.</w:t>
      </w:r>
      <w:r w:rsidR="00B06041">
        <w:rPr>
          <w:rFonts w:cs="Arial"/>
          <w:sz w:val="22"/>
          <w:szCs w:val="22"/>
        </w:rPr>
        <w:t xml:space="preserve"> BGZ-Nr. </w:t>
      </w:r>
      <w:sdt>
        <w:sdtPr>
          <w:rPr>
            <w:sz w:val="22"/>
            <w:szCs w:val="22"/>
          </w:rPr>
          <w:id w:val="-1156992552"/>
          <w:placeholder>
            <w:docPart w:val="2A3816005ACA406881DAAABB32384338"/>
          </w:placeholder>
        </w:sdtPr>
        <w:sdtContent>
          <w:sdt>
            <w:sdtPr>
              <w:rPr>
                <w:sz w:val="22"/>
                <w:szCs w:val="22"/>
              </w:rPr>
              <w:id w:val="431096256"/>
              <w:placeholder>
                <w:docPart w:val="3D68886A5E5C44318893ACDF832C045E"/>
              </w:placeholder>
              <w:showingPlcHdr/>
            </w:sdtPr>
            <w:sdtContent>
              <w:permStart w:id="574176814" w:edGrp="everyone"/>
              <w:r w:rsidR="00B06041" w:rsidRPr="00EF1F49">
                <w:rPr>
                  <w:rFonts w:cs="Arial"/>
                  <w:sz w:val="22"/>
                  <w:szCs w:val="22"/>
                </w:rPr>
                <w:t xml:space="preserve">     </w:t>
              </w:r>
              <w:permEnd w:id="574176814"/>
            </w:sdtContent>
          </w:sdt>
        </w:sdtContent>
      </w:sdt>
    </w:p>
    <w:p w14:paraId="075491BF" w14:textId="5232810F" w:rsidR="002F2D85" w:rsidRPr="00EF1F49" w:rsidRDefault="00000000" w:rsidP="00B06041">
      <w:pPr>
        <w:pStyle w:val="Listenabsatz"/>
        <w:tabs>
          <w:tab w:val="left" w:leader="dot" w:pos="8460"/>
        </w:tabs>
        <w:spacing w:before="0"/>
        <w:ind w:left="567" w:firstLine="284"/>
        <w:rPr>
          <w:rFonts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2984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D85" w:rsidRPr="00EF1F4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F2D85" w:rsidRPr="00EF1F49">
        <w:rPr>
          <w:rFonts w:cs="Arial"/>
          <w:sz w:val="22"/>
          <w:szCs w:val="22"/>
        </w:rPr>
        <w:t xml:space="preserve"> </w:t>
      </w:r>
      <w:r w:rsidR="0027753E">
        <w:rPr>
          <w:rFonts w:cs="Arial"/>
          <w:sz w:val="22"/>
          <w:szCs w:val="22"/>
        </w:rPr>
        <w:t>M</w:t>
      </w:r>
      <w:r w:rsidR="002F2D85" w:rsidRPr="00EF1F49">
        <w:rPr>
          <w:rFonts w:cs="Arial"/>
          <w:sz w:val="22"/>
          <w:szCs w:val="22"/>
        </w:rPr>
        <w:t xml:space="preserve">eine Ermächtigung </w:t>
      </w:r>
      <w:r w:rsidR="0027753E">
        <w:rPr>
          <w:rFonts w:cs="Arial"/>
          <w:sz w:val="22"/>
          <w:szCs w:val="22"/>
        </w:rPr>
        <w:t xml:space="preserve">wurde </w:t>
      </w:r>
      <w:r w:rsidR="002F2D85" w:rsidRPr="00EF1F49">
        <w:rPr>
          <w:rFonts w:cs="Arial"/>
          <w:sz w:val="22"/>
          <w:szCs w:val="22"/>
        </w:rPr>
        <w:t>NICHT widerrufen.</w:t>
      </w:r>
    </w:p>
    <w:p w14:paraId="368A7BC2" w14:textId="77777777" w:rsidR="009C11DF" w:rsidRPr="00EF1F49" w:rsidRDefault="00000000" w:rsidP="00B06041">
      <w:pPr>
        <w:pStyle w:val="Listenabsatz"/>
        <w:tabs>
          <w:tab w:val="left" w:leader="dot" w:pos="8460"/>
        </w:tabs>
        <w:spacing w:before="0"/>
        <w:ind w:left="567" w:firstLine="284"/>
        <w:rPr>
          <w:rFonts w:cs="Arial"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36528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1DF" w:rsidRPr="00EF1F4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9C11DF" w:rsidRPr="00EF1F49">
        <w:rPr>
          <w:rFonts w:cs="Arial"/>
          <w:sz w:val="22"/>
          <w:szCs w:val="22"/>
        </w:rPr>
        <w:t xml:space="preserve"> Meine Ermächtigung wurde in der Vergangenheit widerrufen</w:t>
      </w:r>
      <w:r w:rsidR="00205EE2" w:rsidRPr="00EF1F49">
        <w:rPr>
          <w:rFonts w:cs="Arial"/>
          <w:sz w:val="22"/>
          <w:szCs w:val="22"/>
        </w:rPr>
        <w:t>.</w:t>
      </w:r>
    </w:p>
    <w:p w14:paraId="79BA849C" w14:textId="77777777" w:rsidR="00565693" w:rsidRPr="00EF1F49" w:rsidRDefault="00565693" w:rsidP="00565693">
      <w:pPr>
        <w:pStyle w:val="Listenabsatz"/>
        <w:tabs>
          <w:tab w:val="left" w:leader="dot" w:pos="8460"/>
        </w:tabs>
        <w:spacing w:before="0"/>
        <w:ind w:left="567"/>
        <w:rPr>
          <w:rFonts w:cs="Arial"/>
          <w:sz w:val="22"/>
          <w:szCs w:val="22"/>
        </w:rPr>
      </w:pPr>
    </w:p>
    <w:p w14:paraId="388D4987" w14:textId="35437649" w:rsidR="00F4651B" w:rsidRPr="00EF1F49" w:rsidRDefault="00963A8B" w:rsidP="00F4651B">
      <w:pPr>
        <w:pStyle w:val="Listenabsatz"/>
        <w:numPr>
          <w:ilvl w:val="0"/>
          <w:numId w:val="4"/>
        </w:numPr>
        <w:tabs>
          <w:tab w:val="left" w:leader="dot" w:pos="8460"/>
        </w:tabs>
        <w:spacing w:before="360"/>
        <w:rPr>
          <w:rFonts w:cs="Arial"/>
          <w:sz w:val="22"/>
          <w:szCs w:val="22"/>
        </w:rPr>
      </w:pPr>
      <w:r w:rsidRPr="00D64AF7">
        <w:rPr>
          <w:rFonts w:cs="Arial"/>
          <w:b/>
          <w:szCs w:val="24"/>
        </w:rPr>
        <w:t xml:space="preserve">Datenschutzerklärung </w:t>
      </w:r>
      <w:r w:rsidRPr="00D64AF7">
        <w:rPr>
          <w:rFonts w:cs="Arial"/>
          <w:b/>
          <w:szCs w:val="24"/>
        </w:rPr>
        <w:br/>
      </w:r>
      <w:r w:rsidRPr="00EF1F49">
        <w:rPr>
          <w:rFonts w:cs="Arial"/>
          <w:sz w:val="22"/>
          <w:szCs w:val="22"/>
        </w:rPr>
        <w:t>Es gilt die Datenschutzerklärung für Vertragspartner im DGUV Test (</w:t>
      </w:r>
      <w:hyperlink r:id="rId21" w:history="1">
        <w:r w:rsidR="003A3781" w:rsidRPr="00EF1F49">
          <w:rPr>
            <w:rStyle w:val="Hyperlink"/>
            <w:rFonts w:cs="Arial"/>
            <w:b/>
            <w:bCs/>
            <w:sz w:val="22"/>
            <w:szCs w:val="22"/>
          </w:rPr>
          <w:t>l</w:t>
        </w:r>
        <w:r w:rsidR="00F720EB" w:rsidRPr="00EF1F49">
          <w:rPr>
            <w:rStyle w:val="Hyperlink"/>
            <w:rFonts w:cs="Arial"/>
            <w:b/>
            <w:bCs/>
            <w:sz w:val="22"/>
            <w:szCs w:val="22"/>
          </w:rPr>
          <w:t>ink</w:t>
        </w:r>
      </w:hyperlink>
      <w:r w:rsidRPr="00EF1F49">
        <w:rPr>
          <w:rFonts w:cs="Arial"/>
          <w:sz w:val="22"/>
          <w:szCs w:val="22"/>
        </w:rPr>
        <w:t>)</w:t>
      </w:r>
      <w:r w:rsidR="007B0792" w:rsidRPr="00EF1F49">
        <w:rPr>
          <w:rFonts w:cs="Arial"/>
          <w:sz w:val="22"/>
          <w:szCs w:val="22"/>
        </w:rPr>
        <w:t>, die ich mit meiner Unterschrift bestätige</w:t>
      </w:r>
      <w:r w:rsidR="00F720EB" w:rsidRPr="00EF1F49">
        <w:rPr>
          <w:rFonts w:cs="Arial"/>
          <w:sz w:val="22"/>
          <w:szCs w:val="22"/>
        </w:rPr>
        <w:t>.</w:t>
      </w:r>
    </w:p>
    <w:p w14:paraId="3190387C" w14:textId="77777777" w:rsidR="00F4651B" w:rsidRPr="00EF1F49" w:rsidRDefault="00F4651B" w:rsidP="00F4651B">
      <w:pPr>
        <w:pStyle w:val="Listenabsatz"/>
        <w:tabs>
          <w:tab w:val="left" w:leader="dot" w:pos="8460"/>
        </w:tabs>
        <w:spacing w:before="360"/>
        <w:ind w:left="360"/>
        <w:rPr>
          <w:rFonts w:cs="Arial"/>
          <w:sz w:val="22"/>
          <w:szCs w:val="22"/>
        </w:rPr>
      </w:pPr>
    </w:p>
    <w:p w14:paraId="6A42B8E2" w14:textId="77777777" w:rsidR="005D3D1B" w:rsidRPr="00D64AF7" w:rsidRDefault="00F4651B" w:rsidP="00BC78E2">
      <w:pPr>
        <w:pStyle w:val="Listenabsatz"/>
        <w:numPr>
          <w:ilvl w:val="0"/>
          <w:numId w:val="4"/>
        </w:numPr>
        <w:spacing w:after="360"/>
        <w:rPr>
          <w:rFonts w:cs="Arial"/>
          <w:szCs w:val="24"/>
        </w:rPr>
      </w:pPr>
      <w:r w:rsidRPr="00D64AF7">
        <w:rPr>
          <w:rFonts w:cs="Arial"/>
          <w:b/>
          <w:szCs w:val="24"/>
        </w:rPr>
        <w:t>Besondere Bedürfnisse</w:t>
      </w:r>
    </w:p>
    <w:p w14:paraId="61CB5963" w14:textId="14928AB3" w:rsidR="00F4651B" w:rsidRPr="00EF1F49" w:rsidRDefault="00000000" w:rsidP="005D3D1B">
      <w:pPr>
        <w:pStyle w:val="Listenabsatz"/>
        <w:spacing w:after="360"/>
        <w:ind w:left="360"/>
        <w:rPr>
          <w:rFonts w:cs="Arial"/>
          <w:sz w:val="22"/>
          <w:szCs w:val="22"/>
        </w:rPr>
      </w:pPr>
      <w:sdt>
        <w:sdtPr>
          <w:rPr>
            <w:sz w:val="22"/>
            <w:szCs w:val="22"/>
          </w:rPr>
          <w:id w:val="-142276673"/>
          <w:placeholder>
            <w:docPart w:val="D5C1A24F5000487FA6EB751B82F88E56"/>
          </w:placeholder>
        </w:sdtPr>
        <w:sdtContent>
          <w:sdt>
            <w:sdtPr>
              <w:rPr>
                <w:sz w:val="22"/>
                <w:szCs w:val="22"/>
              </w:rPr>
              <w:id w:val="1752007034"/>
              <w:placeholder>
                <w:docPart w:val="AF928A9039654E96AB6281A603C94B43"/>
              </w:placeholder>
              <w:showingPlcHdr/>
            </w:sdtPr>
            <w:sdtContent>
              <w:permStart w:id="1938770277" w:edGrp="everyone"/>
              <w:r w:rsidR="005D3D1B" w:rsidRPr="00EF1F49">
                <w:rPr>
                  <w:rFonts w:cs="Arial"/>
                  <w:sz w:val="22"/>
                  <w:szCs w:val="22"/>
                </w:rPr>
                <w:t xml:space="preserve">     </w:t>
              </w:r>
              <w:permEnd w:id="1938770277"/>
            </w:sdtContent>
          </w:sdt>
        </w:sdtContent>
      </w:sdt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C0259E" w:rsidRPr="00EF1F49" w14:paraId="62BC8DC7" w14:textId="77777777" w:rsidTr="00962044">
        <w:tc>
          <w:tcPr>
            <w:tcW w:w="4605" w:type="dxa"/>
            <w:shd w:val="clear" w:color="auto" w:fill="auto"/>
          </w:tcPr>
          <w:p w14:paraId="689C7E9D" w14:textId="2DB28758" w:rsidR="006974D3" w:rsidRPr="00EF1F49" w:rsidRDefault="00000000" w:rsidP="00962044">
            <w:pPr>
              <w:tabs>
                <w:tab w:val="left" w:leader="dot" w:pos="2122"/>
                <w:tab w:val="left" w:pos="2572"/>
                <w:tab w:val="left" w:leader="dot" w:pos="4192"/>
              </w:tabs>
              <w:spacing w:before="24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95356745"/>
                <w:placeholder>
                  <w:docPart w:val="BD07155505CC46409E47DEF99DE6AF52"/>
                </w:placeholder>
              </w:sdt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031153655"/>
                    <w:placeholder>
                      <w:docPart w:val="8D3E45B24AA24A1A80B181BF2714FC46"/>
                    </w:placeholder>
                    <w:showingPlcHdr/>
                  </w:sdtPr>
                  <w:sdtContent>
                    <w:permStart w:id="770258387" w:edGrp="everyone"/>
                    <w:r w:rsidR="005D3D1B" w:rsidRPr="00EF1F49">
                      <w:rPr>
                        <w:rFonts w:cs="Arial"/>
                        <w:sz w:val="22"/>
                        <w:szCs w:val="22"/>
                      </w:rPr>
                      <w:t xml:space="preserve">     </w:t>
                    </w:r>
                    <w:permEnd w:id="770258387"/>
                  </w:sdtContent>
                </w:sdt>
              </w:sdtContent>
            </w:sdt>
            <w:r w:rsidR="00522E70" w:rsidRPr="00EF1F49">
              <w:rPr>
                <w:rFonts w:cs="Arial"/>
                <w:sz w:val="22"/>
                <w:szCs w:val="22"/>
              </w:rPr>
              <w:tab/>
            </w:r>
            <w:r w:rsidR="00522E70" w:rsidRPr="00EF1F49">
              <w:rPr>
                <w:rFonts w:cs="Arial"/>
                <w:sz w:val="22"/>
                <w:szCs w:val="22"/>
              </w:rPr>
              <w:tab/>
            </w:r>
            <w:sdt>
              <w:sdtPr>
                <w:rPr>
                  <w:rFonts w:ascii="ArialMT" w:hAnsi="ArialMT" w:cs="ArialMT"/>
                  <w:sz w:val="22"/>
                  <w:szCs w:val="22"/>
                </w:rPr>
                <w:alias w:val="Datum"/>
                <w:tag w:val="Datum"/>
                <w:id w:val="2013566931"/>
                <w:placeholder>
                  <w:docPart w:val="F1A0BCE8BD0440359D38B489F78D406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permStart w:id="50735439" w:edGrp="everyone"/>
                <w:r w:rsidR="005D3D1B" w:rsidRPr="00EF1F49">
                  <w:rPr>
                    <w:rFonts w:ascii="ArialMT" w:hAnsi="ArialMT" w:cs="ArialMT"/>
                    <w:sz w:val="22"/>
                    <w:szCs w:val="22"/>
                  </w:rPr>
                  <w:t xml:space="preserve">     </w:t>
                </w:r>
                <w:permEnd w:id="50735439"/>
              </w:sdtContent>
            </w:sdt>
            <w:r w:rsidR="00522E70" w:rsidRPr="00EF1F49">
              <w:rPr>
                <w:rFonts w:cs="Arial"/>
                <w:sz w:val="22"/>
                <w:szCs w:val="22"/>
              </w:rPr>
              <w:tab/>
            </w:r>
          </w:p>
          <w:p w14:paraId="56B233E9" w14:textId="77777777" w:rsidR="00522E70" w:rsidRPr="00EF1F49" w:rsidRDefault="00522E70" w:rsidP="00962044">
            <w:pPr>
              <w:tabs>
                <w:tab w:val="left" w:pos="2122"/>
                <w:tab w:val="left" w:pos="2572"/>
                <w:tab w:val="left" w:pos="4192"/>
              </w:tabs>
              <w:spacing w:before="0"/>
              <w:rPr>
                <w:rFonts w:cs="Arial"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Ort</w:t>
            </w:r>
            <w:r w:rsidRPr="00EF1F49">
              <w:rPr>
                <w:rFonts w:cs="Arial"/>
                <w:sz w:val="22"/>
                <w:szCs w:val="22"/>
              </w:rPr>
              <w:tab/>
            </w:r>
            <w:r w:rsidRPr="00EF1F49">
              <w:rPr>
                <w:rFonts w:cs="Arial"/>
                <w:sz w:val="22"/>
                <w:szCs w:val="22"/>
              </w:rPr>
              <w:tab/>
              <w:t>Datum</w:t>
            </w:r>
          </w:p>
          <w:p w14:paraId="0D7E5A8C" w14:textId="77777777" w:rsidR="00C0259E" w:rsidRPr="00EF1F49" w:rsidRDefault="00C0259E" w:rsidP="00962044">
            <w:pPr>
              <w:tabs>
                <w:tab w:val="left" w:leader="dot" w:pos="4166"/>
              </w:tabs>
              <w:spacing w:before="600"/>
              <w:rPr>
                <w:rFonts w:cs="Arial"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ab/>
            </w:r>
          </w:p>
          <w:p w14:paraId="43646BB9" w14:textId="77777777" w:rsidR="00C0259E" w:rsidRPr="00EF1F49" w:rsidRDefault="00C0259E" w:rsidP="00B15239">
            <w:pPr>
              <w:tabs>
                <w:tab w:val="left" w:leader="dot" w:pos="4166"/>
              </w:tabs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EF1F49">
              <w:rPr>
                <w:rFonts w:cs="Arial"/>
                <w:sz w:val="22"/>
                <w:szCs w:val="22"/>
              </w:rPr>
              <w:t>(</w:t>
            </w:r>
            <w:r w:rsidR="00B15239" w:rsidRPr="00EF1F49">
              <w:rPr>
                <w:rFonts w:cs="Arial"/>
                <w:sz w:val="22"/>
                <w:szCs w:val="22"/>
              </w:rPr>
              <w:t>Unterschrift des Antragstellers</w:t>
            </w:r>
            <w:r w:rsidRPr="00EF1F4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14:paraId="7E858141" w14:textId="77777777" w:rsidR="00C0259E" w:rsidRPr="00EF1F49" w:rsidRDefault="00C0259E" w:rsidP="00962044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697EC2C" w14:textId="77777777" w:rsidR="00121EDD" w:rsidRPr="00C0259E" w:rsidRDefault="00121EDD" w:rsidP="00C746F7">
      <w:pPr>
        <w:spacing w:before="0" w:line="240" w:lineRule="auto"/>
        <w:rPr>
          <w:sz w:val="20"/>
        </w:rPr>
      </w:pPr>
    </w:p>
    <w:sectPr w:rsidR="00121EDD" w:rsidRPr="00C0259E" w:rsidSect="005D3224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83" w:right="707" w:bottom="568" w:left="993" w:header="422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0189" w14:textId="77777777" w:rsidR="0078274E" w:rsidRDefault="0078274E">
      <w:r>
        <w:separator/>
      </w:r>
    </w:p>
  </w:endnote>
  <w:endnote w:type="continuationSeparator" w:id="0">
    <w:p w14:paraId="7D0E8C42" w14:textId="77777777" w:rsidR="0078274E" w:rsidRDefault="0078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56B9" w14:textId="7280EE5C" w:rsidR="007F10AC" w:rsidRPr="00041C09" w:rsidRDefault="00C363C3" w:rsidP="00041C09">
    <w:pPr>
      <w:pStyle w:val="BUKPfadname"/>
      <w:tabs>
        <w:tab w:val="clear" w:pos="9072"/>
        <w:tab w:val="right" w:pos="9356"/>
      </w:tabs>
      <w:jc w:val="right"/>
      <w:rPr>
        <w:sz w:val="16"/>
        <w:szCs w:val="16"/>
      </w:rPr>
    </w:pPr>
    <w:r w:rsidRPr="00C363C3">
      <w:rPr>
        <w:snapToGrid w:val="0"/>
        <w:sz w:val="16"/>
        <w:szCs w:val="16"/>
      </w:rPr>
      <w:t xml:space="preserve">Seite </w:t>
    </w:r>
    <w:r w:rsidRPr="00C363C3">
      <w:rPr>
        <w:snapToGrid w:val="0"/>
        <w:sz w:val="16"/>
        <w:szCs w:val="16"/>
      </w:rPr>
      <w:fldChar w:fldCharType="begin"/>
    </w:r>
    <w:r w:rsidRPr="00C363C3">
      <w:rPr>
        <w:snapToGrid w:val="0"/>
        <w:sz w:val="16"/>
        <w:szCs w:val="16"/>
      </w:rPr>
      <w:instrText xml:space="preserve"> PAGE   \* MERGEFORMAT </w:instrText>
    </w:r>
    <w:r w:rsidRPr="00C363C3">
      <w:rPr>
        <w:snapToGrid w:val="0"/>
        <w:sz w:val="16"/>
        <w:szCs w:val="16"/>
      </w:rPr>
      <w:fldChar w:fldCharType="separate"/>
    </w:r>
    <w:r w:rsidR="00C808A1">
      <w:rPr>
        <w:noProof/>
        <w:snapToGrid w:val="0"/>
        <w:sz w:val="16"/>
        <w:szCs w:val="16"/>
      </w:rPr>
      <w:t>1</w:t>
    </w:r>
    <w:r w:rsidRPr="00C363C3">
      <w:rPr>
        <w:snapToGrid w:val="0"/>
        <w:sz w:val="16"/>
        <w:szCs w:val="16"/>
      </w:rPr>
      <w:fldChar w:fldCharType="end"/>
    </w:r>
    <w:r w:rsidRPr="00C363C3">
      <w:rPr>
        <w:snapToGrid w:val="0"/>
        <w:sz w:val="16"/>
        <w:szCs w:val="16"/>
      </w:rPr>
      <w:t xml:space="preserve"> von </w:t>
    </w:r>
    <w:r w:rsidRPr="00C363C3">
      <w:rPr>
        <w:snapToGrid w:val="0"/>
        <w:sz w:val="16"/>
        <w:szCs w:val="16"/>
      </w:rPr>
      <w:fldChar w:fldCharType="begin"/>
    </w:r>
    <w:r w:rsidRPr="00C363C3">
      <w:rPr>
        <w:snapToGrid w:val="0"/>
        <w:sz w:val="16"/>
        <w:szCs w:val="16"/>
      </w:rPr>
      <w:instrText xml:space="preserve"> SECTIONPAGES   \* MERGEFORMAT </w:instrText>
    </w:r>
    <w:r w:rsidRPr="00C363C3">
      <w:rPr>
        <w:snapToGrid w:val="0"/>
        <w:sz w:val="16"/>
        <w:szCs w:val="16"/>
      </w:rPr>
      <w:fldChar w:fldCharType="separate"/>
    </w:r>
    <w:r w:rsidR="00E35989">
      <w:rPr>
        <w:noProof/>
        <w:snapToGrid w:val="0"/>
        <w:sz w:val="16"/>
        <w:szCs w:val="16"/>
      </w:rPr>
      <w:t>6</w:t>
    </w:r>
    <w:r w:rsidRPr="00C363C3">
      <w:rPr>
        <w:noProof/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2835"/>
      <w:gridCol w:w="2410"/>
      <w:gridCol w:w="2551"/>
    </w:tblGrid>
    <w:tr w:rsidR="00041C09" w:rsidRPr="008E7259" w14:paraId="7BAFF273" w14:textId="77777777" w:rsidTr="00B34111">
      <w:trPr>
        <w:trHeight w:val="1141"/>
      </w:trPr>
      <w:tc>
        <w:tcPr>
          <w:tcW w:w="2552" w:type="dxa"/>
          <w:hideMark/>
        </w:tcPr>
        <w:p w14:paraId="22739037" w14:textId="77777777" w:rsidR="00041C09" w:rsidRPr="008E7259" w:rsidRDefault="00041C09" w:rsidP="00041C09">
          <w:pPr>
            <w:widowControl w:val="0"/>
            <w:autoSpaceDE w:val="0"/>
            <w:autoSpaceDN w:val="0"/>
            <w:adjustRightInd w:val="0"/>
            <w:spacing w:line="160" w:lineRule="exact"/>
            <w:ind w:right="419"/>
            <w:rPr>
              <w:rFonts w:cs="Arial"/>
              <w:color w:val="181412"/>
              <w:sz w:val="14"/>
              <w:szCs w:val="14"/>
            </w:rPr>
          </w:pPr>
          <w:r w:rsidRPr="008E7259">
            <w:rPr>
              <w:rFonts w:cs="Arial"/>
              <w:b/>
              <w:color w:val="181412"/>
              <w:sz w:val="14"/>
              <w:szCs w:val="14"/>
            </w:rPr>
            <w:t>Deutsche Gesetzliche</w:t>
          </w:r>
          <w:r>
            <w:rPr>
              <w:rFonts w:cs="Arial"/>
              <w:b/>
              <w:color w:val="181412"/>
              <w:sz w:val="14"/>
              <w:szCs w:val="14"/>
            </w:rPr>
            <w:br/>
          </w:r>
          <w:r w:rsidRPr="008E7259">
            <w:rPr>
              <w:rFonts w:cs="Arial"/>
              <w:b/>
              <w:color w:val="181412"/>
              <w:sz w:val="14"/>
              <w:szCs w:val="14"/>
            </w:rPr>
            <w:t xml:space="preserve">Unfallversicherung e.V. </w:t>
          </w:r>
          <w:r>
            <w:rPr>
              <w:rFonts w:cs="Arial"/>
              <w:b/>
              <w:color w:val="181412"/>
              <w:sz w:val="14"/>
              <w:szCs w:val="14"/>
            </w:rPr>
            <w:t>(</w:t>
          </w:r>
          <w:r w:rsidRPr="008E7259">
            <w:rPr>
              <w:rFonts w:cs="Arial"/>
              <w:b/>
              <w:color w:val="181412"/>
              <w:sz w:val="14"/>
              <w:szCs w:val="14"/>
            </w:rPr>
            <w:t>DGUV)</w:t>
          </w:r>
        </w:p>
        <w:p w14:paraId="467DD3C7" w14:textId="77777777" w:rsidR="005749E7" w:rsidRPr="008E7259" w:rsidRDefault="005749E7" w:rsidP="005749E7">
          <w:pPr>
            <w:rPr>
              <w:rFonts w:cs="Arial"/>
              <w:color w:val="181412"/>
              <w:sz w:val="14"/>
              <w:szCs w:val="14"/>
            </w:rPr>
          </w:pPr>
          <w:r w:rsidRPr="008E7259">
            <w:rPr>
              <w:rFonts w:cs="Arial"/>
              <w:color w:val="181412"/>
              <w:sz w:val="14"/>
              <w:szCs w:val="14"/>
            </w:rPr>
            <w:t>Commerzbank AG</w:t>
          </w:r>
          <w:r w:rsidRPr="008E7259">
            <w:rPr>
              <w:rFonts w:cs="Arial"/>
              <w:color w:val="181412"/>
              <w:sz w:val="14"/>
              <w:szCs w:val="14"/>
            </w:rPr>
            <w:br/>
            <w:t>IBAN DE97 38040007 0333320001</w:t>
          </w:r>
        </w:p>
        <w:p w14:paraId="117F654F" w14:textId="5F703288" w:rsidR="00041C09" w:rsidRPr="005749E7" w:rsidRDefault="005749E7" w:rsidP="005749E7">
          <w:pPr>
            <w:spacing w:before="0"/>
            <w:rPr>
              <w:rFonts w:cs="Arial"/>
              <w:sz w:val="14"/>
              <w:szCs w:val="14"/>
              <w:lang w:val="fr-FR"/>
            </w:rPr>
          </w:pPr>
          <w:r w:rsidRPr="008E7259">
            <w:rPr>
              <w:rFonts w:cs="Arial"/>
              <w:color w:val="181412"/>
              <w:sz w:val="14"/>
              <w:szCs w:val="14"/>
            </w:rPr>
            <w:t>BIC COBADEFFXXX</w:t>
          </w:r>
          <w:r w:rsidRPr="008E7259">
            <w:rPr>
              <w:rFonts w:cs="Arial"/>
              <w:color w:val="181412"/>
              <w:sz w:val="14"/>
              <w:szCs w:val="14"/>
            </w:rPr>
            <w:br/>
            <w:t xml:space="preserve">USt-ID-Nr. </w:t>
          </w:r>
          <w:r w:rsidRPr="008E7259">
            <w:rPr>
              <w:rFonts w:cs="Arial"/>
              <w:color w:val="181412"/>
              <w:sz w:val="14"/>
              <w:szCs w:val="14"/>
              <w:lang w:val="fr-FR"/>
            </w:rPr>
            <w:t>DE123382489</w:t>
          </w:r>
        </w:p>
      </w:tc>
      <w:tc>
        <w:tcPr>
          <w:tcW w:w="2835" w:type="dxa"/>
          <w:hideMark/>
        </w:tcPr>
        <w:p w14:paraId="5F5E52A0" w14:textId="77777777" w:rsidR="00041C09" w:rsidRPr="008E7259" w:rsidRDefault="00041C09" w:rsidP="00041C09">
          <w:pPr>
            <w:rPr>
              <w:rFonts w:cs="Arial"/>
              <w:color w:val="181412"/>
              <w:sz w:val="14"/>
              <w:szCs w:val="14"/>
            </w:rPr>
          </w:pPr>
          <w:r w:rsidRPr="008E7259">
            <w:rPr>
              <w:rFonts w:cs="Arial"/>
              <w:color w:val="181412"/>
              <w:sz w:val="14"/>
              <w:szCs w:val="14"/>
            </w:rPr>
            <w:t>DGUV Test</w:t>
          </w:r>
          <w:r>
            <w:rPr>
              <w:rFonts w:cs="Arial"/>
              <w:color w:val="181412"/>
              <w:sz w:val="14"/>
              <w:szCs w:val="14"/>
            </w:rPr>
            <w:br/>
          </w:r>
          <w:r w:rsidRPr="008E7259">
            <w:rPr>
              <w:rFonts w:cs="Arial"/>
              <w:color w:val="181412"/>
              <w:sz w:val="14"/>
              <w:szCs w:val="14"/>
            </w:rPr>
            <w:t xml:space="preserve">Prüf- und Zertifizierungsstelle </w:t>
          </w:r>
          <w:r w:rsidRPr="008E7259">
            <w:rPr>
              <w:rFonts w:cs="Arial"/>
              <w:color w:val="181412"/>
              <w:sz w:val="14"/>
              <w:szCs w:val="14"/>
            </w:rPr>
            <w:br/>
          </w:r>
          <w:r w:rsidRPr="008E7259">
            <w:rPr>
              <w:rFonts w:cs="Arial"/>
              <w:sz w:val="14"/>
              <w:szCs w:val="14"/>
            </w:rPr>
            <w:t xml:space="preserve">Fachbereich Holz und Metall </w:t>
          </w:r>
          <w:r>
            <w:rPr>
              <w:rFonts w:cs="Arial"/>
              <w:sz w:val="14"/>
              <w:szCs w:val="14"/>
            </w:rPr>
            <w:br/>
          </w:r>
          <w:r w:rsidRPr="008E7259">
            <w:rPr>
              <w:rFonts w:cs="Arial"/>
              <w:color w:val="181412"/>
              <w:sz w:val="14"/>
              <w:szCs w:val="14"/>
            </w:rPr>
            <w:t>c/o Berufsgenossenschaft Holz und Metall</w:t>
          </w:r>
          <w:r>
            <w:rPr>
              <w:rFonts w:cs="Arial"/>
              <w:color w:val="181412"/>
              <w:sz w:val="14"/>
              <w:szCs w:val="14"/>
            </w:rPr>
            <w:br/>
          </w:r>
          <w:r w:rsidRPr="008E7259">
            <w:rPr>
              <w:rFonts w:cs="Arial"/>
              <w:sz w:val="14"/>
            </w:rPr>
            <w:t>Isaac-Fulda-Allee 18</w:t>
          </w:r>
        </w:p>
        <w:p w14:paraId="4094B68A" w14:textId="77777777" w:rsidR="00041C09" w:rsidRPr="008E7259" w:rsidRDefault="00041C09" w:rsidP="00041C09">
          <w:pPr>
            <w:pStyle w:val="06Fu"/>
            <w:framePr w:w="0" w:h="0" w:hSpace="0" w:wrap="auto" w:vAnchor="margin" w:hAnchor="text" w:xAlign="left" w:yAlign="inline"/>
          </w:pPr>
          <w:r w:rsidRPr="008E7259">
            <w:rPr>
              <w:color w:val="181412"/>
              <w:szCs w:val="14"/>
            </w:rPr>
            <w:t>55124 Mainz</w:t>
          </w:r>
          <w:r w:rsidRPr="008E7259">
            <w:t xml:space="preserve"> </w:t>
          </w:r>
        </w:p>
      </w:tc>
      <w:tc>
        <w:tcPr>
          <w:tcW w:w="2410" w:type="dxa"/>
        </w:tcPr>
        <w:p w14:paraId="6C3DEC69" w14:textId="77777777" w:rsidR="005749E7" w:rsidRPr="005749E7" w:rsidRDefault="005749E7" w:rsidP="005749E7">
          <w:pPr>
            <w:rPr>
              <w:sz w:val="14"/>
              <w:szCs w:val="14"/>
            </w:rPr>
          </w:pPr>
          <w:r w:rsidRPr="00503CF3">
            <w:rPr>
              <w:sz w:val="14"/>
              <w:szCs w:val="14"/>
            </w:rPr>
            <w:t>E</w:t>
          </w:r>
          <w:r w:rsidRPr="00503CF3">
            <w:rPr>
              <w:rFonts w:cs="Arial"/>
              <w:color w:val="181412"/>
              <w:sz w:val="14"/>
              <w:szCs w:val="14"/>
            </w:rPr>
            <w:t>-</w:t>
          </w:r>
          <w:r w:rsidRPr="005749E7">
            <w:rPr>
              <w:rFonts w:cs="Arial"/>
              <w:color w:val="181412"/>
              <w:sz w:val="14"/>
              <w:szCs w:val="14"/>
            </w:rPr>
            <w:t xml:space="preserve">Mail: </w:t>
          </w:r>
          <w:hyperlink r:id="rId1" w:history="1">
            <w:r w:rsidRPr="005749E7">
              <w:rPr>
                <w:rStyle w:val="Hyperlink"/>
                <w:rFonts w:cs="Arial"/>
                <w:sz w:val="14"/>
                <w:szCs w:val="14"/>
              </w:rPr>
              <w:t>pz-personen.fbhm@bghm.de</w:t>
            </w:r>
          </w:hyperlink>
        </w:p>
        <w:p w14:paraId="34D90BEF" w14:textId="77777777" w:rsidR="00041C09" w:rsidRPr="005749E7" w:rsidRDefault="00041C09" w:rsidP="005749E7">
          <w:pPr>
            <w:rPr>
              <w:sz w:val="14"/>
              <w:szCs w:val="14"/>
            </w:rPr>
          </w:pPr>
        </w:p>
      </w:tc>
      <w:tc>
        <w:tcPr>
          <w:tcW w:w="2551" w:type="dxa"/>
          <w:hideMark/>
        </w:tcPr>
        <w:p w14:paraId="3975EA72" w14:textId="682673F3" w:rsidR="00041C09" w:rsidRPr="008E7259" w:rsidRDefault="005749E7" w:rsidP="005749E7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63B19CE" wp14:editId="3448D2FA">
                <wp:simplePos x="0" y="0"/>
                <wp:positionH relativeFrom="column">
                  <wp:posOffset>62654</wp:posOffset>
                </wp:positionH>
                <wp:positionV relativeFrom="paragraph">
                  <wp:posOffset>44873</wp:posOffset>
                </wp:positionV>
                <wp:extent cx="1530350" cy="768350"/>
                <wp:effectExtent l="0" t="0" r="0" b="0"/>
                <wp:wrapNone/>
                <wp:docPr id="172328632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286328" name="Grafik 1723286328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974" b="21744"/>
                        <a:stretch/>
                      </pic:blipFill>
                      <pic:spPr bwMode="auto">
                        <a:xfrm>
                          <a:off x="0" y="0"/>
                          <a:ext cx="1530350" cy="76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7421C733" w14:textId="77777777" w:rsidR="00B34111" w:rsidRDefault="00B34111" w:rsidP="00A4293F">
    <w:pPr>
      <w:pStyle w:val="BUKPfadname"/>
      <w:tabs>
        <w:tab w:val="clear" w:pos="9072"/>
        <w:tab w:val="left" w:pos="8222"/>
        <w:tab w:val="right" w:pos="9356"/>
      </w:tabs>
      <w:rPr>
        <w:sz w:val="16"/>
        <w:szCs w:val="16"/>
      </w:rPr>
    </w:pPr>
    <w:bookmarkStart w:id="4" w:name="_Hlk125961805"/>
  </w:p>
  <w:p w14:paraId="27F51A38" w14:textId="3F311BEA" w:rsidR="00041C09" w:rsidRPr="00041C09" w:rsidRDefault="00041C09" w:rsidP="00A4293F">
    <w:pPr>
      <w:pStyle w:val="BUKPfadname"/>
      <w:tabs>
        <w:tab w:val="clear" w:pos="9072"/>
        <w:tab w:val="left" w:pos="8222"/>
        <w:tab w:val="right" w:pos="9356"/>
      </w:tabs>
      <w:rPr>
        <w:sz w:val="16"/>
        <w:szCs w:val="16"/>
      </w:rPr>
    </w:pPr>
    <w:r w:rsidRPr="00D64AF7">
      <w:rPr>
        <w:sz w:val="16"/>
        <w:szCs w:val="16"/>
      </w:rPr>
      <w:t>F_K-P-08_Antrag_Selbstauskunft</w:t>
    </w:r>
    <w:bookmarkEnd w:id="4"/>
    <w:r w:rsidRPr="00D64AF7">
      <w:rPr>
        <w:sz w:val="16"/>
        <w:szCs w:val="16"/>
      </w:rPr>
      <w:t xml:space="preserve">_PZV08B-AS 2018-08: Stand </w:t>
    </w:r>
    <w:r w:rsidR="00750425">
      <w:rPr>
        <w:sz w:val="16"/>
        <w:szCs w:val="16"/>
      </w:rPr>
      <w:t>19</w:t>
    </w:r>
    <w:r w:rsidR="00345364">
      <w:rPr>
        <w:sz w:val="16"/>
        <w:szCs w:val="16"/>
      </w:rPr>
      <w:t>.0</w:t>
    </w:r>
    <w:r w:rsidR="00750425">
      <w:rPr>
        <w:sz w:val="16"/>
        <w:szCs w:val="16"/>
      </w:rPr>
      <w:t>5</w:t>
    </w:r>
    <w:r w:rsidR="00345364">
      <w:rPr>
        <w:sz w:val="16"/>
        <w:szCs w:val="16"/>
      </w:rPr>
      <w:t>.2025</w:t>
    </w:r>
    <w:r w:rsidRPr="00D64AF7">
      <w:rPr>
        <w:sz w:val="16"/>
        <w:szCs w:val="16"/>
      </w:rPr>
      <w:t xml:space="preserve">; </w:t>
    </w:r>
    <w:r w:rsidR="00345364">
      <w:rPr>
        <w:sz w:val="16"/>
        <w:szCs w:val="16"/>
      </w:rPr>
      <w:t>st</w:t>
    </w:r>
    <w:r w:rsidR="00750425">
      <w:rPr>
        <w:sz w:val="16"/>
        <w:szCs w:val="16"/>
      </w:rPr>
      <w:t>j</w:t>
    </w:r>
    <w:r w:rsidR="00A4293F" w:rsidRPr="00D64AF7">
      <w:rPr>
        <w:sz w:val="20"/>
      </w:rPr>
      <w:tab/>
    </w:r>
    <w:r w:rsidR="00A4293F">
      <w:rPr>
        <w:sz w:val="16"/>
        <w:szCs w:val="16"/>
      </w:rPr>
      <w:tab/>
    </w:r>
    <w:r w:rsidRPr="00C363C3">
      <w:rPr>
        <w:snapToGrid w:val="0"/>
        <w:sz w:val="16"/>
        <w:szCs w:val="16"/>
      </w:rPr>
      <w:t xml:space="preserve">Seite </w:t>
    </w:r>
    <w:r w:rsidRPr="00C363C3">
      <w:rPr>
        <w:snapToGrid w:val="0"/>
        <w:sz w:val="16"/>
        <w:szCs w:val="16"/>
      </w:rPr>
      <w:fldChar w:fldCharType="begin"/>
    </w:r>
    <w:r w:rsidRPr="00C363C3">
      <w:rPr>
        <w:snapToGrid w:val="0"/>
        <w:sz w:val="16"/>
        <w:szCs w:val="16"/>
      </w:rPr>
      <w:instrText xml:space="preserve"> PAGE   \* MERGEFORMAT </w:instrText>
    </w:r>
    <w:r w:rsidRPr="00C363C3">
      <w:rPr>
        <w:snapToGrid w:val="0"/>
        <w:sz w:val="16"/>
        <w:szCs w:val="16"/>
      </w:rPr>
      <w:fldChar w:fldCharType="separate"/>
    </w:r>
    <w:r>
      <w:rPr>
        <w:snapToGrid w:val="0"/>
        <w:sz w:val="16"/>
        <w:szCs w:val="16"/>
      </w:rPr>
      <w:t>2</w:t>
    </w:r>
    <w:r w:rsidRPr="00C363C3">
      <w:rPr>
        <w:snapToGrid w:val="0"/>
        <w:sz w:val="16"/>
        <w:szCs w:val="16"/>
      </w:rPr>
      <w:fldChar w:fldCharType="end"/>
    </w:r>
    <w:r w:rsidRPr="00C363C3">
      <w:rPr>
        <w:snapToGrid w:val="0"/>
        <w:sz w:val="16"/>
        <w:szCs w:val="16"/>
      </w:rPr>
      <w:t xml:space="preserve"> von </w:t>
    </w:r>
    <w:r w:rsidRPr="00C363C3">
      <w:rPr>
        <w:snapToGrid w:val="0"/>
        <w:sz w:val="16"/>
        <w:szCs w:val="16"/>
      </w:rPr>
      <w:fldChar w:fldCharType="begin"/>
    </w:r>
    <w:r w:rsidRPr="00C363C3">
      <w:rPr>
        <w:snapToGrid w:val="0"/>
        <w:sz w:val="16"/>
        <w:szCs w:val="16"/>
      </w:rPr>
      <w:instrText xml:space="preserve"> SECTIONPAGES   \* MERGEFORMAT </w:instrText>
    </w:r>
    <w:r w:rsidRPr="00C363C3">
      <w:rPr>
        <w:snapToGrid w:val="0"/>
        <w:sz w:val="16"/>
        <w:szCs w:val="16"/>
      </w:rPr>
      <w:fldChar w:fldCharType="separate"/>
    </w:r>
    <w:r w:rsidR="00E35989">
      <w:rPr>
        <w:noProof/>
        <w:snapToGrid w:val="0"/>
        <w:sz w:val="16"/>
        <w:szCs w:val="16"/>
      </w:rPr>
      <w:t>6</w:t>
    </w:r>
    <w:r w:rsidRPr="00C363C3">
      <w:rPr>
        <w:noProof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8975" w14:textId="77777777" w:rsidR="0078274E" w:rsidRDefault="0078274E">
      <w:r>
        <w:separator/>
      </w:r>
    </w:p>
  </w:footnote>
  <w:footnote w:type="continuationSeparator" w:id="0">
    <w:p w14:paraId="26347D58" w14:textId="77777777" w:rsidR="0078274E" w:rsidRDefault="0078274E">
      <w:r>
        <w:continuationSeparator/>
      </w:r>
    </w:p>
  </w:footnote>
  <w:footnote w:id="1">
    <w:p w14:paraId="5E6D2266" w14:textId="77777777" w:rsidR="00606035" w:rsidRPr="00EF1F49" w:rsidRDefault="00606035">
      <w:pPr>
        <w:pStyle w:val="Funotentext"/>
      </w:pPr>
      <w:r w:rsidRPr="00D1539C">
        <w:rPr>
          <w:rStyle w:val="Funotenzeichen"/>
          <w:sz w:val="18"/>
          <w:szCs w:val="18"/>
        </w:rPr>
        <w:footnoteRef/>
      </w:r>
      <w:r w:rsidRPr="00D1539C">
        <w:rPr>
          <w:sz w:val="18"/>
          <w:szCs w:val="18"/>
        </w:rPr>
        <w:t xml:space="preserve"> Als Nachweis gilt eine schriftliche Bestätigung durch einen Prüfsachverständigen für Krane nach Abschnitt 4.1 TRBS 1203.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2D56" w14:textId="04C30EF4" w:rsidR="00892675" w:rsidRDefault="00AB31B0" w:rsidP="00842DE7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43B574" wp14:editId="5226E5B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1303020" cy="348615"/>
          <wp:effectExtent l="0" t="0" r="0" b="0"/>
          <wp:wrapThrough wrapText="bothSides">
            <wp:wrapPolygon edited="0">
              <wp:start x="632" y="0"/>
              <wp:lineTo x="0" y="2361"/>
              <wp:lineTo x="0" y="8262"/>
              <wp:lineTo x="4105" y="18885"/>
              <wp:lineTo x="4105" y="20066"/>
              <wp:lineTo x="19579" y="20066"/>
              <wp:lineTo x="21158" y="17705"/>
              <wp:lineTo x="21158" y="1180"/>
              <wp:lineTo x="3158" y="0"/>
              <wp:lineTo x="632" y="0"/>
            </wp:wrapPolygon>
          </wp:wrapThrough>
          <wp:docPr id="547723610" name="Grafik 5477236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971"/>
    </w:tblGrid>
    <w:tr w:rsidR="005749E7" w14:paraId="620A42C0" w14:textId="77777777" w:rsidTr="003A7B5C">
      <w:trPr>
        <w:trHeight w:val="993"/>
      </w:trPr>
      <w:tc>
        <w:tcPr>
          <w:tcW w:w="7225" w:type="dxa"/>
          <w:vAlign w:val="center"/>
        </w:tcPr>
        <w:p w14:paraId="6D857FA6" w14:textId="77777777" w:rsidR="005749E7" w:rsidRDefault="005749E7" w:rsidP="00503CF3">
          <w:pPr>
            <w:pStyle w:val="Titel"/>
          </w:pPr>
          <w:r w:rsidRPr="00503CF3">
            <w:rPr>
              <w:rFonts w:ascii="Arial" w:hAnsi="Arial" w:cs="Arial"/>
              <w:b/>
              <w:sz w:val="24"/>
              <w:szCs w:val="24"/>
            </w:rPr>
            <w:t>Antrag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und </w:t>
          </w:r>
          <w:r w:rsidRPr="00503CF3">
            <w:rPr>
              <w:rFonts w:ascii="Arial" w:hAnsi="Arial" w:cs="Arial"/>
              <w:b/>
              <w:sz w:val="24"/>
              <w:szCs w:val="24"/>
            </w:rPr>
            <w:t xml:space="preserve">Selbstauskunft 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 w:rsidRPr="00503CF3">
            <w:rPr>
              <w:rFonts w:ascii="Arial" w:hAnsi="Arial" w:cs="Arial"/>
              <w:b/>
              <w:sz w:val="24"/>
              <w:szCs w:val="24"/>
            </w:rPr>
            <w:t>zur Personenzertifizierung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 w:rsidRPr="00503CF3">
            <w:rPr>
              <w:rFonts w:ascii="Arial" w:hAnsi="Arial" w:cs="Arial"/>
              <w:b/>
              <w:sz w:val="24"/>
              <w:szCs w:val="24"/>
            </w:rPr>
            <w:t>für die Prüfung von Kranen</w:t>
          </w:r>
        </w:p>
      </w:tc>
      <w:tc>
        <w:tcPr>
          <w:tcW w:w="2971" w:type="dxa"/>
          <w:vAlign w:val="center"/>
        </w:tcPr>
        <w:p w14:paraId="357EF1AD" w14:textId="6608637F" w:rsidR="005749E7" w:rsidRDefault="003A7B5C" w:rsidP="00842DE7">
          <w:pPr>
            <w:pStyle w:val="Kopfzeile"/>
            <w:jc w:val="left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ADDF60C" wp14:editId="18007B0F">
                <wp:simplePos x="0" y="0"/>
                <wp:positionH relativeFrom="column">
                  <wp:posOffset>149225</wp:posOffset>
                </wp:positionH>
                <wp:positionV relativeFrom="paragraph">
                  <wp:posOffset>5715</wp:posOffset>
                </wp:positionV>
                <wp:extent cx="1502410" cy="401955"/>
                <wp:effectExtent l="0" t="0" r="2540" b="0"/>
                <wp:wrapNone/>
                <wp:docPr id="213676658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766586" name="Grafik 213676658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410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AFB5D6" w14:textId="2CF31505" w:rsidR="00041C09" w:rsidRPr="00DD3A91" w:rsidRDefault="00041C09" w:rsidP="00842D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1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31C5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19BD19EC"/>
    <w:multiLevelType w:val="hybridMultilevel"/>
    <w:tmpl w:val="40D480F6"/>
    <w:lvl w:ilvl="0" w:tplc="1A88240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0F7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912123"/>
    <w:multiLevelType w:val="hybridMultilevel"/>
    <w:tmpl w:val="6FB84782"/>
    <w:lvl w:ilvl="0" w:tplc="1A8826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2C1"/>
    <w:multiLevelType w:val="hybridMultilevel"/>
    <w:tmpl w:val="7A744CD2"/>
    <w:lvl w:ilvl="0" w:tplc="85A80DF2">
      <w:start w:val="1"/>
      <w:numFmt w:val="bullet"/>
      <w:pStyle w:val="Aufzhlung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2BCB"/>
    <w:multiLevelType w:val="multilevel"/>
    <w:tmpl w:val="41524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8E1817"/>
    <w:multiLevelType w:val="hybridMultilevel"/>
    <w:tmpl w:val="4B30D56C"/>
    <w:lvl w:ilvl="0" w:tplc="AEBE38C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C465A"/>
    <w:multiLevelType w:val="hybridMultilevel"/>
    <w:tmpl w:val="19F8A3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B79A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248360">
    <w:abstractNumId w:val="5"/>
  </w:num>
  <w:num w:numId="2" w16cid:durableId="1326859309">
    <w:abstractNumId w:val="1"/>
  </w:num>
  <w:num w:numId="3" w16cid:durableId="250048872">
    <w:abstractNumId w:val="2"/>
  </w:num>
  <w:num w:numId="4" w16cid:durableId="1489784502">
    <w:abstractNumId w:val="6"/>
  </w:num>
  <w:num w:numId="5" w16cid:durableId="727411294">
    <w:abstractNumId w:val="4"/>
  </w:num>
  <w:num w:numId="6" w16cid:durableId="610672469">
    <w:abstractNumId w:val="8"/>
  </w:num>
  <w:num w:numId="7" w16cid:durableId="287324647">
    <w:abstractNumId w:val="3"/>
  </w:num>
  <w:num w:numId="8" w16cid:durableId="1825270617">
    <w:abstractNumId w:val="9"/>
  </w:num>
  <w:num w:numId="9" w16cid:durableId="1057164916">
    <w:abstractNumId w:val="0"/>
  </w:num>
  <w:num w:numId="10" w16cid:durableId="744112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mKx+CVjwVvBJav55o6LlonX+csW8q2zghlEd0/aX2vT9v6f5E3weBEp6Y/dVyiVAFrgWf2ox9HJCfLLo1yY79Q==" w:saltValue="tdl8k335491P/qA0Uivlug==" w:algorithmName="SHA-512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A5"/>
    <w:rsid w:val="000011C8"/>
    <w:rsid w:val="0001230A"/>
    <w:rsid w:val="0003085B"/>
    <w:rsid w:val="00031DE3"/>
    <w:rsid w:val="00036A2A"/>
    <w:rsid w:val="00041C09"/>
    <w:rsid w:val="00043A41"/>
    <w:rsid w:val="0005411C"/>
    <w:rsid w:val="00055F8D"/>
    <w:rsid w:val="00057EAF"/>
    <w:rsid w:val="000637E2"/>
    <w:rsid w:val="0006602D"/>
    <w:rsid w:val="00080B9E"/>
    <w:rsid w:val="0008370B"/>
    <w:rsid w:val="0009088D"/>
    <w:rsid w:val="00094AF2"/>
    <w:rsid w:val="000A2634"/>
    <w:rsid w:val="000C1D4D"/>
    <w:rsid w:val="000C63A7"/>
    <w:rsid w:val="000C7F60"/>
    <w:rsid w:val="000D1AB2"/>
    <w:rsid w:val="000D6717"/>
    <w:rsid w:val="000E2780"/>
    <w:rsid w:val="000E2B79"/>
    <w:rsid w:val="000E7F1C"/>
    <w:rsid w:val="0010027B"/>
    <w:rsid w:val="001026EF"/>
    <w:rsid w:val="00110110"/>
    <w:rsid w:val="00112C99"/>
    <w:rsid w:val="00113D31"/>
    <w:rsid w:val="001158D3"/>
    <w:rsid w:val="00116577"/>
    <w:rsid w:val="0012155B"/>
    <w:rsid w:val="00121EDD"/>
    <w:rsid w:val="0012576F"/>
    <w:rsid w:val="0012676C"/>
    <w:rsid w:val="00131D6C"/>
    <w:rsid w:val="00135385"/>
    <w:rsid w:val="0014132A"/>
    <w:rsid w:val="001502B8"/>
    <w:rsid w:val="00153221"/>
    <w:rsid w:val="00155B58"/>
    <w:rsid w:val="00163171"/>
    <w:rsid w:val="00191307"/>
    <w:rsid w:val="00192B7C"/>
    <w:rsid w:val="00195365"/>
    <w:rsid w:val="001A6671"/>
    <w:rsid w:val="001A6E59"/>
    <w:rsid w:val="001B2B11"/>
    <w:rsid w:val="001B3DE7"/>
    <w:rsid w:val="001D2F80"/>
    <w:rsid w:val="001D504F"/>
    <w:rsid w:val="001D7883"/>
    <w:rsid w:val="001D7938"/>
    <w:rsid w:val="001E21A4"/>
    <w:rsid w:val="001E27B4"/>
    <w:rsid w:val="001F12F5"/>
    <w:rsid w:val="001F2679"/>
    <w:rsid w:val="001F601F"/>
    <w:rsid w:val="002055FF"/>
    <w:rsid w:val="00205EE2"/>
    <w:rsid w:val="00207B1F"/>
    <w:rsid w:val="00211523"/>
    <w:rsid w:val="00216F35"/>
    <w:rsid w:val="0022479E"/>
    <w:rsid w:val="00226CB2"/>
    <w:rsid w:val="00231318"/>
    <w:rsid w:val="00234564"/>
    <w:rsid w:val="00242F04"/>
    <w:rsid w:val="00244EB4"/>
    <w:rsid w:val="0024582E"/>
    <w:rsid w:val="00245D2F"/>
    <w:rsid w:val="0025046B"/>
    <w:rsid w:val="00253D2F"/>
    <w:rsid w:val="00256665"/>
    <w:rsid w:val="00257736"/>
    <w:rsid w:val="00271955"/>
    <w:rsid w:val="0027753E"/>
    <w:rsid w:val="00297AFD"/>
    <w:rsid w:val="002A113D"/>
    <w:rsid w:val="002B0D69"/>
    <w:rsid w:val="002C4459"/>
    <w:rsid w:val="002D0D0F"/>
    <w:rsid w:val="002E0BEE"/>
    <w:rsid w:val="002E203F"/>
    <w:rsid w:val="002E6B10"/>
    <w:rsid w:val="002F2D85"/>
    <w:rsid w:val="002F67F5"/>
    <w:rsid w:val="002F6F3D"/>
    <w:rsid w:val="002F78BB"/>
    <w:rsid w:val="003104F3"/>
    <w:rsid w:val="00314A39"/>
    <w:rsid w:val="00345364"/>
    <w:rsid w:val="003477FF"/>
    <w:rsid w:val="003526F9"/>
    <w:rsid w:val="00354373"/>
    <w:rsid w:val="00357EA5"/>
    <w:rsid w:val="00360CA3"/>
    <w:rsid w:val="00376356"/>
    <w:rsid w:val="00384550"/>
    <w:rsid w:val="0038701C"/>
    <w:rsid w:val="003910F6"/>
    <w:rsid w:val="00393DCA"/>
    <w:rsid w:val="003A3781"/>
    <w:rsid w:val="003A7B5C"/>
    <w:rsid w:val="003B01D4"/>
    <w:rsid w:val="003B0EB0"/>
    <w:rsid w:val="003B22E2"/>
    <w:rsid w:val="003D1E12"/>
    <w:rsid w:val="003D2314"/>
    <w:rsid w:val="003D394F"/>
    <w:rsid w:val="003E47A7"/>
    <w:rsid w:val="003E51A1"/>
    <w:rsid w:val="003E532C"/>
    <w:rsid w:val="003F1B5F"/>
    <w:rsid w:val="003F6797"/>
    <w:rsid w:val="00405707"/>
    <w:rsid w:val="004121EF"/>
    <w:rsid w:val="00414804"/>
    <w:rsid w:val="004169F2"/>
    <w:rsid w:val="00423158"/>
    <w:rsid w:val="004250D0"/>
    <w:rsid w:val="00431366"/>
    <w:rsid w:val="004316A9"/>
    <w:rsid w:val="00432119"/>
    <w:rsid w:val="00432BD9"/>
    <w:rsid w:val="00435D9C"/>
    <w:rsid w:val="00435E97"/>
    <w:rsid w:val="00444B80"/>
    <w:rsid w:val="0044762C"/>
    <w:rsid w:val="0045765B"/>
    <w:rsid w:val="004718D9"/>
    <w:rsid w:val="00487ADA"/>
    <w:rsid w:val="004914D2"/>
    <w:rsid w:val="004A3EB0"/>
    <w:rsid w:val="004A520B"/>
    <w:rsid w:val="004B5769"/>
    <w:rsid w:val="004C0AC0"/>
    <w:rsid w:val="004C2493"/>
    <w:rsid w:val="004C7052"/>
    <w:rsid w:val="004D6930"/>
    <w:rsid w:val="004E5051"/>
    <w:rsid w:val="004F0411"/>
    <w:rsid w:val="004F0F8B"/>
    <w:rsid w:val="00500FD3"/>
    <w:rsid w:val="00503CF3"/>
    <w:rsid w:val="0050464F"/>
    <w:rsid w:val="00505BF1"/>
    <w:rsid w:val="00520FB7"/>
    <w:rsid w:val="00522E70"/>
    <w:rsid w:val="0052365B"/>
    <w:rsid w:val="00533CA1"/>
    <w:rsid w:val="00536955"/>
    <w:rsid w:val="00544D7B"/>
    <w:rsid w:val="00562DA9"/>
    <w:rsid w:val="00562E8F"/>
    <w:rsid w:val="00565693"/>
    <w:rsid w:val="00570C5D"/>
    <w:rsid w:val="005736C0"/>
    <w:rsid w:val="005749E7"/>
    <w:rsid w:val="005751C8"/>
    <w:rsid w:val="00577F1A"/>
    <w:rsid w:val="005932DB"/>
    <w:rsid w:val="005A04F6"/>
    <w:rsid w:val="005B132C"/>
    <w:rsid w:val="005B5419"/>
    <w:rsid w:val="005B675A"/>
    <w:rsid w:val="005C270F"/>
    <w:rsid w:val="005D08D1"/>
    <w:rsid w:val="005D2C59"/>
    <w:rsid w:val="005D3224"/>
    <w:rsid w:val="005D3D1B"/>
    <w:rsid w:val="005E110B"/>
    <w:rsid w:val="005E1842"/>
    <w:rsid w:val="005F0C93"/>
    <w:rsid w:val="005F6F9F"/>
    <w:rsid w:val="00602A21"/>
    <w:rsid w:val="0060473C"/>
    <w:rsid w:val="00605D81"/>
    <w:rsid w:val="00606035"/>
    <w:rsid w:val="006171A7"/>
    <w:rsid w:val="00622379"/>
    <w:rsid w:val="00625FB5"/>
    <w:rsid w:val="006265D2"/>
    <w:rsid w:val="00627FC8"/>
    <w:rsid w:val="0063197B"/>
    <w:rsid w:val="006466B4"/>
    <w:rsid w:val="006513E2"/>
    <w:rsid w:val="006526BE"/>
    <w:rsid w:val="0065330A"/>
    <w:rsid w:val="00653987"/>
    <w:rsid w:val="00654DDE"/>
    <w:rsid w:val="00671856"/>
    <w:rsid w:val="00677088"/>
    <w:rsid w:val="0068247E"/>
    <w:rsid w:val="00685457"/>
    <w:rsid w:val="0068624A"/>
    <w:rsid w:val="0068715C"/>
    <w:rsid w:val="00695EE4"/>
    <w:rsid w:val="006974D3"/>
    <w:rsid w:val="006A1191"/>
    <w:rsid w:val="006A6074"/>
    <w:rsid w:val="006B7D6D"/>
    <w:rsid w:val="006C4B33"/>
    <w:rsid w:val="006C5CED"/>
    <w:rsid w:val="006E0E80"/>
    <w:rsid w:val="006E1435"/>
    <w:rsid w:val="006E45D0"/>
    <w:rsid w:val="006F20E2"/>
    <w:rsid w:val="00702109"/>
    <w:rsid w:val="0071361C"/>
    <w:rsid w:val="00717B7E"/>
    <w:rsid w:val="007329B2"/>
    <w:rsid w:val="00740CDB"/>
    <w:rsid w:val="00741E40"/>
    <w:rsid w:val="00747E16"/>
    <w:rsid w:val="00750425"/>
    <w:rsid w:val="00750B87"/>
    <w:rsid w:val="007550E9"/>
    <w:rsid w:val="00755F07"/>
    <w:rsid w:val="00770AF0"/>
    <w:rsid w:val="00776E3D"/>
    <w:rsid w:val="00777AF9"/>
    <w:rsid w:val="0078274E"/>
    <w:rsid w:val="00783ED2"/>
    <w:rsid w:val="00785EAF"/>
    <w:rsid w:val="007951C1"/>
    <w:rsid w:val="007963C3"/>
    <w:rsid w:val="007A6DA3"/>
    <w:rsid w:val="007B0792"/>
    <w:rsid w:val="007B4BD5"/>
    <w:rsid w:val="007B75E2"/>
    <w:rsid w:val="007C0A7A"/>
    <w:rsid w:val="007C299C"/>
    <w:rsid w:val="007C5061"/>
    <w:rsid w:val="007C5E98"/>
    <w:rsid w:val="007D1519"/>
    <w:rsid w:val="007D4224"/>
    <w:rsid w:val="007D78A5"/>
    <w:rsid w:val="007F10AC"/>
    <w:rsid w:val="007F394D"/>
    <w:rsid w:val="007F4564"/>
    <w:rsid w:val="007F4A0E"/>
    <w:rsid w:val="007F4B78"/>
    <w:rsid w:val="007F5D40"/>
    <w:rsid w:val="0080719A"/>
    <w:rsid w:val="00814D6B"/>
    <w:rsid w:val="00816096"/>
    <w:rsid w:val="00820576"/>
    <w:rsid w:val="00822426"/>
    <w:rsid w:val="008253F0"/>
    <w:rsid w:val="00837427"/>
    <w:rsid w:val="00842DE7"/>
    <w:rsid w:val="00843273"/>
    <w:rsid w:val="00843906"/>
    <w:rsid w:val="00843F78"/>
    <w:rsid w:val="0085696A"/>
    <w:rsid w:val="008604B2"/>
    <w:rsid w:val="0086606C"/>
    <w:rsid w:val="00870569"/>
    <w:rsid w:val="0087759F"/>
    <w:rsid w:val="008840B1"/>
    <w:rsid w:val="008869C3"/>
    <w:rsid w:val="00892675"/>
    <w:rsid w:val="008A083B"/>
    <w:rsid w:val="008A108E"/>
    <w:rsid w:val="008A1561"/>
    <w:rsid w:val="008A6954"/>
    <w:rsid w:val="008A7164"/>
    <w:rsid w:val="008D6E48"/>
    <w:rsid w:val="008E1758"/>
    <w:rsid w:val="00903958"/>
    <w:rsid w:val="009103C0"/>
    <w:rsid w:val="00932554"/>
    <w:rsid w:val="009502FE"/>
    <w:rsid w:val="009516C9"/>
    <w:rsid w:val="0096040D"/>
    <w:rsid w:val="00962044"/>
    <w:rsid w:val="00963A8B"/>
    <w:rsid w:val="0098713F"/>
    <w:rsid w:val="009A1F7A"/>
    <w:rsid w:val="009A792F"/>
    <w:rsid w:val="009B24A8"/>
    <w:rsid w:val="009B39C5"/>
    <w:rsid w:val="009C0EFF"/>
    <w:rsid w:val="009C11DF"/>
    <w:rsid w:val="009C26CF"/>
    <w:rsid w:val="009D54C1"/>
    <w:rsid w:val="009D7BB6"/>
    <w:rsid w:val="009E0865"/>
    <w:rsid w:val="00A06503"/>
    <w:rsid w:val="00A0676D"/>
    <w:rsid w:val="00A108E5"/>
    <w:rsid w:val="00A14DFC"/>
    <w:rsid w:val="00A23BEA"/>
    <w:rsid w:val="00A346E7"/>
    <w:rsid w:val="00A37D10"/>
    <w:rsid w:val="00A401C8"/>
    <w:rsid w:val="00A4293F"/>
    <w:rsid w:val="00A44EC7"/>
    <w:rsid w:val="00A50F52"/>
    <w:rsid w:val="00A53545"/>
    <w:rsid w:val="00A54732"/>
    <w:rsid w:val="00A648B4"/>
    <w:rsid w:val="00A64C39"/>
    <w:rsid w:val="00A64C4E"/>
    <w:rsid w:val="00A66FDB"/>
    <w:rsid w:val="00A74220"/>
    <w:rsid w:val="00A92BF2"/>
    <w:rsid w:val="00AA02E8"/>
    <w:rsid w:val="00AA34D5"/>
    <w:rsid w:val="00AA7C2B"/>
    <w:rsid w:val="00AB2081"/>
    <w:rsid w:val="00AB2C94"/>
    <w:rsid w:val="00AB31B0"/>
    <w:rsid w:val="00AC03A6"/>
    <w:rsid w:val="00AD1098"/>
    <w:rsid w:val="00AD48FE"/>
    <w:rsid w:val="00AD660E"/>
    <w:rsid w:val="00AF28FD"/>
    <w:rsid w:val="00AF3FF0"/>
    <w:rsid w:val="00B034B2"/>
    <w:rsid w:val="00B03EF6"/>
    <w:rsid w:val="00B06041"/>
    <w:rsid w:val="00B15060"/>
    <w:rsid w:val="00B15239"/>
    <w:rsid w:val="00B22312"/>
    <w:rsid w:val="00B229D4"/>
    <w:rsid w:val="00B3182E"/>
    <w:rsid w:val="00B33DFD"/>
    <w:rsid w:val="00B34111"/>
    <w:rsid w:val="00B52FAE"/>
    <w:rsid w:val="00B5334E"/>
    <w:rsid w:val="00B557D2"/>
    <w:rsid w:val="00B639F2"/>
    <w:rsid w:val="00B657D3"/>
    <w:rsid w:val="00B66158"/>
    <w:rsid w:val="00B67E09"/>
    <w:rsid w:val="00B7214C"/>
    <w:rsid w:val="00B7573C"/>
    <w:rsid w:val="00B76027"/>
    <w:rsid w:val="00B83C08"/>
    <w:rsid w:val="00B916B8"/>
    <w:rsid w:val="00BA5D92"/>
    <w:rsid w:val="00BB01E3"/>
    <w:rsid w:val="00BB1169"/>
    <w:rsid w:val="00BB2DA4"/>
    <w:rsid w:val="00BB49EE"/>
    <w:rsid w:val="00BB678B"/>
    <w:rsid w:val="00BC78E2"/>
    <w:rsid w:val="00BD2283"/>
    <w:rsid w:val="00BD3D77"/>
    <w:rsid w:val="00BE56DD"/>
    <w:rsid w:val="00BF1FD1"/>
    <w:rsid w:val="00BF234C"/>
    <w:rsid w:val="00BF57F4"/>
    <w:rsid w:val="00BF6610"/>
    <w:rsid w:val="00C0259E"/>
    <w:rsid w:val="00C0384B"/>
    <w:rsid w:val="00C04E1B"/>
    <w:rsid w:val="00C15185"/>
    <w:rsid w:val="00C346AF"/>
    <w:rsid w:val="00C35367"/>
    <w:rsid w:val="00C35B39"/>
    <w:rsid w:val="00C363C3"/>
    <w:rsid w:val="00C475E3"/>
    <w:rsid w:val="00C54C1A"/>
    <w:rsid w:val="00C568FC"/>
    <w:rsid w:val="00C7250A"/>
    <w:rsid w:val="00C746F7"/>
    <w:rsid w:val="00C808A1"/>
    <w:rsid w:val="00C90E0F"/>
    <w:rsid w:val="00CA05B8"/>
    <w:rsid w:val="00CA23DE"/>
    <w:rsid w:val="00CB2E53"/>
    <w:rsid w:val="00CB3E29"/>
    <w:rsid w:val="00CB7FDB"/>
    <w:rsid w:val="00CC1478"/>
    <w:rsid w:val="00CC76D2"/>
    <w:rsid w:val="00CE09FE"/>
    <w:rsid w:val="00CE583D"/>
    <w:rsid w:val="00CF018F"/>
    <w:rsid w:val="00CF3C4F"/>
    <w:rsid w:val="00D115CB"/>
    <w:rsid w:val="00D14109"/>
    <w:rsid w:val="00D1539C"/>
    <w:rsid w:val="00D35309"/>
    <w:rsid w:val="00D405CD"/>
    <w:rsid w:val="00D5320A"/>
    <w:rsid w:val="00D61BB2"/>
    <w:rsid w:val="00D64AF7"/>
    <w:rsid w:val="00D6701F"/>
    <w:rsid w:val="00D670EF"/>
    <w:rsid w:val="00D70787"/>
    <w:rsid w:val="00D71BA4"/>
    <w:rsid w:val="00D946DF"/>
    <w:rsid w:val="00D9509F"/>
    <w:rsid w:val="00D9684B"/>
    <w:rsid w:val="00DA23F2"/>
    <w:rsid w:val="00DA3D6E"/>
    <w:rsid w:val="00DA7424"/>
    <w:rsid w:val="00DB4F6B"/>
    <w:rsid w:val="00DB6F14"/>
    <w:rsid w:val="00DC1F83"/>
    <w:rsid w:val="00DC25D4"/>
    <w:rsid w:val="00DC78F5"/>
    <w:rsid w:val="00DD3A91"/>
    <w:rsid w:val="00DD43CA"/>
    <w:rsid w:val="00DE03A8"/>
    <w:rsid w:val="00DF625C"/>
    <w:rsid w:val="00E168F6"/>
    <w:rsid w:val="00E24A33"/>
    <w:rsid w:val="00E26DCF"/>
    <w:rsid w:val="00E324E7"/>
    <w:rsid w:val="00E35989"/>
    <w:rsid w:val="00E419C8"/>
    <w:rsid w:val="00E43A70"/>
    <w:rsid w:val="00E65EE1"/>
    <w:rsid w:val="00E74E30"/>
    <w:rsid w:val="00E80F77"/>
    <w:rsid w:val="00E84455"/>
    <w:rsid w:val="00E879BD"/>
    <w:rsid w:val="00E905AA"/>
    <w:rsid w:val="00EA2F9F"/>
    <w:rsid w:val="00EA32B6"/>
    <w:rsid w:val="00EB2D3A"/>
    <w:rsid w:val="00EB7213"/>
    <w:rsid w:val="00EC0A42"/>
    <w:rsid w:val="00EC0E14"/>
    <w:rsid w:val="00EC1376"/>
    <w:rsid w:val="00EC704A"/>
    <w:rsid w:val="00ED16A8"/>
    <w:rsid w:val="00EE381C"/>
    <w:rsid w:val="00EE4403"/>
    <w:rsid w:val="00EE4D40"/>
    <w:rsid w:val="00EE6272"/>
    <w:rsid w:val="00EF1F49"/>
    <w:rsid w:val="00F12C09"/>
    <w:rsid w:val="00F178FB"/>
    <w:rsid w:val="00F20311"/>
    <w:rsid w:val="00F206BE"/>
    <w:rsid w:val="00F23188"/>
    <w:rsid w:val="00F2377F"/>
    <w:rsid w:val="00F31312"/>
    <w:rsid w:val="00F34B9C"/>
    <w:rsid w:val="00F3612C"/>
    <w:rsid w:val="00F4320C"/>
    <w:rsid w:val="00F4651B"/>
    <w:rsid w:val="00F470B8"/>
    <w:rsid w:val="00F53CDB"/>
    <w:rsid w:val="00F5459B"/>
    <w:rsid w:val="00F641E2"/>
    <w:rsid w:val="00F66618"/>
    <w:rsid w:val="00F66ADC"/>
    <w:rsid w:val="00F7185B"/>
    <w:rsid w:val="00F720EB"/>
    <w:rsid w:val="00F802A2"/>
    <w:rsid w:val="00F950B2"/>
    <w:rsid w:val="00FB4A29"/>
    <w:rsid w:val="00FB628A"/>
    <w:rsid w:val="00FB7099"/>
    <w:rsid w:val="00FC0198"/>
    <w:rsid w:val="00FC2186"/>
    <w:rsid w:val="00FC6E13"/>
    <w:rsid w:val="00FD20D1"/>
    <w:rsid w:val="00FD3E93"/>
    <w:rsid w:val="00FD4B34"/>
    <w:rsid w:val="00FD4CA1"/>
    <w:rsid w:val="00FD5311"/>
    <w:rsid w:val="00FD6F13"/>
    <w:rsid w:val="00FE38A5"/>
    <w:rsid w:val="00FE4C5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2CE30"/>
  <w15:docId w15:val="{C485F372-7F1A-4CEF-A057-FFB7536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92BF2"/>
    <w:pPr>
      <w:spacing w:before="120" w:line="288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autoRedefine/>
    <w:qFormat/>
    <w:rsid w:val="009A1F7A"/>
    <w:pPr>
      <w:keepNext/>
      <w:spacing w:before="240" w:after="60"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9A1F7A"/>
    <w:pPr>
      <w:keepNext/>
      <w:spacing w:before="240" w:after="60" w:line="240" w:lineRule="auto"/>
      <w:outlineLvl w:val="1"/>
    </w:pPr>
    <w:rPr>
      <w:rFonts w:cs="Arial"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842DE7"/>
    <w:pPr>
      <w:spacing w:before="0" w:after="240" w:line="240" w:lineRule="auto"/>
      <w:ind w:right="-2"/>
      <w:jc w:val="right"/>
    </w:pPr>
    <w:rPr>
      <w:sz w:val="20"/>
    </w:rPr>
  </w:style>
  <w:style w:type="paragraph" w:styleId="Fuzeile">
    <w:name w:val="footer"/>
    <w:basedOn w:val="Standard"/>
    <w:autoRedefine/>
    <w:rsid w:val="003526F9"/>
    <w:pPr>
      <w:tabs>
        <w:tab w:val="center" w:pos="4536"/>
        <w:tab w:val="right" w:pos="9072"/>
      </w:tabs>
      <w:spacing w:before="0" w:line="240" w:lineRule="auto"/>
    </w:pPr>
    <w:rPr>
      <w:sz w:val="20"/>
    </w:rPr>
  </w:style>
  <w:style w:type="paragraph" w:customStyle="1" w:styleId="Einleitung">
    <w:name w:val="Einleitung Ü"/>
    <w:basedOn w:val="Standard"/>
    <w:rPr>
      <w:rFonts w:ascii="Futura Hv BT" w:hAnsi="Futura Hv BT"/>
      <w:sz w:val="22"/>
    </w:rPr>
  </w:style>
  <w:style w:type="paragraph" w:customStyle="1" w:styleId="Aufzhlung">
    <w:name w:val="Aufzählung"/>
    <w:basedOn w:val="Standard"/>
    <w:pPr>
      <w:numPr>
        <w:numId w:val="1"/>
      </w:numPr>
    </w:pPr>
    <w:rPr>
      <w:sz w:val="20"/>
    </w:rPr>
  </w:style>
  <w:style w:type="paragraph" w:styleId="Sprechblasentext">
    <w:name w:val="Balloon Text"/>
    <w:basedOn w:val="Standard"/>
    <w:semiHidden/>
    <w:rsid w:val="005D08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0EB0"/>
    <w:pPr>
      <w:spacing w:before="12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9A792F"/>
    <w:pPr>
      <w:spacing w:before="0" w:line="240" w:lineRule="auto"/>
      <w:jc w:val="center"/>
    </w:pPr>
    <w:rPr>
      <w:rFonts w:ascii="Futura Hv BT" w:hAnsi="Futura Hv BT"/>
      <w:bCs/>
      <w:sz w:val="28"/>
    </w:rPr>
  </w:style>
  <w:style w:type="character" w:styleId="Kommentarzeichen">
    <w:name w:val="annotation reference"/>
    <w:rsid w:val="000D1A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D1AB2"/>
    <w:rPr>
      <w:sz w:val="20"/>
    </w:rPr>
  </w:style>
  <w:style w:type="character" w:customStyle="1" w:styleId="KommentartextZchn">
    <w:name w:val="Kommentartext Zchn"/>
    <w:link w:val="Kommentartext"/>
    <w:uiPriority w:val="99"/>
    <w:rsid w:val="000D1AB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1AB2"/>
    <w:rPr>
      <w:b/>
      <w:bCs/>
    </w:rPr>
  </w:style>
  <w:style w:type="character" w:customStyle="1" w:styleId="KommentarthemaZchn">
    <w:name w:val="Kommentarthema Zchn"/>
    <w:link w:val="Kommentarthema"/>
    <w:rsid w:val="000D1AB2"/>
    <w:rPr>
      <w:rFonts w:ascii="Arial" w:hAnsi="Arial"/>
      <w:b/>
      <w:bCs/>
    </w:rPr>
  </w:style>
  <w:style w:type="paragraph" w:customStyle="1" w:styleId="BUKPfadname">
    <w:name w:val="BUK_Pfadname"/>
    <w:basedOn w:val="Fuzeile"/>
    <w:rsid w:val="006E45D0"/>
    <w:pPr>
      <w:spacing w:line="160" w:lineRule="exact"/>
    </w:pPr>
    <w:rPr>
      <w:spacing w:val="3"/>
      <w:sz w:val="12"/>
    </w:rPr>
  </w:style>
  <w:style w:type="paragraph" w:styleId="Listenabsatz">
    <w:name w:val="List Paragraph"/>
    <w:basedOn w:val="Standard"/>
    <w:uiPriority w:val="34"/>
    <w:qFormat/>
    <w:rsid w:val="00B15239"/>
    <w:pPr>
      <w:ind w:left="720"/>
      <w:contextualSpacing/>
    </w:pPr>
  </w:style>
  <w:style w:type="paragraph" w:customStyle="1" w:styleId="Listenabsatz1">
    <w:name w:val="Listenabsatz1"/>
    <w:basedOn w:val="Standard"/>
    <w:rsid w:val="00B15239"/>
    <w:pPr>
      <w:spacing w:before="0"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C363C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4169F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736C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9B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03EF6"/>
    <w:rPr>
      <w:rFonts w:ascii="Arial" w:hAnsi="Arial"/>
      <w:sz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606035"/>
    <w:pPr>
      <w:spacing w:before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06035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606035"/>
    <w:rPr>
      <w:vertAlign w:val="superscript"/>
    </w:rPr>
  </w:style>
  <w:style w:type="character" w:customStyle="1" w:styleId="06FuZchn">
    <w:name w:val="06 Fuß Zchn"/>
    <w:basedOn w:val="Absatz-Standardschriftart"/>
    <w:link w:val="06Fu"/>
    <w:locked/>
    <w:rsid w:val="00041C09"/>
    <w:rPr>
      <w:rFonts w:ascii="Arial" w:hAnsi="Arial" w:cs="Arial"/>
      <w:sz w:val="14"/>
    </w:rPr>
  </w:style>
  <w:style w:type="paragraph" w:customStyle="1" w:styleId="06Fu">
    <w:name w:val="06 Fuß"/>
    <w:link w:val="06FuZchn"/>
    <w:rsid w:val="00041C09"/>
    <w:pPr>
      <w:framePr w:w="10035" w:h="1081" w:hSpace="141" w:wrap="around" w:vAnchor="page" w:hAnchor="page" w:x="1348" w:y="15410"/>
      <w:spacing w:line="168" w:lineRule="exact"/>
    </w:pPr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guv.de/webcode/d8379" TargetMode="External"/><Relationship Id="rId18" Type="http://schemas.openxmlformats.org/officeDocument/2006/relationships/hyperlink" Target="https://zzmweb.dguv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guv.de/fb-holzundmetall/pz/personenzertifizierungen/index.j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guv.de/fb-holzundmetall/pz/personenzertifizierungen/index.jsp" TargetMode="External"/><Relationship Id="rId17" Type="http://schemas.openxmlformats.org/officeDocument/2006/relationships/hyperlink" Target="http://www.dguv.de/fb-holzundmetall/pz/personenzertifizierungen/index.js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informationsaustausch.bghm.de/upload?&amp;to=pz-personen.fbhm@bghm.de&amp;notificationSubject=Anfrage+an+die+Pr&#252;f-+und+Zertifizierungsstelle+FBHM" TargetMode="External"/><Relationship Id="rId20" Type="http://schemas.openxmlformats.org/officeDocument/2006/relationships/hyperlink" Target="mailto:pz-personen.fbhm@bghm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guv.de/fb-holzundmetall/pz/personenzertifizierungen/index.jsp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pz-personen.fbhm@bghm.d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eineBGHM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guv.de/dguv-test/prod-pruef-zert/pruefgrundsaetze-erfahrung/pruefgrundsaetze/holz-und-metall/index.jsp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z-personen.fbhm@bgh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C3EB1C535942EFBBC9560128BB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D4CC-0D6A-40FF-9E74-E2157D89BADD}"/>
      </w:docPartPr>
      <w:docPartBody>
        <w:p w:rsidR="003B1CFA" w:rsidRDefault="00F432B2" w:rsidP="00F432B2">
          <w:pPr>
            <w:pStyle w:val="2CC3EB1C535942EFBBC9560128BB6D1F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6401BF3BFCC4F2ABC684744AF8EB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39B5A-FD6C-460E-B339-BEF6C35CE812}"/>
      </w:docPartPr>
      <w:docPartBody>
        <w:p w:rsidR="003B1CFA" w:rsidRDefault="00F432B2" w:rsidP="00F432B2">
          <w:pPr>
            <w:pStyle w:val="A6401BF3BFCC4F2ABC684744AF8EBE78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4C3F61AB5A142B390D086406F746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A860E-29B5-4422-B287-16B3988FFF0E}"/>
      </w:docPartPr>
      <w:docPartBody>
        <w:p w:rsidR="003B1CFA" w:rsidRDefault="00F432B2" w:rsidP="00F432B2">
          <w:pPr>
            <w:pStyle w:val="F4C3F61AB5A142B390D086406F746373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5CEE01C1D66471FA9FE2938E0F7B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C7FA3-2E4F-4831-AEE9-27A7A8E9AA3A}"/>
      </w:docPartPr>
      <w:docPartBody>
        <w:p w:rsidR="003B1CFA" w:rsidRDefault="00F432B2" w:rsidP="00F432B2">
          <w:pPr>
            <w:pStyle w:val="F5CEE01C1D66471FA9FE2938E0F7B5B9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1251C91168341369804ACE84B829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A1E1E-D3FF-42B1-8F1E-CB82A8872D74}"/>
      </w:docPartPr>
      <w:docPartBody>
        <w:p w:rsidR="003B1CFA" w:rsidRDefault="00F432B2" w:rsidP="00F432B2">
          <w:pPr>
            <w:pStyle w:val="A1251C91168341369804ACE84B829DDD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A4ED57BADA04F8888758A9CF32A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B4930-8B0A-4933-90D1-313A48068704}"/>
      </w:docPartPr>
      <w:docPartBody>
        <w:p w:rsidR="003B1CFA" w:rsidRDefault="00F432B2" w:rsidP="00F432B2">
          <w:pPr>
            <w:pStyle w:val="3A4ED57BADA04F8888758A9CF32AD773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E043EF7A76B4B999FB20AE5AFD03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DEF6A-2394-48F9-B5C0-294F7B13B04B}"/>
      </w:docPartPr>
      <w:docPartBody>
        <w:p w:rsidR="003B1CFA" w:rsidRDefault="00F432B2" w:rsidP="00F432B2">
          <w:pPr>
            <w:pStyle w:val="7E043EF7A76B4B999FB20AE5AFD03BAF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FE6B41FA2CB431B81685E4618F5A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686DD-C5CB-455E-BC1B-E33FB40C1C13}"/>
      </w:docPartPr>
      <w:docPartBody>
        <w:p w:rsidR="003B1CFA" w:rsidRDefault="00F432B2" w:rsidP="00F432B2">
          <w:pPr>
            <w:pStyle w:val="FFE6B41FA2CB431B81685E4618F5A6E6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167D303545544EDAF499E8FD4DAE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9EF86-B3AC-40CA-84B4-2B02DAF2984D}"/>
      </w:docPartPr>
      <w:docPartBody>
        <w:p w:rsidR="003B1CFA" w:rsidRDefault="00F432B2" w:rsidP="00F432B2">
          <w:pPr>
            <w:pStyle w:val="E167D303545544EDAF499E8FD4DAEB37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E54D6C811E3455898316FCB2E244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4592F-5F36-46D5-A970-576A65F56D84}"/>
      </w:docPartPr>
      <w:docPartBody>
        <w:p w:rsidR="003B1CFA" w:rsidRDefault="00F432B2" w:rsidP="00F432B2">
          <w:pPr>
            <w:pStyle w:val="3E54D6C811E3455898316FCB2E2448EA"/>
          </w:pPr>
          <w:r w:rsidRPr="00043A41">
            <w:rPr>
              <w:rStyle w:val="Platzhaltertext"/>
              <w:rFonts w:ascii="Calibri" w:hAnsi="Calibri" w:cs="Arial"/>
              <w:vanish/>
              <w:sz w:val="18"/>
              <w:szCs w:val="18"/>
              <w:lang w:eastAsia="en-US"/>
            </w:rPr>
            <w:t>Klicken Sie hier, um Text einzugeben.</w:t>
          </w:r>
        </w:p>
      </w:docPartBody>
    </w:docPart>
    <w:docPart>
      <w:docPartPr>
        <w:name w:val="461BE813BF654CEFA50F9D7CA5049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9D80F-8FDD-42C5-B92B-56206FEE12AC}"/>
      </w:docPartPr>
      <w:docPartBody>
        <w:p w:rsidR="003B1CFA" w:rsidRDefault="00F432B2" w:rsidP="00F432B2">
          <w:pPr>
            <w:pStyle w:val="461BE813BF654CEFA50F9D7CA5049FAE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9F441F79EEF43C49C4B23BA33BF0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8958B-E945-4936-9FBB-B437D8169383}"/>
      </w:docPartPr>
      <w:docPartBody>
        <w:p w:rsidR="003B1CFA" w:rsidRDefault="00F432B2" w:rsidP="00F432B2">
          <w:pPr>
            <w:pStyle w:val="89F441F79EEF43C49C4B23BA33BF0205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82D8D71893D47688B617DA49D224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F3321-A75D-4E2E-B620-D5ACEC7838C6}"/>
      </w:docPartPr>
      <w:docPartBody>
        <w:p w:rsidR="003B1CFA" w:rsidRDefault="00F432B2" w:rsidP="00F432B2">
          <w:pPr>
            <w:pStyle w:val="B82D8D71893D47688B617DA49D224E49"/>
          </w:pPr>
          <w:r w:rsidRPr="00043A41">
            <w:rPr>
              <w:rStyle w:val="Platzhaltertext"/>
              <w:rFonts w:ascii="Calibri" w:hAnsi="Calibri" w:cs="Arial"/>
              <w:vanish/>
              <w:sz w:val="18"/>
              <w:szCs w:val="18"/>
              <w:lang w:eastAsia="en-US"/>
            </w:rPr>
            <w:t>Klicken Sie hier, um Text einzugeben.</w:t>
          </w:r>
        </w:p>
      </w:docPartBody>
    </w:docPart>
    <w:docPart>
      <w:docPartPr>
        <w:name w:val="1EF1EF0A07544DB4A9F21B96B2323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186F6-6E56-4D86-803B-1AA3C6FEC9F3}"/>
      </w:docPartPr>
      <w:docPartBody>
        <w:p w:rsidR="003B1CFA" w:rsidRDefault="00F432B2" w:rsidP="00F432B2">
          <w:pPr>
            <w:pStyle w:val="1EF1EF0A07544DB4A9F21B96B2323845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2F2F276AD044FFC911534AE13654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648CB-F6A5-4824-9968-76DAB45AE214}"/>
      </w:docPartPr>
      <w:docPartBody>
        <w:p w:rsidR="003B1CFA" w:rsidRDefault="00F432B2" w:rsidP="00F432B2">
          <w:pPr>
            <w:pStyle w:val="E2F2F276AD044FFC911534AE136540B0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073CFD5EF1A428FAB233A7511413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50D80-C0DE-4D63-9A23-3526F36BB57E}"/>
      </w:docPartPr>
      <w:docPartBody>
        <w:p w:rsidR="003B1CFA" w:rsidRDefault="00F432B2" w:rsidP="00F432B2">
          <w:pPr>
            <w:pStyle w:val="0073CFD5EF1A428FAB233A7511413404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74727A1BA1047E6963EBFE558A04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2862F-D0AD-4AC5-A485-81A941B4E3D2}"/>
      </w:docPartPr>
      <w:docPartBody>
        <w:p w:rsidR="003B1CFA" w:rsidRDefault="00F432B2" w:rsidP="00F432B2">
          <w:pPr>
            <w:pStyle w:val="C74727A1BA1047E6963EBFE558A0466D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109BA1E0AEF4A7C9DCDA593A7C0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0985C-817D-4F35-9408-FF5A2B374F58}"/>
      </w:docPartPr>
      <w:docPartBody>
        <w:p w:rsidR="003B1CFA" w:rsidRDefault="00F432B2" w:rsidP="00F432B2">
          <w:pPr>
            <w:pStyle w:val="C109BA1E0AEF4A7C9DCDA593A7C0863F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4E680CE7B724D4B9F5E5A52664C7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A525C-647E-4588-9FA3-77EF837836CA}"/>
      </w:docPartPr>
      <w:docPartBody>
        <w:p w:rsidR="003B1CFA" w:rsidRDefault="00EF1F79" w:rsidP="00EF1F79">
          <w:pPr>
            <w:pStyle w:val="54E680CE7B724D4B9F5E5A52664C7D052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70387B9F8E04965870631FDFF27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DFFB9-27A8-47A7-8EFB-F417B2864DF1}"/>
      </w:docPartPr>
      <w:docPartBody>
        <w:p w:rsidR="003B1CFA" w:rsidRDefault="003B1CFA" w:rsidP="003B1CFA">
          <w:pPr>
            <w:pStyle w:val="C70387B9F8E04965870631FDFF278E091"/>
          </w:pPr>
          <w:r w:rsidRPr="000C7F60">
            <w:rPr>
              <w:rStyle w:val="Platzhaltertext"/>
              <w:vanish/>
              <w:sz w:val="18"/>
              <w:szCs w:val="18"/>
            </w:rPr>
            <w:t>XX</w:t>
          </w:r>
        </w:p>
      </w:docPartBody>
    </w:docPart>
    <w:docPart>
      <w:docPartPr>
        <w:name w:val="3AD0DECAC938449B9DCBD55FEF0E5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65DBC-F1B0-4131-A8FF-BE1FBBC9F5D9}"/>
      </w:docPartPr>
      <w:docPartBody>
        <w:p w:rsidR="003B1CFA" w:rsidRDefault="00EF1F79" w:rsidP="00EF1F79">
          <w:pPr>
            <w:pStyle w:val="3AD0DECAC938449B9DCBD55FEF0E58602"/>
          </w:pPr>
          <w:r w:rsidRPr="00AB2081">
            <w:rPr>
              <w:rStyle w:val="Platzhaltertext"/>
              <w:b/>
              <w:bCs/>
              <w:color w:val="FF0000"/>
              <w:sz w:val="18"/>
              <w:szCs w:val="14"/>
            </w:rPr>
            <w:t>XX</w:t>
          </w:r>
        </w:p>
      </w:docPartBody>
    </w:docPart>
    <w:docPart>
      <w:docPartPr>
        <w:name w:val="E51EC56AA44641DD9912EB0297A03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887BB-B171-437A-8065-BAA220467F6A}"/>
      </w:docPartPr>
      <w:docPartBody>
        <w:p w:rsidR="003B1CFA" w:rsidRDefault="003B1CFA" w:rsidP="003B1CFA">
          <w:pPr>
            <w:pStyle w:val="E51EC56AA44641DD9912EB0297A03912"/>
          </w:pPr>
          <w:r w:rsidRPr="000C7F60">
            <w:rPr>
              <w:rStyle w:val="Platzhaltertext"/>
              <w:vanish/>
              <w:sz w:val="18"/>
              <w:szCs w:val="18"/>
            </w:rPr>
            <w:t>XX</w:t>
          </w:r>
        </w:p>
      </w:docPartBody>
    </w:docPart>
    <w:docPart>
      <w:docPartPr>
        <w:name w:val="F824D4FF005E40FEAC9F66AD873FC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C8C7-A306-4713-BC52-3397BE7B65B7}"/>
      </w:docPartPr>
      <w:docPartBody>
        <w:p w:rsidR="003B1CFA" w:rsidRDefault="00EF1F79" w:rsidP="00EF1F79">
          <w:pPr>
            <w:pStyle w:val="F824D4FF005E40FEAC9F66AD873FC8DF2"/>
          </w:pPr>
          <w:r w:rsidRPr="00AB2081">
            <w:rPr>
              <w:rStyle w:val="Platzhaltertext"/>
              <w:b/>
              <w:bCs/>
              <w:color w:val="FF0000"/>
              <w:sz w:val="18"/>
              <w:szCs w:val="14"/>
            </w:rPr>
            <w:t>XX</w:t>
          </w:r>
        </w:p>
      </w:docPartBody>
    </w:docPart>
    <w:docPart>
      <w:docPartPr>
        <w:name w:val="6C55462E95464AEC9935F076D5308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4CCBD-D61F-4A8A-AFCE-1D0A69BFA25A}"/>
      </w:docPartPr>
      <w:docPartBody>
        <w:p w:rsidR="003B1CFA" w:rsidRDefault="003B1CFA" w:rsidP="003B1CFA">
          <w:pPr>
            <w:pStyle w:val="6C55462E95464AEC9935F076D5308BB9"/>
          </w:pPr>
          <w:r w:rsidRPr="000C7F60">
            <w:rPr>
              <w:rStyle w:val="Platzhaltertext"/>
              <w:vanish/>
              <w:sz w:val="18"/>
              <w:szCs w:val="18"/>
            </w:rPr>
            <w:t>XX</w:t>
          </w:r>
        </w:p>
      </w:docPartBody>
    </w:docPart>
    <w:docPart>
      <w:docPartPr>
        <w:name w:val="1ABA30B221A34C5CB09EAF637949F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10C93-6713-42AB-ADC6-A7DCEAE84700}"/>
      </w:docPartPr>
      <w:docPartBody>
        <w:p w:rsidR="003B1CFA" w:rsidRDefault="00EF1F79" w:rsidP="00EF1F79">
          <w:pPr>
            <w:pStyle w:val="1ABA30B221A34C5CB09EAF637949F38C2"/>
          </w:pPr>
          <w:r w:rsidRPr="00AB2081">
            <w:rPr>
              <w:rStyle w:val="Platzhaltertext"/>
              <w:b/>
              <w:bCs/>
              <w:color w:val="FF0000"/>
              <w:sz w:val="18"/>
              <w:szCs w:val="14"/>
            </w:rPr>
            <w:t>XX</w:t>
          </w:r>
        </w:p>
      </w:docPartBody>
    </w:docPart>
    <w:docPart>
      <w:docPartPr>
        <w:name w:val="94B841C39CD24CAD97892D41C4F0F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5A5C9-5117-4EF3-B727-94A79FDC61CD}"/>
      </w:docPartPr>
      <w:docPartBody>
        <w:p w:rsidR="003B1CFA" w:rsidRDefault="003B1CFA" w:rsidP="003B1CFA">
          <w:pPr>
            <w:pStyle w:val="94B841C39CD24CAD97892D41C4F0FAC9"/>
          </w:pPr>
          <w:r w:rsidRPr="000C7F60">
            <w:rPr>
              <w:rStyle w:val="Platzhaltertext"/>
              <w:vanish/>
              <w:sz w:val="18"/>
              <w:szCs w:val="18"/>
            </w:rPr>
            <w:t>XX</w:t>
          </w:r>
        </w:p>
      </w:docPartBody>
    </w:docPart>
    <w:docPart>
      <w:docPartPr>
        <w:name w:val="D241B57369A748F7B20B2E94948D8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01E8E-77B6-4AF3-AB24-B7D348839781}"/>
      </w:docPartPr>
      <w:docPartBody>
        <w:p w:rsidR="003B1CFA" w:rsidRDefault="00EF1F79" w:rsidP="00EF1F79">
          <w:pPr>
            <w:pStyle w:val="D241B57369A748F7B20B2E94948D8BB52"/>
          </w:pPr>
          <w:r w:rsidRPr="00AB2081">
            <w:rPr>
              <w:rStyle w:val="Platzhaltertext"/>
              <w:b/>
              <w:bCs/>
              <w:color w:val="FF0000"/>
              <w:sz w:val="18"/>
              <w:szCs w:val="14"/>
            </w:rPr>
            <w:t>XX</w:t>
          </w:r>
        </w:p>
      </w:docPartBody>
    </w:docPart>
    <w:docPart>
      <w:docPartPr>
        <w:name w:val="39705FB9860D45FDA8554B1E9C2FF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CF2FB-8C3C-4265-8D1C-60EA607774E2}"/>
      </w:docPartPr>
      <w:docPartBody>
        <w:p w:rsidR="00EF1F79" w:rsidRDefault="00EF1F79" w:rsidP="00EF1F79">
          <w:pPr>
            <w:pStyle w:val="39705FB9860D45FDA8554B1E9C2FF486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AF055E42A0724C84B1B5E66B24307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926B2-2928-4377-A265-2FF21D3BC665}"/>
      </w:docPartPr>
      <w:docPartBody>
        <w:p w:rsidR="00EF1F79" w:rsidRDefault="00EF1F79" w:rsidP="00EF1F79">
          <w:pPr>
            <w:pStyle w:val="AF055E42A0724C84B1B5E66B243076E6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A51A96D084A4D53ADCDB2F094617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EDA6D-A46B-40BA-8E91-47AF1E1C9213}"/>
      </w:docPartPr>
      <w:docPartBody>
        <w:p w:rsidR="00EF1F79" w:rsidRDefault="00EF1F79" w:rsidP="00EF1F79">
          <w:pPr>
            <w:pStyle w:val="FA51A96D084A4D53ADCDB2F094617574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37D914C4D49B42BAA8E391A03D7A5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F4F7B-B0FC-48F6-BA41-82C2A4457147}"/>
      </w:docPartPr>
      <w:docPartBody>
        <w:p w:rsidR="00EF1F79" w:rsidRDefault="00EF1F79" w:rsidP="00EF1F79">
          <w:pPr>
            <w:pStyle w:val="37D914C4D49B42BAA8E391A03D7A5DF0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D6950644EAB46E58501391942BF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CAC1F-D113-4D1B-B8DB-4D5A67E777B7}"/>
      </w:docPartPr>
      <w:docPartBody>
        <w:p w:rsidR="00EF1F79" w:rsidRDefault="00EF1F79" w:rsidP="00EF1F79">
          <w:pPr>
            <w:pStyle w:val="6D6950644EAB46E58501391942BF1EE1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2264AF78014D41DD9753B3EE99F2B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FF066-88B3-43A8-B195-AD8E4AC1CF67}"/>
      </w:docPartPr>
      <w:docPartBody>
        <w:p w:rsidR="00EF1F79" w:rsidRDefault="00EF1F79" w:rsidP="00EF1F79">
          <w:pPr>
            <w:pStyle w:val="2264AF78014D41DD9753B3EE99F2B79E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CF2E0D58EF04F0594B55F36569D6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A64EE-579E-4ADE-BD96-35D56E0E55B8}"/>
      </w:docPartPr>
      <w:docPartBody>
        <w:p w:rsidR="00EF1F79" w:rsidRDefault="00EF1F79" w:rsidP="00EF1F79">
          <w:pPr>
            <w:pStyle w:val="FCF2E0D58EF04F0594B55F36569D6214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B0AD8FEE91DD41E4B5107FB79759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8EE60-9BCF-4A58-8E09-EF929C0B6007}"/>
      </w:docPartPr>
      <w:docPartBody>
        <w:p w:rsidR="00EF1F79" w:rsidRDefault="00EF1F79" w:rsidP="00EF1F79">
          <w:pPr>
            <w:pStyle w:val="B0AD8FEE91DD41E4B5107FB797596CF8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72D1642868D45568E7686F998C55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39D5C-B657-451B-8C59-22FA92E17451}"/>
      </w:docPartPr>
      <w:docPartBody>
        <w:p w:rsidR="00EF1F79" w:rsidRDefault="00EF1F79" w:rsidP="00EF1F79">
          <w:pPr>
            <w:pStyle w:val="E72D1642868D45568E7686F998C553F8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5C0C42A6DCCF4EDE900300A94ECE0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51B26-57AB-4224-9F12-A2D4B7D7E758}"/>
      </w:docPartPr>
      <w:docPartBody>
        <w:p w:rsidR="00EF1F79" w:rsidRDefault="00EF1F79" w:rsidP="00EF1F79">
          <w:pPr>
            <w:pStyle w:val="5C0C42A6DCCF4EDE900300A94ECE0D3F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D2B9B402C864774B0FD06215DA72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A6D92-BAA5-4209-9E74-92D573D57751}"/>
      </w:docPartPr>
      <w:docPartBody>
        <w:p w:rsidR="00EF1F79" w:rsidRDefault="00EF1F79" w:rsidP="00EF1F79">
          <w:pPr>
            <w:pStyle w:val="3D2B9B402C864774B0FD06215DA72E422"/>
          </w:pPr>
          <w:r w:rsidRPr="0050464F">
            <w:rPr>
              <w:rFonts w:cs="Arial"/>
              <w:szCs w:val="24"/>
            </w:rPr>
            <w:t xml:space="preserve">     </w:t>
          </w:r>
        </w:p>
      </w:docPartBody>
    </w:docPart>
    <w:docPart>
      <w:docPartPr>
        <w:name w:val="35315867FC0C4CE5827F33F078448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3ACF2-A765-4B6A-AB05-6A703CD35C22}"/>
      </w:docPartPr>
      <w:docPartBody>
        <w:p w:rsidR="00EF1F79" w:rsidRDefault="00EF1F79" w:rsidP="00EF1F79">
          <w:pPr>
            <w:pStyle w:val="35315867FC0C4CE5827F33F078448B40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3C803EDA0E94E17840CE2A7523FF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0DE7-6E4F-4697-86F4-E252CF069F2E}"/>
      </w:docPartPr>
      <w:docPartBody>
        <w:p w:rsidR="00EF1F79" w:rsidRDefault="00EF1F79" w:rsidP="00EF1F79">
          <w:pPr>
            <w:pStyle w:val="43C803EDA0E94E17840CE2A7523FF6E3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81EBB3E520764283A3370DB544B91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39F03-A84B-4FFC-BE7F-85EEB7FEB946}"/>
      </w:docPartPr>
      <w:docPartBody>
        <w:p w:rsidR="00EF1F79" w:rsidRDefault="00EF1F79" w:rsidP="00EF1F79">
          <w:pPr>
            <w:pStyle w:val="81EBB3E520764283A3370DB544B91795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08C4EC49A354AA8B25C454396564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72FA0-B236-45B4-BCAA-272055F8A794}"/>
      </w:docPartPr>
      <w:docPartBody>
        <w:p w:rsidR="00EF1F79" w:rsidRDefault="00EF1F79" w:rsidP="00EF1F79">
          <w:pPr>
            <w:pStyle w:val="808C4EC49A354AA8B25C454396564B52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0C83432186F74B79988DC154041F5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0BA46-F44A-45D3-AD6B-38D56DA6BABE}"/>
      </w:docPartPr>
      <w:docPartBody>
        <w:p w:rsidR="00EF1F79" w:rsidRDefault="00EF1F79" w:rsidP="00EF1F79">
          <w:pPr>
            <w:pStyle w:val="0C83432186F74B79988DC154041F5A6B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638ADF3F47F449C8399B20024815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55F55-D2AE-4306-AEDC-71DE7DD7ED30}"/>
      </w:docPartPr>
      <w:docPartBody>
        <w:p w:rsidR="00EF1F79" w:rsidRDefault="00EF1F79" w:rsidP="00EF1F79">
          <w:pPr>
            <w:pStyle w:val="A638ADF3F47F449C8399B2002481549A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92D7C9DD8DD24A0E80C22D084D2F5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2AD46-4641-470F-B7D5-A5B75229B94B}"/>
      </w:docPartPr>
      <w:docPartBody>
        <w:p w:rsidR="00EF1F79" w:rsidRDefault="00EF1F79" w:rsidP="00EF1F79">
          <w:pPr>
            <w:pStyle w:val="92D7C9DD8DD24A0E80C22D084D2F5859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2D07DE3DDB641EA8D0E3B6A5A69E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3BD54-F81A-4C45-BA8F-67632FE93FC1}"/>
      </w:docPartPr>
      <w:docPartBody>
        <w:p w:rsidR="00EF1F79" w:rsidRDefault="00EF1F79" w:rsidP="00EF1F79">
          <w:pPr>
            <w:pStyle w:val="82D07DE3DDB641EA8D0E3B6A5A69E34C2"/>
          </w:pPr>
          <w:r w:rsidRPr="0050464F">
            <w:rPr>
              <w:rFonts w:cs="Arial"/>
              <w:szCs w:val="24"/>
            </w:rPr>
            <w:t xml:space="preserve">     </w:t>
          </w:r>
        </w:p>
      </w:docPartBody>
    </w:docPart>
    <w:docPart>
      <w:docPartPr>
        <w:name w:val="862BC056679844208954B7B97B92C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40877-3804-4D06-B23E-7B06EFFC3609}"/>
      </w:docPartPr>
      <w:docPartBody>
        <w:p w:rsidR="00EF1F79" w:rsidRDefault="00EF1F79" w:rsidP="00EF1F79">
          <w:pPr>
            <w:pStyle w:val="862BC056679844208954B7B97B92C460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B3769A8753F45E585DA473B06D19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CDE11-BAA1-43D0-A561-BFA628D36A1A}"/>
      </w:docPartPr>
      <w:docPartBody>
        <w:p w:rsidR="00EF1F79" w:rsidRDefault="00EF1F79" w:rsidP="00EF1F79">
          <w:pPr>
            <w:pStyle w:val="FB3769A8753F45E585DA473B06D1936E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A6654AA83DA64F4AB6790C8530DDE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B12A7-86B7-4C0B-B413-17C2C30972A7}"/>
      </w:docPartPr>
      <w:docPartBody>
        <w:p w:rsidR="00EF1F79" w:rsidRDefault="00EF1F79" w:rsidP="00EF1F79">
          <w:pPr>
            <w:pStyle w:val="A6654AA83DA64F4AB6790C8530DDE180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6E74BC51A31490D98A4D07F65AA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4084F-59DF-4D19-8E51-2F5EF6BE4686}"/>
      </w:docPartPr>
      <w:docPartBody>
        <w:p w:rsidR="00EF1F79" w:rsidRDefault="00EF1F79" w:rsidP="00EF1F79">
          <w:pPr>
            <w:pStyle w:val="A6E74BC51A31490D98A4D07F65AA63552"/>
          </w:pPr>
          <w:r w:rsidRPr="0050464F">
            <w:rPr>
              <w:rFonts w:cs="Arial"/>
              <w:szCs w:val="24"/>
            </w:rPr>
            <w:t xml:space="preserve">     </w:t>
          </w:r>
        </w:p>
      </w:docPartBody>
    </w:docPart>
    <w:docPart>
      <w:docPartPr>
        <w:name w:val="F557E41832624F94BFBEB8E38C3F1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708B3-5909-435A-9BC5-F707ABE334C1}"/>
      </w:docPartPr>
      <w:docPartBody>
        <w:p w:rsidR="00EF1F79" w:rsidRDefault="00EF1F79" w:rsidP="00EF1F79">
          <w:pPr>
            <w:pStyle w:val="F557E41832624F94BFBEB8E38C3F1388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29B4D3825144C16A7AE992B7D29E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3353B-CE8A-43FC-BCE7-A5B7E59671AD}"/>
      </w:docPartPr>
      <w:docPartBody>
        <w:p w:rsidR="00EF1F79" w:rsidRDefault="00EF1F79" w:rsidP="00EF1F79">
          <w:pPr>
            <w:pStyle w:val="F29B4D3825144C16A7AE992B7D29EE79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C2A41B6705C0449BB44C1B078847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93FEF-85B3-428B-9531-92DA81B6E951}"/>
      </w:docPartPr>
      <w:docPartBody>
        <w:p w:rsidR="00EF1F79" w:rsidRDefault="00EF1F79" w:rsidP="00EF1F79">
          <w:pPr>
            <w:pStyle w:val="C2A41B6705C0449BB44C1B07884765EB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78A344CAD7340D99464BD2F23AF6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1382-8727-4B47-8B8C-AB801705536D}"/>
      </w:docPartPr>
      <w:docPartBody>
        <w:p w:rsidR="00EF1F79" w:rsidRDefault="00EF1F79" w:rsidP="00EF1F79">
          <w:pPr>
            <w:pStyle w:val="578A344CAD7340D99464BD2F23AF65B6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8A1806DDB6F64256B8E2E862FAB4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5635E-1B00-4445-BCE2-A1BBB2889326}"/>
      </w:docPartPr>
      <w:docPartBody>
        <w:p w:rsidR="00EF1F79" w:rsidRDefault="00EF1F79" w:rsidP="00EF1F79">
          <w:pPr>
            <w:pStyle w:val="8A1806DDB6F64256B8E2E862FAB44CC7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7414518ABED4DB49BFA1E80663D4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B84A-1DB8-4D55-ADC8-D01EC3C87831}"/>
      </w:docPartPr>
      <w:docPartBody>
        <w:p w:rsidR="00EF1F79" w:rsidRDefault="00EF1F79" w:rsidP="00EF1F79">
          <w:pPr>
            <w:pStyle w:val="67414518ABED4DB49BFA1E80663D44692"/>
          </w:pPr>
          <w:r w:rsidRPr="0050464F">
            <w:rPr>
              <w:rFonts w:ascii="Arial" w:hAnsi="Arial" w:cs="Arial"/>
              <w:sz w:val="24"/>
              <w:szCs w:val="24"/>
            </w:rPr>
            <w:t xml:space="preserve">     </w:t>
          </w:r>
        </w:p>
      </w:docPartBody>
    </w:docPart>
    <w:docPart>
      <w:docPartPr>
        <w:name w:val="A70EE64FC94A4514907389F345B7D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E9101-F4CF-4CED-9BF0-7A9A16673DA7}"/>
      </w:docPartPr>
      <w:docPartBody>
        <w:p w:rsidR="00EF1F79" w:rsidRDefault="00EF1F79" w:rsidP="00EF1F79">
          <w:pPr>
            <w:pStyle w:val="A70EE64FC94A4514907389F345B7D7B2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5082992BE3D49A490124002718D1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BBE1-102A-4DBE-8D44-E54854C85E80}"/>
      </w:docPartPr>
      <w:docPartBody>
        <w:p w:rsidR="00EF1F79" w:rsidRDefault="00EF1F79" w:rsidP="00EF1F79">
          <w:pPr>
            <w:pStyle w:val="45082992BE3D49A490124002718D16652"/>
          </w:pPr>
          <w:r w:rsidRPr="00CF3C4F">
            <w:rPr>
              <w:rFonts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122BF0F4B93844258E516C5FC5B03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CCEA-581F-4D9C-AE70-FDFA580516C8}"/>
      </w:docPartPr>
      <w:docPartBody>
        <w:p w:rsidR="00EF1F79" w:rsidRDefault="00EF1F79" w:rsidP="00EF1F79">
          <w:pPr>
            <w:pStyle w:val="122BF0F4B93844258E516C5FC5B03D55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81EFC5693E64630A364BF3B8E681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BFFC-ABF4-432F-92D7-2B8F21D498F6}"/>
      </w:docPartPr>
      <w:docPartBody>
        <w:p w:rsidR="00EF1F79" w:rsidRDefault="00EF1F79" w:rsidP="00EF1F79">
          <w:pPr>
            <w:pStyle w:val="B81EFC5693E64630A364BF3B8E681D252"/>
          </w:pPr>
          <w:r w:rsidRPr="0050464F">
            <w:rPr>
              <w:rFonts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17FCEB3E98B5456586A4B988D725E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5A712-2C52-4312-9956-281F909E4A19}"/>
      </w:docPartPr>
      <w:docPartBody>
        <w:p w:rsidR="00EF1F79" w:rsidRDefault="00EF1F79" w:rsidP="00EF1F79">
          <w:pPr>
            <w:pStyle w:val="17FCEB3E98B5456586A4B988D725EB7B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CD93B4C5C3304EB2B1293B388139B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1CD0D-9AFB-47E3-B398-68B30D463933}"/>
      </w:docPartPr>
      <w:docPartBody>
        <w:p w:rsidR="00EF1F79" w:rsidRDefault="00EF1F79" w:rsidP="00EF1F79">
          <w:pPr>
            <w:pStyle w:val="CD93B4C5C3304EB2B1293B388139B2072"/>
          </w:pPr>
          <w:r w:rsidRPr="0050464F">
            <w:rPr>
              <w:rFonts w:cs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3965F6BFBC9448A098E1DA9832766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F1A24-DF61-48F5-A8CE-D33D31D9837C}"/>
      </w:docPartPr>
      <w:docPartBody>
        <w:p w:rsidR="00EF1F79" w:rsidRDefault="00EF1F79" w:rsidP="00EF1F79">
          <w:pPr>
            <w:pStyle w:val="3965F6BFBC9448A098E1DA9832766497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E08D4975C1C49E4969AD6607E7F1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C610-4CEC-41D0-AEE7-EB8B79F414DC}"/>
      </w:docPartPr>
      <w:docPartBody>
        <w:p w:rsidR="00EF1F79" w:rsidRDefault="00EF1F79" w:rsidP="00EF1F79">
          <w:pPr>
            <w:pStyle w:val="DE08D4975C1C49E4969AD6607E7F18FF"/>
          </w:pPr>
          <w:r>
            <w:rPr>
              <w:rFonts w:cs="Arial"/>
              <w:sz w:val="20"/>
            </w:rPr>
            <w:t xml:space="preserve">     </w:t>
          </w:r>
        </w:p>
      </w:docPartBody>
    </w:docPart>
    <w:docPart>
      <w:docPartPr>
        <w:name w:val="D5C1A24F5000487FA6EB751B82F88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3A3CE-8863-4871-AC6F-993C7753427C}"/>
      </w:docPartPr>
      <w:docPartBody>
        <w:p w:rsidR="00EF1F79" w:rsidRDefault="00EF1F79" w:rsidP="00EF1F79">
          <w:pPr>
            <w:pStyle w:val="D5C1A24F5000487FA6EB751B82F88E56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AF928A9039654E96AB6281A603C94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379B4-38E4-413B-A2F4-40D442D59BBC}"/>
      </w:docPartPr>
      <w:docPartBody>
        <w:p w:rsidR="00EF1F79" w:rsidRDefault="00EF1F79" w:rsidP="00EF1F79">
          <w:pPr>
            <w:pStyle w:val="AF928A9039654E96AB6281A603C94B43"/>
          </w:pPr>
          <w:r>
            <w:rPr>
              <w:rFonts w:cs="Arial"/>
              <w:sz w:val="20"/>
            </w:rPr>
            <w:t xml:space="preserve">     </w:t>
          </w:r>
        </w:p>
      </w:docPartBody>
    </w:docPart>
    <w:docPart>
      <w:docPartPr>
        <w:name w:val="BD07155505CC46409E47DEF99DE6A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4B5EE-AC64-4068-9857-B1C3839F83CF}"/>
      </w:docPartPr>
      <w:docPartBody>
        <w:p w:rsidR="00EF1F79" w:rsidRDefault="00EF1F79" w:rsidP="00EF1F79">
          <w:pPr>
            <w:pStyle w:val="BD07155505CC46409E47DEF99DE6AF52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D3E45B24AA24A1A80B181BF2714F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1BF4B-0E8B-4CA2-8282-7F9149E30097}"/>
      </w:docPartPr>
      <w:docPartBody>
        <w:p w:rsidR="00EF1F79" w:rsidRDefault="00EF1F79" w:rsidP="00EF1F79">
          <w:pPr>
            <w:pStyle w:val="8D3E45B24AA24A1A80B181BF2714FC46"/>
          </w:pPr>
          <w:r>
            <w:rPr>
              <w:rFonts w:cs="Arial"/>
              <w:sz w:val="20"/>
            </w:rPr>
            <w:t xml:space="preserve">     </w:t>
          </w:r>
        </w:p>
      </w:docPartBody>
    </w:docPart>
    <w:docPart>
      <w:docPartPr>
        <w:name w:val="F1A0BCE8BD0440359D38B489F78D4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CB2E8-D4DB-489A-8376-26AA2E2CFA7D}"/>
      </w:docPartPr>
      <w:docPartBody>
        <w:p w:rsidR="00EF1F79" w:rsidRDefault="00EF1F79" w:rsidP="00EF1F79">
          <w:pPr>
            <w:pStyle w:val="F1A0BCE8BD0440359D38B489F78D4066"/>
          </w:pPr>
          <w:r>
            <w:rPr>
              <w:rFonts w:ascii="ArialMT" w:hAnsi="ArialMT" w:cs="ArialMT"/>
              <w:szCs w:val="22"/>
            </w:rPr>
            <w:t xml:space="preserve">     </w:t>
          </w:r>
        </w:p>
      </w:docPartBody>
    </w:docPart>
    <w:docPart>
      <w:docPartPr>
        <w:name w:val="2A3816005ACA406881DAAABB32384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3C48F-524A-4E5E-9629-47FEA15949AA}"/>
      </w:docPartPr>
      <w:docPartBody>
        <w:p w:rsidR="0094434E" w:rsidRDefault="0094434E" w:rsidP="0094434E">
          <w:pPr>
            <w:pStyle w:val="2A3816005ACA406881DAAABB32384338"/>
          </w:pPr>
          <w:r w:rsidRPr="005736C0">
            <w:rPr>
              <w:rStyle w:val="Platzhaltertext"/>
              <w:rFonts w:cs="Arial"/>
              <w:vanish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3D68886A5E5C44318893ACDF832C0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28646-3A50-44D0-AB64-2875AE8CB1BC}"/>
      </w:docPartPr>
      <w:docPartBody>
        <w:p w:rsidR="0094434E" w:rsidRDefault="0094434E" w:rsidP="0094434E">
          <w:pPr>
            <w:pStyle w:val="3D68886A5E5C44318893ACDF832C045E"/>
          </w:pPr>
          <w:r>
            <w:rPr>
              <w:rFonts w:cs="Arial"/>
              <w:sz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12"/>
    <w:rsid w:val="000011C8"/>
    <w:rsid w:val="00031DE3"/>
    <w:rsid w:val="00094AF2"/>
    <w:rsid w:val="001F12F5"/>
    <w:rsid w:val="00257736"/>
    <w:rsid w:val="002C7C25"/>
    <w:rsid w:val="002F78BB"/>
    <w:rsid w:val="00393DCA"/>
    <w:rsid w:val="003B1CFA"/>
    <w:rsid w:val="003D43BC"/>
    <w:rsid w:val="005E110B"/>
    <w:rsid w:val="0063197B"/>
    <w:rsid w:val="00660558"/>
    <w:rsid w:val="00671856"/>
    <w:rsid w:val="00695EE4"/>
    <w:rsid w:val="007F4A0E"/>
    <w:rsid w:val="008D6E48"/>
    <w:rsid w:val="00903958"/>
    <w:rsid w:val="00932554"/>
    <w:rsid w:val="0094434E"/>
    <w:rsid w:val="009D5F12"/>
    <w:rsid w:val="00A44EC7"/>
    <w:rsid w:val="00AD48FE"/>
    <w:rsid w:val="00B557D2"/>
    <w:rsid w:val="00BA5D92"/>
    <w:rsid w:val="00C04E1B"/>
    <w:rsid w:val="00C54C1A"/>
    <w:rsid w:val="00CA05B8"/>
    <w:rsid w:val="00D93B36"/>
    <w:rsid w:val="00DC25D4"/>
    <w:rsid w:val="00EF1F79"/>
    <w:rsid w:val="00F3612C"/>
    <w:rsid w:val="00F432B2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34E"/>
    <w:rPr>
      <w:color w:val="808080"/>
    </w:rPr>
  </w:style>
  <w:style w:type="paragraph" w:customStyle="1" w:styleId="FE1E96EF59A7434D945AA67F1AC7BE2A">
    <w:name w:val="FE1E96EF59A7434D945AA67F1AC7BE2A"/>
    <w:rsid w:val="00D93B36"/>
  </w:style>
  <w:style w:type="paragraph" w:customStyle="1" w:styleId="C70387B9F8E04965870631FDFF278E091">
    <w:name w:val="C70387B9F8E04965870631FDFF278E091"/>
    <w:rsid w:val="003B1CFA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9705FB9860D45FDA8554B1E9C2FF486">
    <w:name w:val="39705FB9860D45FDA8554B1E9C2FF486"/>
    <w:rsid w:val="00EF1F79"/>
  </w:style>
  <w:style w:type="paragraph" w:customStyle="1" w:styleId="AF055E42A0724C84B1B5E66B243076E6">
    <w:name w:val="AF055E42A0724C84B1B5E66B243076E6"/>
    <w:rsid w:val="00EF1F79"/>
  </w:style>
  <w:style w:type="paragraph" w:customStyle="1" w:styleId="FA51A96D084A4D53ADCDB2F094617574">
    <w:name w:val="FA51A96D084A4D53ADCDB2F094617574"/>
    <w:rsid w:val="00EF1F79"/>
  </w:style>
  <w:style w:type="paragraph" w:customStyle="1" w:styleId="37D914C4D49B42BAA8E391A03D7A5DF0">
    <w:name w:val="37D914C4D49B42BAA8E391A03D7A5DF0"/>
    <w:rsid w:val="00EF1F79"/>
  </w:style>
  <w:style w:type="paragraph" w:customStyle="1" w:styleId="6D6950644EAB46E58501391942BF1EE1">
    <w:name w:val="6D6950644EAB46E58501391942BF1EE1"/>
    <w:rsid w:val="00EF1F79"/>
  </w:style>
  <w:style w:type="paragraph" w:customStyle="1" w:styleId="2264AF78014D41DD9753B3EE99F2B79E">
    <w:name w:val="2264AF78014D41DD9753B3EE99F2B79E"/>
    <w:rsid w:val="00EF1F79"/>
  </w:style>
  <w:style w:type="paragraph" w:customStyle="1" w:styleId="FCF2E0D58EF04F0594B55F36569D6214">
    <w:name w:val="FCF2E0D58EF04F0594B55F36569D6214"/>
    <w:rsid w:val="00EF1F79"/>
  </w:style>
  <w:style w:type="paragraph" w:customStyle="1" w:styleId="B0AD8FEE91DD41E4B5107FB797596CF8">
    <w:name w:val="B0AD8FEE91DD41E4B5107FB797596CF8"/>
    <w:rsid w:val="00EF1F79"/>
  </w:style>
  <w:style w:type="paragraph" w:customStyle="1" w:styleId="E72D1642868D45568E7686F998C553F8">
    <w:name w:val="E72D1642868D45568E7686F998C553F8"/>
    <w:rsid w:val="00EF1F79"/>
  </w:style>
  <w:style w:type="paragraph" w:customStyle="1" w:styleId="5C0C42A6DCCF4EDE900300A94ECE0D3F">
    <w:name w:val="5C0C42A6DCCF4EDE900300A94ECE0D3F"/>
    <w:rsid w:val="00EF1F79"/>
  </w:style>
  <w:style w:type="paragraph" w:customStyle="1" w:styleId="3D2B9B402C864774B0FD06215DA72E42">
    <w:name w:val="3D2B9B402C864774B0FD06215DA72E42"/>
    <w:rsid w:val="00EF1F79"/>
  </w:style>
  <w:style w:type="paragraph" w:customStyle="1" w:styleId="35315867FC0C4CE5827F33F078448B40">
    <w:name w:val="35315867FC0C4CE5827F33F078448B40"/>
    <w:rsid w:val="00EF1F79"/>
  </w:style>
  <w:style w:type="paragraph" w:customStyle="1" w:styleId="43C803EDA0E94E17840CE2A7523FF6E3">
    <w:name w:val="43C803EDA0E94E17840CE2A7523FF6E3"/>
    <w:rsid w:val="00EF1F79"/>
  </w:style>
  <w:style w:type="paragraph" w:customStyle="1" w:styleId="81EBB3E520764283A3370DB544B91795">
    <w:name w:val="81EBB3E520764283A3370DB544B91795"/>
    <w:rsid w:val="00EF1F79"/>
  </w:style>
  <w:style w:type="paragraph" w:customStyle="1" w:styleId="808C4EC49A354AA8B25C454396564B52">
    <w:name w:val="808C4EC49A354AA8B25C454396564B52"/>
    <w:rsid w:val="00EF1F79"/>
  </w:style>
  <w:style w:type="paragraph" w:customStyle="1" w:styleId="0C83432186F74B79988DC154041F5A6B">
    <w:name w:val="0C83432186F74B79988DC154041F5A6B"/>
    <w:rsid w:val="00EF1F79"/>
  </w:style>
  <w:style w:type="paragraph" w:customStyle="1" w:styleId="A638ADF3F47F449C8399B2002481549A">
    <w:name w:val="A638ADF3F47F449C8399B2002481549A"/>
    <w:rsid w:val="00EF1F79"/>
  </w:style>
  <w:style w:type="paragraph" w:customStyle="1" w:styleId="92D7C9DD8DD24A0E80C22D084D2F5859">
    <w:name w:val="92D7C9DD8DD24A0E80C22D084D2F5859"/>
    <w:rsid w:val="00EF1F79"/>
  </w:style>
  <w:style w:type="paragraph" w:customStyle="1" w:styleId="82D07DE3DDB641EA8D0E3B6A5A69E34C">
    <w:name w:val="82D07DE3DDB641EA8D0E3B6A5A69E34C"/>
    <w:rsid w:val="00EF1F79"/>
  </w:style>
  <w:style w:type="paragraph" w:customStyle="1" w:styleId="862BC056679844208954B7B97B92C460">
    <w:name w:val="862BC056679844208954B7B97B92C460"/>
    <w:rsid w:val="00EF1F79"/>
  </w:style>
  <w:style w:type="paragraph" w:customStyle="1" w:styleId="E51EC56AA44641DD9912EB0297A03912">
    <w:name w:val="E51EC56AA44641DD9912EB0297A03912"/>
    <w:rsid w:val="003B1CFA"/>
  </w:style>
  <w:style w:type="paragraph" w:customStyle="1" w:styleId="FB3769A8753F45E585DA473B06D1936E">
    <w:name w:val="FB3769A8753F45E585DA473B06D1936E"/>
    <w:rsid w:val="00EF1F79"/>
  </w:style>
  <w:style w:type="paragraph" w:customStyle="1" w:styleId="6C55462E95464AEC9935F076D5308BB9">
    <w:name w:val="6C55462E95464AEC9935F076D5308BB9"/>
    <w:rsid w:val="003B1CFA"/>
  </w:style>
  <w:style w:type="paragraph" w:customStyle="1" w:styleId="A6654AA83DA64F4AB6790C8530DDE180">
    <w:name w:val="A6654AA83DA64F4AB6790C8530DDE180"/>
    <w:rsid w:val="00EF1F79"/>
  </w:style>
  <w:style w:type="paragraph" w:customStyle="1" w:styleId="94B841C39CD24CAD97892D41C4F0FAC9">
    <w:name w:val="94B841C39CD24CAD97892D41C4F0FAC9"/>
    <w:rsid w:val="003B1CFA"/>
  </w:style>
  <w:style w:type="paragraph" w:customStyle="1" w:styleId="A6E74BC51A31490D98A4D07F65AA6355">
    <w:name w:val="A6E74BC51A31490D98A4D07F65AA6355"/>
    <w:rsid w:val="00EF1F79"/>
  </w:style>
  <w:style w:type="paragraph" w:customStyle="1" w:styleId="2CC3EB1C535942EFBBC9560128BB6D1F">
    <w:name w:val="2CC3EB1C535942EFBBC9560128BB6D1F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6401BF3BFCC4F2ABC684744AF8EBE78">
    <w:name w:val="A6401BF3BFCC4F2ABC684744AF8EBE78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C3F61AB5A142B390D086406F746373">
    <w:name w:val="F4C3F61AB5A142B390D086406F746373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CEE01C1D66471FA9FE2938E0F7B5B9">
    <w:name w:val="F5CEE01C1D66471FA9FE2938E0F7B5B9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1C91168341369804ACE84B829DDD">
    <w:name w:val="A1251C91168341369804ACE84B829DDD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4ED57BADA04F8888758A9CF32AD773">
    <w:name w:val="3A4ED57BADA04F8888758A9CF32AD773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E043EF7A76B4B999FB20AE5AFD03BAF">
    <w:name w:val="7E043EF7A76B4B999FB20AE5AFD03BAF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FE6B41FA2CB431B81685E4618F5A6E6">
    <w:name w:val="FFE6B41FA2CB431B81685E4618F5A6E6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167D303545544EDAF499E8FD4DAEB37">
    <w:name w:val="E167D303545544EDAF499E8FD4DAEB37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E54D6C811E3455898316FCB2E2448EA">
    <w:name w:val="3E54D6C811E3455898316FCB2E2448EA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61BE813BF654CEFA50F9D7CA5049FAE">
    <w:name w:val="461BE813BF654CEFA50F9D7CA5049FAE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9F441F79EEF43C49C4B23BA33BF0205">
    <w:name w:val="89F441F79EEF43C49C4B23BA33BF0205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2D8D71893D47688B617DA49D224E49">
    <w:name w:val="B82D8D71893D47688B617DA49D224E49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EF1EF0A07544DB4A9F21B96B2323845">
    <w:name w:val="1EF1EF0A07544DB4A9F21B96B2323845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2F2F276AD044FFC911534AE136540B0">
    <w:name w:val="E2F2F276AD044FFC911534AE136540B0"/>
    <w:rsid w:val="00F432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73CFD5EF1A428FAB233A7511413404">
    <w:name w:val="0073CFD5EF1A428FAB233A7511413404"/>
    <w:rsid w:val="00F432B2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74727A1BA1047E6963EBFE558A0466D">
    <w:name w:val="C74727A1BA1047E6963EBFE558A0466D"/>
    <w:rsid w:val="00F432B2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109BA1E0AEF4A7C9DCDA593A7C0863F">
    <w:name w:val="C109BA1E0AEF4A7C9DCDA593A7C0863F"/>
    <w:rsid w:val="00F432B2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AD0DECAC938449B9DCBD55FEF0E5860">
    <w:name w:val="3AD0DECAC938449B9DCBD55FEF0E5860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824D4FF005E40FEAC9F66AD873FC8DF1">
    <w:name w:val="F824D4FF005E40FEAC9F66AD873FC8DF1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ABA30B221A34C5CB09EAF637949F38C1">
    <w:name w:val="1ABA30B221A34C5CB09EAF637949F38C1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241B57369A748F7B20B2E94948D8BB51">
    <w:name w:val="D241B57369A748F7B20B2E94948D8BB51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4E680CE7B724D4B9F5E5A52664C7D05">
    <w:name w:val="54E680CE7B724D4B9F5E5A52664C7D05"/>
    <w:rsid w:val="00F432B2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557E41832624F94BFBEB8E38C3F1388">
    <w:name w:val="F557E41832624F94BFBEB8E38C3F1388"/>
    <w:rsid w:val="00EF1F79"/>
  </w:style>
  <w:style w:type="paragraph" w:customStyle="1" w:styleId="F29B4D3825144C16A7AE992B7D29EE79">
    <w:name w:val="F29B4D3825144C16A7AE992B7D29EE79"/>
    <w:rsid w:val="00EF1F79"/>
  </w:style>
  <w:style w:type="paragraph" w:customStyle="1" w:styleId="C2A41B6705C0449BB44C1B07884765EB">
    <w:name w:val="C2A41B6705C0449BB44C1B07884765EB"/>
    <w:rsid w:val="00EF1F79"/>
  </w:style>
  <w:style w:type="paragraph" w:customStyle="1" w:styleId="578A344CAD7340D99464BD2F23AF65B6">
    <w:name w:val="578A344CAD7340D99464BD2F23AF65B6"/>
    <w:rsid w:val="00EF1F79"/>
  </w:style>
  <w:style w:type="paragraph" w:customStyle="1" w:styleId="8A1806DDB6F64256B8E2E862FAB44CC7">
    <w:name w:val="8A1806DDB6F64256B8E2E862FAB44CC7"/>
    <w:rsid w:val="00EF1F79"/>
  </w:style>
  <w:style w:type="paragraph" w:customStyle="1" w:styleId="67414518ABED4DB49BFA1E80663D4469">
    <w:name w:val="67414518ABED4DB49BFA1E80663D4469"/>
    <w:rsid w:val="00EF1F79"/>
  </w:style>
  <w:style w:type="paragraph" w:customStyle="1" w:styleId="A70EE64FC94A4514907389F345B7D7B2">
    <w:name w:val="A70EE64FC94A4514907389F345B7D7B2"/>
    <w:rsid w:val="00EF1F79"/>
  </w:style>
  <w:style w:type="paragraph" w:customStyle="1" w:styleId="45082992BE3D49A490124002718D1665">
    <w:name w:val="45082992BE3D49A490124002718D1665"/>
    <w:rsid w:val="00EF1F79"/>
  </w:style>
  <w:style w:type="paragraph" w:customStyle="1" w:styleId="122BF0F4B93844258E516C5FC5B03D55">
    <w:name w:val="122BF0F4B93844258E516C5FC5B03D55"/>
    <w:rsid w:val="00EF1F79"/>
  </w:style>
  <w:style w:type="paragraph" w:customStyle="1" w:styleId="B81EFC5693E64630A364BF3B8E681D25">
    <w:name w:val="B81EFC5693E64630A364BF3B8E681D25"/>
    <w:rsid w:val="00EF1F79"/>
  </w:style>
  <w:style w:type="paragraph" w:customStyle="1" w:styleId="17FCEB3E98B5456586A4B988D725EB7B">
    <w:name w:val="17FCEB3E98B5456586A4B988D725EB7B"/>
    <w:rsid w:val="00EF1F79"/>
  </w:style>
  <w:style w:type="paragraph" w:customStyle="1" w:styleId="CD93B4C5C3304EB2B1293B388139B207">
    <w:name w:val="CD93B4C5C3304EB2B1293B388139B207"/>
    <w:rsid w:val="00EF1F79"/>
  </w:style>
  <w:style w:type="paragraph" w:customStyle="1" w:styleId="39705FB9860D45FDA8554B1E9C2FF4861">
    <w:name w:val="39705FB9860D45FDA8554B1E9C2FF486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51A96D084A4D53ADCDB2F0946175741">
    <w:name w:val="FA51A96D084A4D53ADCDB2F094617574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D6950644EAB46E58501391942BF1EE11">
    <w:name w:val="6D6950644EAB46E58501391942BF1EE1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CF2E0D58EF04F0594B55F36569D62141">
    <w:name w:val="FCF2E0D58EF04F0594B55F36569D6214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D1642868D45568E7686F998C553F81">
    <w:name w:val="E72D1642868D45568E7686F998C553F8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2B9B402C864774B0FD06215DA72E421">
    <w:name w:val="3D2B9B402C864774B0FD06215DA72E421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08C4EC49A354AA8B25C454396564B521">
    <w:name w:val="808C4EC49A354AA8B25C454396564B52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C803EDA0E94E17840CE2A7523FF6E31">
    <w:name w:val="43C803EDA0E94E17840CE2A7523FF6E3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638ADF3F47F449C8399B2002481549A1">
    <w:name w:val="A638ADF3F47F449C8399B2002481549A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2D07DE3DDB641EA8D0E3B6A5A69E34C1">
    <w:name w:val="82D07DE3DDB641EA8D0E3B6A5A69E34C1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B3769A8753F45E585DA473B06D1936E1">
    <w:name w:val="FB3769A8753F45E585DA473B06D1936E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7414518ABED4DB49BFA1E80663D44691">
    <w:name w:val="67414518ABED4DB49BFA1E80663D4469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6E74BC51A31490D98A4D07F65AA63551">
    <w:name w:val="A6E74BC51A31490D98A4D07F65AA63551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78A344CAD7340D99464BD2F23AF65B61">
    <w:name w:val="578A344CAD7340D99464BD2F23AF65B6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9B4D3825144C16A7AE992B7D29EE791">
    <w:name w:val="F29B4D3825144C16A7AE992B7D29EE791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082992BE3D49A490124002718D16651">
    <w:name w:val="45082992BE3D49A490124002718D16651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81EFC5693E64630A364BF3B8E681D251">
    <w:name w:val="B81EFC5693E64630A364BF3B8E681D251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D93B4C5C3304EB2B1293B388139B2071">
    <w:name w:val="CD93B4C5C3304EB2B1293B388139B2071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AD0DECAC938449B9DCBD55FEF0E58601">
    <w:name w:val="3AD0DECAC938449B9DCBD55FEF0E58601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824D4FF005E40FEAC9F66AD873FC8DF">
    <w:name w:val="F824D4FF005E40FEAC9F66AD873FC8DF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ABA30B221A34C5CB09EAF637949F38C">
    <w:name w:val="1ABA30B221A34C5CB09EAF637949F38C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241B57369A748F7B20B2E94948D8BB5">
    <w:name w:val="D241B57369A748F7B20B2E94948D8BB5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4E680CE7B724D4B9F5E5A52664C7D051">
    <w:name w:val="54E680CE7B724D4B9F5E5A52664C7D051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9705FB9860D45FDA8554B1E9C2FF4862">
    <w:name w:val="39705FB9860D45FDA8554B1E9C2FF486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51A96D084A4D53ADCDB2F0946175742">
    <w:name w:val="FA51A96D084A4D53ADCDB2F094617574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D6950644EAB46E58501391942BF1EE12">
    <w:name w:val="6D6950644EAB46E58501391942BF1EE1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CF2E0D58EF04F0594B55F36569D62142">
    <w:name w:val="FCF2E0D58EF04F0594B55F36569D6214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D1642868D45568E7686F998C553F82">
    <w:name w:val="E72D1642868D45568E7686F998C553F8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2B9B402C864774B0FD06215DA72E422">
    <w:name w:val="3D2B9B402C864774B0FD06215DA72E42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08C4EC49A354AA8B25C454396564B522">
    <w:name w:val="808C4EC49A354AA8B25C454396564B52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C803EDA0E94E17840CE2A7523FF6E32">
    <w:name w:val="43C803EDA0E94E17840CE2A7523FF6E3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638ADF3F47F449C8399B2002481549A2">
    <w:name w:val="A638ADF3F47F449C8399B2002481549A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2D07DE3DDB641EA8D0E3B6A5A69E34C2">
    <w:name w:val="82D07DE3DDB641EA8D0E3B6A5A69E34C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B3769A8753F45E585DA473B06D1936E2">
    <w:name w:val="FB3769A8753F45E585DA473B06D1936E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7414518ABED4DB49BFA1E80663D44692">
    <w:name w:val="67414518ABED4DB49BFA1E80663D4469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6E74BC51A31490D98A4D07F65AA63552">
    <w:name w:val="A6E74BC51A31490D98A4D07F65AA6355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78A344CAD7340D99464BD2F23AF65B62">
    <w:name w:val="578A344CAD7340D99464BD2F23AF65B6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9B4D3825144C16A7AE992B7D29EE792">
    <w:name w:val="F29B4D3825144C16A7AE992B7D29EE792"/>
    <w:rsid w:val="00EF1F79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082992BE3D49A490124002718D16652">
    <w:name w:val="45082992BE3D49A490124002718D16652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81EFC5693E64630A364BF3B8E681D252">
    <w:name w:val="B81EFC5693E64630A364BF3B8E681D252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D93B4C5C3304EB2B1293B388139B2072">
    <w:name w:val="CD93B4C5C3304EB2B1293B388139B2072"/>
    <w:rsid w:val="00EF1F79"/>
    <w:pPr>
      <w:spacing w:before="120" w:after="0" w:line="288" w:lineRule="auto"/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AD0DECAC938449B9DCBD55FEF0E58602">
    <w:name w:val="3AD0DECAC938449B9DCBD55FEF0E5860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824D4FF005E40FEAC9F66AD873FC8DF2">
    <w:name w:val="F824D4FF005E40FEAC9F66AD873FC8DF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ABA30B221A34C5CB09EAF637949F38C2">
    <w:name w:val="1ABA30B221A34C5CB09EAF637949F38C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241B57369A748F7B20B2E94948D8BB52">
    <w:name w:val="D241B57369A748F7B20B2E94948D8BB5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4E680CE7B724D4B9F5E5A52664C7D052">
    <w:name w:val="54E680CE7B724D4B9F5E5A52664C7D052"/>
    <w:rsid w:val="00EF1F79"/>
    <w:pPr>
      <w:spacing w:before="120" w:after="0" w:line="288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965F6BFBC9448A098E1DA9832766497">
    <w:name w:val="3965F6BFBC9448A098E1DA9832766497"/>
    <w:rsid w:val="00EF1F79"/>
  </w:style>
  <w:style w:type="paragraph" w:customStyle="1" w:styleId="DE08D4975C1C49E4969AD6607E7F18FF">
    <w:name w:val="DE08D4975C1C49E4969AD6607E7F18FF"/>
    <w:rsid w:val="00EF1F79"/>
  </w:style>
  <w:style w:type="paragraph" w:customStyle="1" w:styleId="D5C1A24F5000487FA6EB751B82F88E56">
    <w:name w:val="D5C1A24F5000487FA6EB751B82F88E56"/>
    <w:rsid w:val="00EF1F79"/>
  </w:style>
  <w:style w:type="paragraph" w:customStyle="1" w:styleId="AF928A9039654E96AB6281A603C94B43">
    <w:name w:val="AF928A9039654E96AB6281A603C94B43"/>
    <w:rsid w:val="00EF1F79"/>
  </w:style>
  <w:style w:type="paragraph" w:customStyle="1" w:styleId="BD07155505CC46409E47DEF99DE6AF52">
    <w:name w:val="BD07155505CC46409E47DEF99DE6AF52"/>
    <w:rsid w:val="00EF1F79"/>
  </w:style>
  <w:style w:type="paragraph" w:customStyle="1" w:styleId="8D3E45B24AA24A1A80B181BF2714FC46">
    <w:name w:val="8D3E45B24AA24A1A80B181BF2714FC46"/>
    <w:rsid w:val="00EF1F79"/>
  </w:style>
  <w:style w:type="paragraph" w:customStyle="1" w:styleId="F1A0BCE8BD0440359D38B489F78D4066">
    <w:name w:val="F1A0BCE8BD0440359D38B489F78D4066"/>
    <w:rsid w:val="00EF1F79"/>
  </w:style>
  <w:style w:type="paragraph" w:customStyle="1" w:styleId="2A3816005ACA406881DAAABB32384338">
    <w:name w:val="2A3816005ACA406881DAAABB32384338"/>
    <w:rsid w:val="0094434E"/>
  </w:style>
  <w:style w:type="paragraph" w:customStyle="1" w:styleId="3D68886A5E5C44318893ACDF832C045E">
    <w:name w:val="3D68886A5E5C44318893ACDF832C045E"/>
    <w:rsid w:val="00944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926D26B6C6A4FB973EAC96EEFEEA6" ma:contentTypeVersion="2" ma:contentTypeDescription="Ein neues Dokument erstellen." ma:contentTypeScope="" ma:versionID="de21d28bd514500e187e0e15f4a95964">
  <xsd:schema xmlns:xsd="http://www.w3.org/2001/XMLSchema" xmlns:xs="http://www.w3.org/2001/XMLSchema" xmlns:p="http://schemas.microsoft.com/office/2006/metadata/properties" xmlns:ns2="f3cafd35-d7a8-4066-8764-8b51f87c49a8" targetNamespace="http://schemas.microsoft.com/office/2006/metadata/properties" ma:root="true" ma:fieldsID="f80b676e3e76c9fc5592be5512e6e2ca" ns2:_="">
    <xsd:import namespace="f3cafd35-d7a8-4066-8764-8b51f87c4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afd35-d7a8-4066-8764-8b51f87c4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00CE8-4114-48E4-8487-17A0D0F8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afd35-d7a8-4066-8764-8b51f87c4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0B8C-7B21-425F-8B5D-688AA7800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B0F64-A727-4387-B409-27B4A56AD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4A1D16-0476-46D8-A1D1-53B15D459F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- Selbstauskunft.docx</Template>
  <TotalTime>0</TotalTime>
  <Pages>6</Pages>
  <Words>1924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Wiebeck, Marc, BGHM</dc:creator>
  <cp:lastModifiedBy>Klann, Katja, BGHM</cp:lastModifiedBy>
  <cp:revision>2</cp:revision>
  <cp:lastPrinted>2025-04-04T08:32:00Z</cp:lastPrinted>
  <dcterms:created xsi:type="dcterms:W3CDTF">2025-05-28T09:40:00Z</dcterms:created>
  <dcterms:modified xsi:type="dcterms:W3CDTF">2025-05-28T09:40:00Z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0x010100B61926D26B6C6A4FB973EAC96EEFEEA6</vt:lpwstr>
  </property>
</Properties>
</file>